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9511" w14:textId="77777777" w:rsidR="00000000" w:rsidRDefault="00000000">
      <w:pPr>
        <w:rPr>
          <w:rFonts w:ascii="Georgia" w:eastAsia="Times New Roman" w:hAnsi="Georgia"/>
          <w:lang w:val="ru-RU"/>
        </w:rPr>
      </w:pPr>
      <w:r>
        <w:rPr>
          <w:rFonts w:ascii="Georgia" w:eastAsia="Times New Roman" w:hAnsi="Georgia"/>
          <w:lang w:val="ru-RU"/>
        </w:rPr>
        <w:t>Приказ Министерства образования и науки РК от 13.07.2009 № 338</w:t>
      </w:r>
    </w:p>
    <w:p w14:paraId="7500909A" w14:textId="77777777" w:rsidR="00000000" w:rsidRDefault="00000000">
      <w:pPr>
        <w:pStyle w:val="2"/>
        <w:rPr>
          <w:rFonts w:ascii="Georgia" w:eastAsia="Times New Roman" w:hAnsi="Georgia"/>
          <w:lang w:val="ru-RU"/>
        </w:rPr>
      </w:pPr>
      <w:r>
        <w:rPr>
          <w:rFonts w:ascii="Georgia" w:eastAsia="Times New Roman" w:hAnsi="Georgia"/>
          <w:lang w:val="ru-RU"/>
        </w:rPr>
        <w:t>Об утверждении Типовых квалификационных характеристик должностей педагогов</w:t>
      </w:r>
    </w:p>
    <w:p w14:paraId="31B86593" w14:textId="77777777" w:rsidR="00000000" w:rsidRDefault="00000000">
      <w:pPr>
        <w:pStyle w:val="a5"/>
        <w:jc w:val="center"/>
        <w:divId w:val="1866017513"/>
        <w:rPr>
          <w:lang w:val="ru-RU"/>
        </w:rPr>
      </w:pPr>
      <w:r>
        <w:rPr>
          <w:rFonts w:ascii="Georgia" w:hAnsi="Georgia"/>
          <w:lang w:val="ru-RU"/>
        </w:rPr>
        <w:t>(</w:t>
      </w:r>
      <w:hyperlink r:id="rId4" w:anchor="/document/93/20578/" w:tgtFrame="_self" w:history="1">
        <w:r>
          <w:rPr>
            <w:rStyle w:val="a3"/>
            <w:rFonts w:ascii="Georgia" w:hAnsi="Georgia"/>
            <w:lang w:val="ru-RU"/>
          </w:rPr>
          <w:t>с изменениями и дополнениями по состоянию на 01.05.2023 г.</w:t>
        </w:r>
      </w:hyperlink>
      <w:r>
        <w:rPr>
          <w:rFonts w:ascii="Georgia" w:hAnsi="Georgia"/>
          <w:lang w:val="ru-RU"/>
        </w:rPr>
        <w:t>)</w:t>
      </w:r>
    </w:p>
    <w:p w14:paraId="0A1D752C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vertAlign w:val="subscript"/>
          <w:lang w:val="ru-RU"/>
        </w:rPr>
        <w:t>Заголовок изложен в редакции приказа Министра образования и науки РК от 31.03.22 г. № 121</w:t>
      </w:r>
    </w:p>
    <w:p w14:paraId="2724D860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Преамбула - в редакции приказа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4B8DA7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соответствии с подпунктом 34) статьи 5 Закона Республики Казахстан "Об образовании" приказываю:</w:t>
      </w:r>
    </w:p>
    <w:p w14:paraId="1471F824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1 изложен в редакции приказа Министра образования и науки РК от 31.03.22 г. № 121</w:t>
      </w:r>
    </w:p>
    <w:p w14:paraId="73493A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1. Утвердить Типовые квалификационные характеристики должностей педагогов.</w:t>
      </w:r>
    </w:p>
    <w:p w14:paraId="5B4878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</w:t>
      </w:r>
    </w:p>
    <w:p w14:paraId="064B74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</w:t>
      </w:r>
    </w:p>
    <w:p w14:paraId="17C1F8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4. Признать утратившими силу приказы Министра образования и науки Республики Казахстан:</w:t>
      </w:r>
    </w:p>
    <w:p w14:paraId="075697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</w:t>
      </w:r>
    </w:p>
    <w:p w14:paraId="200444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 20 марта 2009 года № 128"О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</w:t>
      </w:r>
    </w:p>
    <w:p w14:paraId="5ED3E8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5. Контроль за исполнением настоящего приказа возложить на вице-министра Шамшидинову К.Н.</w:t>
      </w:r>
    </w:p>
    <w:p w14:paraId="028FF7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6. Настоящий приказ вводится в действие по истечении десяти календарных дней после официального опубликования.</w:t>
      </w:r>
    </w:p>
    <w:p w14:paraId="68048428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Министр</w:t>
      </w:r>
      <w:r>
        <w:rPr>
          <w:rFonts w:ascii="Georgia" w:hAnsi="Georgia"/>
          <w:b/>
          <w:bCs/>
          <w:lang w:val="ru-RU"/>
        </w:rPr>
        <w:br/>
      </w:r>
      <w:r>
        <w:rPr>
          <w:rStyle w:val="a6"/>
          <w:rFonts w:ascii="Georgia" w:hAnsi="Georgia"/>
          <w:lang w:val="ru-RU"/>
        </w:rPr>
        <w:t>Ж. Туймебаев</w:t>
      </w:r>
    </w:p>
    <w:p w14:paraId="104EF0B7" w14:textId="77777777" w:rsidR="00000000" w:rsidRDefault="00000000">
      <w:pPr>
        <w:pStyle w:val="a5"/>
        <w:jc w:val="right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СОГЛАСОВАНО</w:t>
      </w:r>
      <w:r>
        <w:rPr>
          <w:rFonts w:ascii="Georgia" w:hAnsi="Georgia"/>
          <w:lang w:val="ru-RU"/>
        </w:rPr>
        <w:br/>
        <w:t>Министр труда и социальной</w:t>
      </w:r>
      <w:r>
        <w:rPr>
          <w:rFonts w:ascii="Georgia" w:hAnsi="Georgia"/>
          <w:lang w:val="ru-RU"/>
        </w:rPr>
        <w:br/>
        <w:t>защиты населения</w:t>
      </w:r>
      <w:r>
        <w:rPr>
          <w:rFonts w:ascii="Georgia" w:hAnsi="Georgia"/>
          <w:lang w:val="ru-RU"/>
        </w:rPr>
        <w:br/>
        <w:t>Республики Казахстан</w:t>
      </w:r>
      <w:r>
        <w:rPr>
          <w:rFonts w:ascii="Georgia" w:hAnsi="Georgia"/>
          <w:lang w:val="ru-RU"/>
        </w:rPr>
        <w:br/>
        <w:t>___________ Г. Абдыкаликова</w:t>
      </w:r>
      <w:r>
        <w:rPr>
          <w:rFonts w:ascii="Georgia" w:hAnsi="Georgia"/>
          <w:lang w:val="ru-RU"/>
        </w:rPr>
        <w:br/>
        <w:t>от 7 августа 2009 года</w:t>
      </w:r>
    </w:p>
    <w:p w14:paraId="3F756277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Типовые квалификационные характеристики должностей педагогов изложены в редакции приказа Министра образования и науки РК от 30.04.20 г. № 169; приказа Министра образования и науки РК от 31.03.22 г. № 121</w:t>
      </w:r>
    </w:p>
    <w:p w14:paraId="154F3BBC" w14:textId="77777777" w:rsidR="00000000" w:rsidRDefault="00000000">
      <w:pPr>
        <w:pStyle w:val="a5"/>
        <w:jc w:val="right"/>
        <w:divId w:val="1866017513"/>
        <w:rPr>
          <w:lang w:val="ru-RU"/>
        </w:rPr>
      </w:pPr>
      <w:r>
        <w:rPr>
          <w:rFonts w:ascii="Georgia" w:hAnsi="Georgia"/>
          <w:lang w:val="ru-RU"/>
        </w:rPr>
        <w:t>Утверждены</w:t>
      </w:r>
      <w:r>
        <w:rPr>
          <w:rFonts w:ascii="Georgia" w:hAnsi="Georgia"/>
          <w:lang w:val="ru-RU"/>
        </w:rPr>
        <w:br/>
        <w:t>приказом Министра образования и науки</w:t>
      </w:r>
      <w:r>
        <w:rPr>
          <w:rFonts w:ascii="Georgia" w:hAnsi="Georgia"/>
          <w:lang w:val="ru-RU"/>
        </w:rPr>
        <w:br/>
        <w:t>Республики Казахстан</w:t>
      </w:r>
      <w:r>
        <w:rPr>
          <w:rFonts w:ascii="Georgia" w:hAnsi="Georgia"/>
          <w:lang w:val="ru-RU"/>
        </w:rPr>
        <w:br/>
        <w:t>от 13 июля 2009 года № 338</w:t>
      </w:r>
    </w:p>
    <w:p w14:paraId="1BB3603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Типовые квалификационные характеристики должностей педагогов</w:t>
      </w:r>
    </w:p>
    <w:p w14:paraId="4B7F9578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1. Введение</w:t>
      </w:r>
    </w:p>
    <w:p w14:paraId="7895F4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1. Настоящие Типовые квалификационные характеристики должностей педагогов разработаны в соответствии с Законом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14:paraId="2BDF74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2. Типовые квалификационные характеристики должностей педагогов (далее – Характеристики) организаций образования служат основой при:</w:t>
      </w:r>
    </w:p>
    <w:p w14:paraId="368D4D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составлении положений о структурных подразделениях, определяющих их роль и место в организациях образования;</w:t>
      </w:r>
    </w:p>
    <w:p w14:paraId="65DF0F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разработке должностных инструкций педагогов, закрепляющих их обязанности, права и ответственность;</w:t>
      </w:r>
    </w:p>
    <w:p w14:paraId="395DE7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подборе и расстановке кадров, при осуществлении контроля за правильностью их использования;</w:t>
      </w:r>
    </w:p>
    <w:p w14:paraId="628570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проведении процедуры присвоения (подтверждения) квалификационной категории, аттестации педагогов организаций образования.</w:t>
      </w:r>
    </w:p>
    <w:p w14:paraId="344A5D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14:paraId="23E6B9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p w14:paraId="65554E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</w:t>
      </w:r>
      <w:r>
        <w:rPr>
          <w:rFonts w:ascii="Georgia" w:hAnsi="Georgia"/>
          <w:lang w:val="ru-RU"/>
        </w:rPr>
        <w:lastRenderedPageBreak/>
        <w:t>приказом Министра образования и науки Республики Казахстан от 27 января 2016 года №83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p w14:paraId="14B677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6. Характеристики разработаны уполномоченным органом в области образования.</w:t>
      </w:r>
    </w:p>
    <w:p w14:paraId="371F5409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</w:t>
      </w:r>
      <w:r>
        <w:rPr>
          <w:rFonts w:ascii="Georgia" w:hAnsi="Georgia"/>
          <w:b/>
          <w:bCs/>
          <w:lang w:val="ru-RU"/>
        </w:rPr>
        <w:br/>
      </w:r>
      <w:r>
        <w:rPr>
          <w:rStyle w:val="a6"/>
          <w:rFonts w:ascii="Georgia" w:hAnsi="Georgia"/>
          <w:lang w:val="ru-RU"/>
        </w:rPr>
        <w:t>специальных организаций и организаций дополнительного образования</w:t>
      </w:r>
    </w:p>
    <w:p w14:paraId="47E79F35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2. Дошкольное воспитание и обучение</w:t>
      </w:r>
    </w:p>
    <w:p w14:paraId="1BD3881A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1. Руководитель организации дошкольного воспитания и обучения</w:t>
      </w:r>
    </w:p>
    <w:p w14:paraId="1D190ABD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7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64BDBE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7. Должностные обязанности:</w:t>
      </w:r>
    </w:p>
    <w:p w14:paraId="5E40B1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p w14:paraId="72F3AA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работой педагогического совета;</w:t>
      </w:r>
    </w:p>
    <w:p w14:paraId="08EB38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p w14:paraId="42EB5C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реализацию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обучения), в соответствии с государственным общеобязательным стандартом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29031) (далее – государственный общеобязательный стандарт образования);</w:t>
      </w:r>
    </w:p>
    <w:p w14:paraId="5A43F3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p w14:paraId="7BD865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14:paraId="37B9B0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организации воспитания и обучения детей с особыми образовательными потребностями;</w:t>
      </w:r>
    </w:p>
    <w:p w14:paraId="69BF38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структуру управления организацией, решает финансовые, хозяйственные, научные, методические и иные вопросы;</w:t>
      </w:r>
    </w:p>
    <w:p w14:paraId="67F7C1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контингент воспитанников, обеспечивает их социальную защиту;</w:t>
      </w:r>
    </w:p>
    <w:p w14:paraId="26BD96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деятельности методических объединений;</w:t>
      </w:r>
    </w:p>
    <w:p w14:paraId="523D0B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условия для организации питания и медицинского обслуживания детей, укрепления и охраны здоровья воспитанников;</w:t>
      </w:r>
    </w:p>
    <w:p w14:paraId="0AFA97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4AA270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p w14:paraId="54BD1B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связь с общественностью, организациями, взаимодействие с родителями (лицами, их заменяющими);</w:t>
      </w:r>
    </w:p>
    <w:p w14:paraId="75C424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p w14:paraId="00A629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повышения квалификации педагогов и других работников;</w:t>
      </w:r>
    </w:p>
    <w:p w14:paraId="01923B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 о деятельности организации;</w:t>
      </w:r>
    </w:p>
    <w:p w14:paraId="621126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8. Должен знать:</w:t>
      </w:r>
    </w:p>
    <w:p w14:paraId="46FFAF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14:paraId="5A001B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социологии;</w:t>
      </w:r>
    </w:p>
    <w:p w14:paraId="51255F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педагогической науки и практики;</w:t>
      </w:r>
    </w:p>
    <w:p w14:paraId="21D8FF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 в соответствии с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p w14:paraId="1CD794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 xml:space="preserve">санитарные правила и нормы в соответствии с приказом Министра здравоохранения Республики Казахстан от 5 августа 2021 года № </w:t>
      </w:r>
      <w:r>
        <w:rPr>
          <w:rFonts w:ascii="Cambria" w:hAnsi="Cambria" w:cs="Cambria"/>
          <w:lang w:val="ru-RU"/>
        </w:rPr>
        <w:t>Қ</w:t>
      </w:r>
      <w:r>
        <w:rPr>
          <w:rFonts w:ascii="Georgia" w:hAnsi="Georgia" w:cs="Georgia"/>
          <w:lang w:val="ru-RU"/>
        </w:rPr>
        <w:t>Р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ДСМ</w:t>
      </w:r>
      <w:r>
        <w:rPr>
          <w:rFonts w:ascii="Georgia" w:hAnsi="Georgia"/>
          <w:lang w:val="ru-RU"/>
        </w:rPr>
        <w:t>-76 "</w:t>
      </w:r>
      <w:r>
        <w:rPr>
          <w:rFonts w:ascii="Georgia" w:hAnsi="Georgia" w:cs="Georgia"/>
          <w:lang w:val="ru-RU"/>
        </w:rPr>
        <w:t>Об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утверждении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Санитарных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правил</w:t>
      </w:r>
      <w:r>
        <w:rPr>
          <w:rFonts w:ascii="Georgia" w:hAnsi="Georgia"/>
          <w:lang w:val="ru-RU"/>
        </w:rPr>
        <w:t xml:space="preserve"> "</w:t>
      </w:r>
      <w:r>
        <w:rPr>
          <w:rFonts w:ascii="Georgia" w:hAnsi="Georgia" w:cs="Georgia"/>
          <w:lang w:val="ru-RU"/>
        </w:rPr>
        <w:t>Санитарно</w:t>
      </w:r>
      <w:r>
        <w:rPr>
          <w:rFonts w:ascii="Georgia" w:hAnsi="Georgia"/>
          <w:lang w:val="ru-RU"/>
        </w:rPr>
        <w:t>-</w:t>
      </w:r>
      <w:r>
        <w:rPr>
          <w:rFonts w:ascii="Georgia" w:hAnsi="Georgia" w:cs="Georgia"/>
          <w:lang w:val="ru-RU"/>
        </w:rPr>
        <w:t>эпидемиологические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требования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к</w:t>
      </w:r>
      <w:r>
        <w:rPr>
          <w:rFonts w:ascii="Georgia" w:hAnsi="Georgia"/>
          <w:lang w:val="ru-RU"/>
        </w:rPr>
        <w:t xml:space="preserve">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p w14:paraId="157B38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компьютерная грамотность, информационно-коммуникационная технология;</w:t>
      </w:r>
    </w:p>
    <w:p w14:paraId="3326EB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772F9A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законодательства;</w:t>
      </w:r>
    </w:p>
    <w:p w14:paraId="78502B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внутреннего трудового распорядка, безопасности и охраны труда, противопожарной защиты.</w:t>
      </w:r>
    </w:p>
    <w:p w14:paraId="368EF0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9. Требования к квалификации:</w:t>
      </w:r>
    </w:p>
    <w:p w14:paraId="24B5D2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p w14:paraId="6E69D9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или квалификации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6DCE3E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p w14:paraId="1C31D5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руководителя (заведующей) специальной дошкольной организации требование к квалификации:</w:t>
      </w:r>
    </w:p>
    <w:p w14:paraId="3EE799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p w14:paraId="55FF09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или педагога – эксперта или педагога – исследователя, или педагога – мастера.</w:t>
      </w:r>
    </w:p>
    <w:p w14:paraId="340AAF4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2. Методист организации дошкольного воспитания и обучения</w:t>
      </w:r>
    </w:p>
    <w:p w14:paraId="18F23C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10. Должностные обязанности:</w:t>
      </w:r>
    </w:p>
    <w:p w14:paraId="200DF6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методическое обеспечение деятельности организации образования;</w:t>
      </w:r>
    </w:p>
    <w:p w14:paraId="52B209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учебные, учебно-тематические планы и программы;</w:t>
      </w:r>
    </w:p>
    <w:p w14:paraId="131ED1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выборе (разработке) образовательных программ для детей;</w:t>
      </w:r>
    </w:p>
    <w:p w14:paraId="204A12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сетку занятий по возрастным группам;</w:t>
      </w:r>
    </w:p>
    <w:p w14:paraId="54A3F4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в определении содержания, форм, методов и средств обучения и воспитания;</w:t>
      </w:r>
    </w:p>
    <w:p w14:paraId="30EDD3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разработку, рецензирование и подготовку к утверждению учебно-методической документации, пособий;</w:t>
      </w:r>
    </w:p>
    <w:p w14:paraId="2EC899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выявление, изучение, распространение и внедрение инновационного педагогического опыта;</w:t>
      </w:r>
    </w:p>
    <w:p w14:paraId="60AB78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комплектование групп учебными пособиями, играми, игрушками;</w:t>
      </w:r>
    </w:p>
    <w:p w14:paraId="2D3106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состояние учебно-методической и воспитательной работы;</w:t>
      </w:r>
    </w:p>
    <w:p w14:paraId="4CE04C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p w14:paraId="53F342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банк данных учебно-педагогической и методической литературы, своевременно оформляет учетную и отчетную документацию;</w:t>
      </w:r>
    </w:p>
    <w:p w14:paraId="363FFA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взаимодействие воспитателей, психолога, логопеда, музыкального руководителя, других специалистов организации;</w:t>
      </w:r>
    </w:p>
    <w:p w14:paraId="4F8BBE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службы психолого-педагогического сопровождения детей с особыми образовательными потребностями;</w:t>
      </w:r>
    </w:p>
    <w:p w14:paraId="3F146C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рекомендации по подбору кадров на должности воспитателей, их помощников и их поощрении;</w:t>
      </w:r>
    </w:p>
    <w:p w14:paraId="0D8416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повышению квалификации и по присвоению (подтверждению) квалификационных категорий, аттестации педагогов.</w:t>
      </w:r>
    </w:p>
    <w:p w14:paraId="1F6DC1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11. Должен знать:</w:t>
      </w:r>
    </w:p>
    <w:p w14:paraId="50A8F5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14:paraId="7CF076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образования;</w:t>
      </w:r>
    </w:p>
    <w:p w14:paraId="30046C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принципы дидактики, основы педагогики, психологии, общие и частные методики воспитания и обучения;</w:t>
      </w:r>
    </w:p>
    <w:p w14:paraId="34B361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0A5FB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p w14:paraId="5A9E4E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принципы систематизации методических и информационных материалов.</w:t>
      </w:r>
    </w:p>
    <w:p w14:paraId="06490B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12. Требования к квалификации:</w:t>
      </w:r>
    </w:p>
    <w:p w14:paraId="3B3D25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– не менее 3 лет, для сельской местности – не менее 1 года;</w:t>
      </w:r>
    </w:p>
    <w:p w14:paraId="33D9DB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– не менее 5 лет, для сельской местности – не менее 3 лет;</w:t>
      </w:r>
    </w:p>
    <w:p w14:paraId="47D7A4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– не менее 5 лет, для сельской местности – не менее 3 лет.</w:t>
      </w:r>
    </w:p>
    <w:p w14:paraId="36DA87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13. Требования к квалификации с определением профессиональных компетенций:</w:t>
      </w:r>
    </w:p>
    <w:p w14:paraId="788CD4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4DD42D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14:paraId="5FF0D2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годовой план и организовывать методическую работу в ДО;</w:t>
      </w:r>
    </w:p>
    <w:p w14:paraId="34C0AB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мониторинг качества развития умений и навыков детей;</w:t>
      </w:r>
    </w:p>
    <w:p w14:paraId="5E79FA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мероприятия на уровне организации образования; пользоваться информационно-коммуникационными технологиями;</w:t>
      </w:r>
    </w:p>
    <w:p w14:paraId="088BEE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7B54C9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7ED522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методику дошкольного воспитания и обучения;</w:t>
      </w:r>
    </w:p>
    <w:p w14:paraId="5192FE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годовой план и циклограмму;</w:t>
      </w:r>
    </w:p>
    <w:p w14:paraId="0F45FC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методики и технологии;</w:t>
      </w:r>
    </w:p>
    <w:p w14:paraId="0AEC08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работу методических объединений, подготовку и проведение семинаров, конференций;</w:t>
      </w:r>
    </w:p>
    <w:p w14:paraId="1C14FF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оказывать методическую помощь педагогам по применению инновационных технологий в практике;</w:t>
      </w:r>
    </w:p>
    <w:p w14:paraId="6C8F56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повышать свою профессиональную квалификацию;</w:t>
      </w:r>
    </w:p>
    <w:p w14:paraId="51F5E9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информационно-коммуникационными технологиями;</w:t>
      </w:r>
    </w:p>
    <w:p w14:paraId="61FD6A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51E152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квалификации "педагог-модератор", а также:</w:t>
      </w:r>
    </w:p>
    <w:p w14:paraId="4C1640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составлять годовой план и циклограммы;</w:t>
      </w:r>
    </w:p>
    <w:p w14:paraId="0CC67D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анализировать организацию образовательного процесса;</w:t>
      </w:r>
    </w:p>
    <w:p w14:paraId="35D8AF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участие воспитателей в районных, городских профессиональных конкурсах;</w:t>
      </w:r>
    </w:p>
    <w:p w14:paraId="54CA19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работу методических объединений, педагогических советов, семинаров, конференции;</w:t>
      </w:r>
    </w:p>
    <w:p w14:paraId="68413F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повышение квалификации педагогов;</w:t>
      </w:r>
    </w:p>
    <w:p w14:paraId="2A2869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p w14:paraId="6B669B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5A6A02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"педагог-эксперт", а также:</w:t>
      </w:r>
    </w:p>
    <w:p w14:paraId="2FE935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районных, городских методических объединений, семинаров, конференций;</w:t>
      </w:r>
    </w:p>
    <w:p w14:paraId="20B269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развивать исследовательскую компетентность педагогов;</w:t>
      </w:r>
    </w:p>
    <w:p w14:paraId="77922F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участие педагогов в городских, областных конкурсах;</w:t>
      </w:r>
    </w:p>
    <w:p w14:paraId="3E3ABA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представлять опыт методической работы на районном, городском и областном уровнях;</w:t>
      </w:r>
    </w:p>
    <w:p w14:paraId="6DFFD7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практиковать наставничество;</w:t>
      </w:r>
    </w:p>
    <w:p w14:paraId="0AEB75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развивать навыки публичных выступлений и взаимодействия с аудиторией;</w:t>
      </w:r>
    </w:p>
    <w:p w14:paraId="061341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творческий поиск применения современных методик воспитания и обучения детей дошкольного возраста;</w:t>
      </w:r>
    </w:p>
    <w:p w14:paraId="2BCEE5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дошкольному воспитанию и обучению, получивших одобрение на областном учебно-методическом совете;</w:t>
      </w:r>
    </w:p>
    <w:p w14:paraId="3B493A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036559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"педагог-исследователь", а также:</w:t>
      </w:r>
    </w:p>
    <w:p w14:paraId="6235DB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методических семинаров и конференций республиканского и международного уровней;</w:t>
      </w:r>
    </w:p>
    <w:p w14:paraId="473DA0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разрабатывать учебные программы, методики обучения, воспитания;</w:t>
      </w:r>
    </w:p>
    <w:p w14:paraId="22324A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участие воспитателей в областных, республиканских конкурсах;</w:t>
      </w:r>
    </w:p>
    <w:p w14:paraId="7E6D3F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практиковать наставничество и определять стратегию развития в педагогическом сообществе;</w:t>
      </w:r>
    </w:p>
    <w:p w14:paraId="4021F4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p w14:paraId="71A979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0DA996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p w14:paraId="3DF8E8A9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3. Музыкальный руководитель организации дошкольного воспитания и обучения</w:t>
      </w:r>
    </w:p>
    <w:p w14:paraId="110274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14. Должностные обязанности:</w:t>
      </w:r>
    </w:p>
    <w:p w14:paraId="263E71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14:paraId="449A2B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14:paraId="699593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организации игровой деятельности детей, проводит различные музыкально-дидактические игры;</w:t>
      </w:r>
    </w:p>
    <w:p w14:paraId="2A5996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подготовке педагогических советов, работе методических объединений;</w:t>
      </w:r>
    </w:p>
    <w:p w14:paraId="49EA33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внедряет инновационный педагогический опыт в практику работы с детьми;</w:t>
      </w:r>
    </w:p>
    <w:p w14:paraId="38C279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родителей и воспитателей по вопросам музыкального воспитания детей.</w:t>
      </w:r>
    </w:p>
    <w:p w14:paraId="17C43B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15. Должен знать:</w:t>
      </w:r>
    </w:p>
    <w:p w14:paraId="5E190A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14:paraId="01C702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образования;</w:t>
      </w:r>
    </w:p>
    <w:p w14:paraId="4ABF33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24235D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музыкальные произведения детского репертуара, методику музыкального воспитания;</w:t>
      </w:r>
    </w:p>
    <w:p w14:paraId="7BBA23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2EE8EA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16. Требования к квалификации:</w:t>
      </w:r>
    </w:p>
    <w:p w14:paraId="3889A1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14:paraId="1313DA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или среднего уровня квалификации стаж работы для педагога-модератора не менее 3 лет, педагога-эксперта – 4 года, педагога-исследователя – 5 лет и (или) при наличии высшего уровня квалификации стаж работы для педагога-мастера – 5 лет.</w:t>
      </w:r>
    </w:p>
    <w:p w14:paraId="7BA110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17. Требования к квалификации с определением профессиональных компетенций:</w:t>
      </w:r>
    </w:p>
    <w:p w14:paraId="6CF34D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4CF986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14:paraId="1BA403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7E37CE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3DF8F2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устойчивые положительные результаты;</w:t>
      </w:r>
    </w:p>
    <w:p w14:paraId="1274D8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широко использовать различные виды музыкальных занятий;</w:t>
      </w:r>
    </w:p>
    <w:p w14:paraId="27AB46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методической работе ДО;</w:t>
      </w:r>
    </w:p>
    <w:p w14:paraId="70BB16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выступать на педагогических советах;</w:t>
      </w:r>
    </w:p>
    <w:p w14:paraId="545A18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открытые занятия, участвует в мероприятиях внутри организации образования;</w:t>
      </w:r>
    </w:p>
    <w:p w14:paraId="1F6E43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642B0A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624C13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14:paraId="1B9CB7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активно участвовать в преобразовании среды развития ребенка;</w:t>
      </w:r>
    </w:p>
    <w:p w14:paraId="663120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педагог-исследователь:</w:t>
      </w:r>
    </w:p>
    <w:p w14:paraId="05AB32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13BBBE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</w:t>
      </w:r>
    </w:p>
    <w:p w14:paraId="249546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профессиональных конкурсов;</w:t>
      </w:r>
    </w:p>
    <w:p w14:paraId="0DBD80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39EEE1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1C6051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собственные оригинальные методики музыкального развития детей;</w:t>
      </w:r>
    </w:p>
    <w:p w14:paraId="3619A9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профессиональных конкурсов;</w:t>
      </w:r>
    </w:p>
    <w:p w14:paraId="118524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3BE71EC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4. Воспитатель организации дошкольного воспитания и обучения</w:t>
      </w:r>
    </w:p>
    <w:p w14:paraId="2C954B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18. Должностные обязанности:</w:t>
      </w:r>
    </w:p>
    <w:p w14:paraId="767E74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 w14:paraId="6C37B9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30C3BB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600F81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личностно-ориентированный подход в работе с детьми;</w:t>
      </w:r>
    </w:p>
    <w:p w14:paraId="4DE016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28D6A5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проектирует воспитательно-образовательную деятельность на основе анализа достигнутых результатов;</w:t>
      </w:r>
    </w:p>
    <w:p w14:paraId="4DA2F3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7F653D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14:paraId="6A04F2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14:paraId="5AD817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2EFF05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консультационную помощь родителям по вопросам воспитания и обучения детей дошкольного возраста.</w:t>
      </w:r>
    </w:p>
    <w:p w14:paraId="088890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19. Должен знать:</w:t>
      </w:r>
    </w:p>
    <w:p w14:paraId="7A1813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08A012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образования;</w:t>
      </w:r>
    </w:p>
    <w:p w14:paraId="7FE9C9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и структуру типовой программы дошкольного воспитания и обучения;</w:t>
      </w:r>
    </w:p>
    <w:p w14:paraId="46E78E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C56A7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14:paraId="636E49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нормативно – правовые документы по организации дошкольного воспитания и обучения;</w:t>
      </w:r>
    </w:p>
    <w:p w14:paraId="190AF6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549437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20. Требования к квалификации:</w:t>
      </w:r>
    </w:p>
    <w:p w14:paraId="552F95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14:paraId="1D9705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14:paraId="45AE81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14:paraId="52983E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21. Требования к квалификации с определением профессиональных компетенций:</w:t>
      </w:r>
    </w:p>
    <w:p w14:paraId="35B51C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001E6A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методику дошкольного воспитания и обучения;</w:t>
      </w:r>
    </w:p>
    <w:p w14:paraId="29D606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осуществлять индивидуальный подход в воспитании и обучении с учетом возрастных особенностей;</w:t>
      </w:r>
    </w:p>
    <w:p w14:paraId="12B9B2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перспективный план и циклограмму;</w:t>
      </w:r>
    </w:p>
    <w:p w14:paraId="79090D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14:paraId="6B5553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связь с родителями или лицами, их заменяющими;</w:t>
      </w:r>
    </w:p>
    <w:p w14:paraId="43604A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методической работе;</w:t>
      </w:r>
    </w:p>
    <w:p w14:paraId="601617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диагностику развития детей, в том числе с особыми образовательными потребностями;</w:t>
      </w:r>
    </w:p>
    <w:p w14:paraId="4A7EC9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7D1752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профессионально-педагогического диалога, применять цифровые образовательные ресурсы;</w:t>
      </w:r>
    </w:p>
    <w:p w14:paraId="02C54B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65EE34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7E53C7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получение детьми, знаний, умений и навыков, предусмотренных в государственном общеобязательном стандарте образования;</w:t>
      </w:r>
    </w:p>
    <w:p w14:paraId="6F14FE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методику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14:paraId="1367DC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перспективный план и циклограмму;</w:t>
      </w:r>
    </w:p>
    <w:p w14:paraId="128A2B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методики и технологии;</w:t>
      </w:r>
    </w:p>
    <w:p w14:paraId="59BE0A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районных, методических объединений, семинаров, конференций;</w:t>
      </w:r>
    </w:p>
    <w:p w14:paraId="6AAA38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повышать свою профессиональную квалификацию;</w:t>
      </w:r>
    </w:p>
    <w:p w14:paraId="1F4180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2EF384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4F35FA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педагогу-модератору, а также:</w:t>
      </w:r>
    </w:p>
    <w:p w14:paraId="64E175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14:paraId="3853B9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перспективный план и циклограмму;</w:t>
      </w:r>
    </w:p>
    <w:p w14:paraId="7F033E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механизм диагностики детей, в том числе с особыми образовательными потребностями;</w:t>
      </w:r>
    </w:p>
    <w:p w14:paraId="3A7DD4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развивать исследовательские навыки детей;</w:t>
      </w:r>
    </w:p>
    <w:p w14:paraId="085C7F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участие детей в районных, городских, конкурсах;</w:t>
      </w:r>
    </w:p>
    <w:p w14:paraId="5F84C7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методических объединений, семинаров, конференций;</w:t>
      </w:r>
    </w:p>
    <w:p w14:paraId="03DC2A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повышать свою профессиональную квалификацию;</w:t>
      </w:r>
    </w:p>
    <w:p w14:paraId="3065CA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деятельности;</w:t>
      </w:r>
    </w:p>
    <w:p w14:paraId="4C1C95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7FACB7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FF8B5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"педагог-эксперт", а также:</w:t>
      </w:r>
    </w:p>
    <w:p w14:paraId="235279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районных, городских методических объединений, семинаров, конференций;</w:t>
      </w:r>
    </w:p>
    <w:p w14:paraId="2E134B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развивать исследовательские навыки детей;</w:t>
      </w:r>
    </w:p>
    <w:p w14:paraId="353209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участие детей в городских, областных конкурсах;</w:t>
      </w:r>
    </w:p>
    <w:p w14:paraId="5B9822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практиковать наставничество;</w:t>
      </w:r>
    </w:p>
    <w:p w14:paraId="767FB9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публичных выступлений и взаимодействия с аудиторией;</w:t>
      </w:r>
    </w:p>
    <w:p w14:paraId="1D0CBA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современные методики воспитания и обучения детей дошкольного возраста;</w:t>
      </w:r>
    </w:p>
    <w:p w14:paraId="0C52EE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вопросам дошкольного воспитания и обучения на уровне района, города;</w:t>
      </w:r>
    </w:p>
    <w:p w14:paraId="64A643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598814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наличие участников конкурсов, соревнований на уровне области/городов республиканского значения;</w:t>
      </w:r>
    </w:p>
    <w:p w14:paraId="549081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46BF73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"педагог-исследователь", а также:</w:t>
      </w:r>
    </w:p>
    <w:p w14:paraId="39AE72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семинарах, конкурсах и конференциях областного и республиканского или международного уровней;</w:t>
      </w:r>
    </w:p>
    <w:p w14:paraId="7475EB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умениями и навыками разработки учебных программ, методик воспитания и обучения;</w:t>
      </w:r>
    </w:p>
    <w:p w14:paraId="6AE0F1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осуществлять участие детей в городских, областных, республиканских конкурсах;</w:t>
      </w:r>
    </w:p>
    <w:p w14:paraId="5292E9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6912E7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проектирования;</w:t>
      </w:r>
    </w:p>
    <w:p w14:paraId="154AC3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7039E75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5. Педагог группы/класса предшкольной подготовки</w:t>
      </w:r>
    </w:p>
    <w:p w14:paraId="786C4A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22. Должностные обязанности:</w:t>
      </w:r>
    </w:p>
    <w:p w14:paraId="6D6D01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условий для охраны жизни и здоровья детей во время образовательного процесса;</w:t>
      </w:r>
    </w:p>
    <w:p w14:paraId="09CF91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14:paraId="7B02DE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14:paraId="3816D1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предметно-развивающую среду;</w:t>
      </w:r>
    </w:p>
    <w:p w14:paraId="5E82C2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отслеживает за развитием умений и навыков у детей;</w:t>
      </w:r>
    </w:p>
    <w:p w14:paraId="597568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проводит досуг, спортивные мероприятия и иное;</w:t>
      </w:r>
    </w:p>
    <w:p w14:paraId="083259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личностно-ориентированный подход в работе с детьми;</w:t>
      </w:r>
    </w:p>
    <w:p w14:paraId="0E9BE0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14:paraId="0CEDC4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188550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использует новые подходы, эффективные формы, методы и средства обучения с учетом индивидуальных потребностей детей;</w:t>
      </w:r>
    </w:p>
    <w:p w14:paraId="4D6670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мероприятиях, проводимых в организациях образования (совещания, педагогические советы, конкурсы и иное);</w:t>
      </w:r>
    </w:p>
    <w:p w14:paraId="6DE60A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повышает профессиональную компетентность;</w:t>
      </w:r>
    </w:p>
    <w:p w14:paraId="2D355C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733054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консультационную помощь родителям по вопросам обучения детей дошкольного возраста.</w:t>
      </w:r>
    </w:p>
    <w:p w14:paraId="202A5A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23. Должен знать:</w:t>
      </w:r>
    </w:p>
    <w:p w14:paraId="13EF45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D41DF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332C2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14:paraId="0D5B1B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14:paraId="7B40E0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нормативно – правовые документы по организации дошкольного воспитания и обучения.</w:t>
      </w:r>
    </w:p>
    <w:p w14:paraId="02EC0B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24. Требования к квалификации:</w:t>
      </w:r>
    </w:p>
    <w:p w14:paraId="348504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</w:t>
      </w:r>
    </w:p>
    <w:p w14:paraId="6E163D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14:paraId="663255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14:paraId="33FB68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25. Требования к квалификации с определением профессиональных компетенций:</w:t>
      </w:r>
    </w:p>
    <w:p w14:paraId="4ED3DB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30A4CE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методику дошкольного воспитания и обучения;</w:t>
      </w:r>
    </w:p>
    <w:p w14:paraId="3DA5DF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возрастных особенностей;</w:t>
      </w:r>
    </w:p>
    <w:p w14:paraId="1F8D93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перспективный план и циклограмму;</w:t>
      </w:r>
    </w:p>
    <w:p w14:paraId="155698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14:paraId="3618CA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связь с родителями или лицами, их заменяющими;</w:t>
      </w:r>
    </w:p>
    <w:p w14:paraId="70175D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методической работе;</w:t>
      </w:r>
    </w:p>
    <w:p w14:paraId="4B5F2F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проводить диагностику развития детей, в том числе с особыми образовательными потребностями;</w:t>
      </w:r>
    </w:p>
    <w:p w14:paraId="1D9E5C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5F5AD6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профессионально-педагогического диалога, применять цифровые образовательные ресурсы;</w:t>
      </w:r>
    </w:p>
    <w:p w14:paraId="3AF5F8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095021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621238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получение детьми, знаний, умений и навыков, предусмотренных государственным общеобязательным стандартом образования;</w:t>
      </w:r>
    </w:p>
    <w:p w14:paraId="701671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методику дошкольного воспитания и обучения и осуществлять индивидуальный подход в обучении с учетом возрастных особенностей;</w:t>
      </w:r>
    </w:p>
    <w:p w14:paraId="2804EF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перспективный план и циклограмму;</w:t>
      </w:r>
    </w:p>
    <w:p w14:paraId="6058CD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методики и технологии;</w:t>
      </w:r>
    </w:p>
    <w:p w14:paraId="49BEF9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районных, методических объединений, семинаров, конференций;</w:t>
      </w:r>
    </w:p>
    <w:p w14:paraId="3E6B5A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повышать свою профессиональную квалификацию;</w:t>
      </w:r>
    </w:p>
    <w:p w14:paraId="3785FC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2A2ED8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педагог-эксперт:</w:t>
      </w:r>
    </w:p>
    <w:p w14:paraId="623FC4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педагогу-модератору, а также:</w:t>
      </w:r>
    </w:p>
    <w:p w14:paraId="4358C9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получение детьми знаний, умений и навыков, предусмотренных государственным общеобязательным стандартом образования;</w:t>
      </w:r>
    </w:p>
    <w:p w14:paraId="403CF5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перспективный план и циклограмму;</w:t>
      </w:r>
    </w:p>
    <w:p w14:paraId="7DB301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механизмом диагностики детей, в том числе с особыми образовательными потребностями;</w:t>
      </w:r>
    </w:p>
    <w:p w14:paraId="575050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развивать исследовательские навыки детей;</w:t>
      </w:r>
    </w:p>
    <w:p w14:paraId="3F19E3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участие детей в районных, городских, конкурсах;</w:t>
      </w:r>
    </w:p>
    <w:p w14:paraId="5F3B39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методических объединений, семинаров, конференций;</w:t>
      </w:r>
    </w:p>
    <w:p w14:paraId="7E1F22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повышать свою профессиональную квалификацию;</w:t>
      </w:r>
    </w:p>
    <w:p w14:paraId="0B8973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анализировать организованной учебной деятельности;</w:t>
      </w:r>
    </w:p>
    <w:p w14:paraId="332B0D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осуществлять наставничество и определять приоритеты профессионального развития: собственного и коллег на уровне организации образования, на уровне </w:t>
      </w:r>
      <w:r>
        <w:rPr>
          <w:rFonts w:ascii="Georgia" w:hAnsi="Georgia"/>
          <w:lang w:val="ru-RU"/>
        </w:rPr>
        <w:lastRenderedPageBreak/>
        <w:t>района/города, иметь участников конкурсов, соревнований на уровне района/города;</w:t>
      </w:r>
    </w:p>
    <w:p w14:paraId="15A760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513D81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"педагог-эксперт", а также:</w:t>
      </w:r>
    </w:p>
    <w:p w14:paraId="3F94F7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районных, городских методических объединений, семинаров, конференций;</w:t>
      </w:r>
    </w:p>
    <w:p w14:paraId="50E7D5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развивать исследовательские навыки детей;</w:t>
      </w:r>
    </w:p>
    <w:p w14:paraId="68FB12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участие детей в городских, областных конкурсах;</w:t>
      </w:r>
    </w:p>
    <w:p w14:paraId="030A14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практиковать наставничество;</w:t>
      </w:r>
    </w:p>
    <w:p w14:paraId="34C175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публичных выступлений и взаимодействия с аудиторией;</w:t>
      </w:r>
    </w:p>
    <w:p w14:paraId="7CD00F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современные методики воспитания и обучения детей дошкольного возраста;</w:t>
      </w:r>
    </w:p>
    <w:p w14:paraId="54F98C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вопросам дошкольного воспитания и обучения на уровне района, города;</w:t>
      </w:r>
    </w:p>
    <w:p w14:paraId="049869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661FBA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наличие участников конкурсов, соревнований на уровне области/городов республиканского значения;</w:t>
      </w:r>
    </w:p>
    <w:p w14:paraId="6A32A4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33EED8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"педагог-исследователь", а также:</w:t>
      </w:r>
    </w:p>
    <w:p w14:paraId="6CF9E7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семинарах, конкурсах и конференциях областного и республиканского или международного уровней;</w:t>
      </w:r>
    </w:p>
    <w:p w14:paraId="4A3947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умениями и навыками разработки учебных программ, методик воспитания и обучения;</w:t>
      </w:r>
    </w:p>
    <w:p w14:paraId="127F15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участие детей в городских, областных, республиканских конкурсах;</w:t>
      </w:r>
    </w:p>
    <w:p w14:paraId="306CB4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555FE5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проектирования;</w:t>
      </w:r>
    </w:p>
    <w:p w14:paraId="5AE5C4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14:paraId="3BA6E45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lastRenderedPageBreak/>
        <w:t>Параграф 6. Педагог казахского, русского языка организации дошкольного воспитания и обучения</w:t>
      </w:r>
    </w:p>
    <w:p w14:paraId="0C9247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26. Должностные обязанности:</w:t>
      </w:r>
    </w:p>
    <w:p w14:paraId="62DC42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и организует обучение детей с учетом специфики изучаемого языка;</w:t>
      </w:r>
    </w:p>
    <w:p w14:paraId="36F5D8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с детьми организованную учебную деятельность, обеспечивающую создание условий для овладения казахским, русским языком;</w:t>
      </w:r>
    </w:p>
    <w:p w14:paraId="107362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14:paraId="35A644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грамотно использует разнообразные формы, методы, приемы и средства обучения, владеет инновационными технологиями;</w:t>
      </w:r>
    </w:p>
    <w:p w14:paraId="469859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14:paraId="5DBBEC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программы, учебно-методические комплексы;</w:t>
      </w:r>
    </w:p>
    <w:p w14:paraId="0D689D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14:paraId="0165BA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взаимодействие с родителями воспитанников;</w:t>
      </w:r>
    </w:p>
    <w:p w14:paraId="36A347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несет ответственность за охрану жизни и здоровья детей во время организованной учебной деятельности.</w:t>
      </w:r>
    </w:p>
    <w:p w14:paraId="30F90C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27. Должен знать:</w:t>
      </w:r>
    </w:p>
    <w:p w14:paraId="5D5F7E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339355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6379E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образования;</w:t>
      </w:r>
    </w:p>
    <w:p w14:paraId="0ECB57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достижения педагогической науки и практики;</w:t>
      </w:r>
    </w:p>
    <w:p w14:paraId="29EB8B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инструктивные требования по охране жизни и здоровья детей;</w:t>
      </w:r>
    </w:p>
    <w:p w14:paraId="4C406E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правила;</w:t>
      </w:r>
    </w:p>
    <w:p w14:paraId="5EE45C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доврачебной медицинской помощи.</w:t>
      </w:r>
    </w:p>
    <w:p w14:paraId="79AAD0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28. Требования к квалификации:</w:t>
      </w:r>
    </w:p>
    <w:p w14:paraId="29176B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</w:t>
      </w:r>
    </w:p>
    <w:p w14:paraId="0270FE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3F268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5 лет.</w:t>
      </w:r>
    </w:p>
    <w:p w14:paraId="45A892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29. Требования к квалификации с определением профессиональных компетенций:</w:t>
      </w:r>
    </w:p>
    <w:p w14:paraId="6F0324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669FA0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учителям казахского, русского языка без категории, а также:</w:t>
      </w:r>
    </w:p>
    <w:p w14:paraId="14EC95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содержание программного материала;</w:t>
      </w:r>
    </w:p>
    <w:p w14:paraId="531F43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методику дошкольного воспитания;</w:t>
      </w:r>
    </w:p>
    <w:p w14:paraId="71790A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воспитание и обучение детей с учетом возрастных особенностей;</w:t>
      </w:r>
    </w:p>
    <w:p w14:paraId="4B867B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диагностику уровня развития умений и навыков;</w:t>
      </w:r>
    </w:p>
    <w:p w14:paraId="012CF8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методической работе ДО;</w:t>
      </w:r>
    </w:p>
    <w:p w14:paraId="355182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инновационный опыт;</w:t>
      </w:r>
    </w:p>
    <w:p w14:paraId="131A74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оформлении предметно-пространственной развивающей среды развития ребенка;</w:t>
      </w:r>
    </w:p>
    <w:p w14:paraId="78F938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информационно – коммуникативной технологией;</w:t>
      </w:r>
    </w:p>
    <w:p w14:paraId="0BFCD0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p w14:paraId="7CE55B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05F892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"педагог":</w:t>
      </w:r>
    </w:p>
    <w:p w14:paraId="2C0A5A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содержание и структуру программного материала;</w:t>
      </w:r>
    </w:p>
    <w:p w14:paraId="244FCB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методики и технологии;</w:t>
      </w:r>
    </w:p>
    <w:p w14:paraId="244997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диагностику уровня развития умений и навыков в разных возрастных группах;</w:t>
      </w:r>
    </w:p>
    <w:p w14:paraId="364B3C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14:paraId="7F5177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повышать профессиональную квалификацию;</w:t>
      </w:r>
    </w:p>
    <w:p w14:paraId="7366FB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50D32C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участников конкурсов, соревнований на уровне организации образования;</w:t>
      </w:r>
    </w:p>
    <w:p w14:paraId="506A19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 – эксперт":</w:t>
      </w:r>
    </w:p>
    <w:p w14:paraId="1169AD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1E43BB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методической работе в организации дошкольного воспитания и обучения, в мероприятиях на уровне района, города:</w:t>
      </w:r>
    </w:p>
    <w:p w14:paraId="278907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выступать на педагогических советах, повышать свою профессиональную квалификацию;</w:t>
      </w:r>
    </w:p>
    <w:p w14:paraId="4EF7A3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14:paraId="0D55CA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2F4BFD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соответствует общим требованиям к квалификации "педагог-эксперт", а также:</w:t>
      </w:r>
    </w:p>
    <w:p w14:paraId="11517D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умениями и навыками разработки учебных программ, методик обучения;</w:t>
      </w:r>
    </w:p>
    <w:p w14:paraId="7E4D07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районных, городских методических объединений, семинаров, конференций;</w:t>
      </w:r>
    </w:p>
    <w:p w14:paraId="6C1E7D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развивать исследовательские навыки детей;</w:t>
      </w:r>
    </w:p>
    <w:p w14:paraId="68D49C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участие детей в городских, областных конкурсах;</w:t>
      </w:r>
    </w:p>
    <w:p w14:paraId="3F7AD3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практиковать наставничество;</w:t>
      </w:r>
    </w:p>
    <w:p w14:paraId="65FFCC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публичных выступлений и взаимодействия с аудиторией;</w:t>
      </w:r>
    </w:p>
    <w:p w14:paraId="2160B2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современные методики воспитания и обучения детей дошкольного возраста;</w:t>
      </w:r>
    </w:p>
    <w:p w14:paraId="15BE3C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организации дошкольного воспитания и обучения на уровне района, города;</w:t>
      </w:r>
    </w:p>
    <w:p w14:paraId="3E2C1E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14:paraId="3DAA8F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5358F6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 – исследователь", а также:</w:t>
      </w:r>
    </w:p>
    <w:p w14:paraId="170449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участвовать в экспериментальной работе по освоению новых программ и педагогических технологий;</w:t>
      </w:r>
    </w:p>
    <w:p w14:paraId="1A7B97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достижения детей по итогам участия в творческих конкурсах республиканского уровня;</w:t>
      </w:r>
    </w:p>
    <w:p w14:paraId="12750B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активно участвовать в методической работе республиканского уровня, в трансляции и внедрении опыта в республике;</w:t>
      </w:r>
    </w:p>
    <w:p w14:paraId="2F3B8C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p w14:paraId="1A7E77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14:paraId="00B048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14:paraId="05C82696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p w14:paraId="6A7D0D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30. Должностные обязанности:</w:t>
      </w:r>
    </w:p>
    <w:p w14:paraId="5A7BD8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5C1A53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78F634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846FB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специальную психолого-педагогическую поддержку детям с ограниченными возможностями;</w:t>
      </w:r>
    </w:p>
    <w:p w14:paraId="763370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2E70A4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326CBB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05E48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0C2210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11EBB0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19D7C2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проведении командной оценки особых образовательных потребностей;</w:t>
      </w:r>
    </w:p>
    <w:p w14:paraId="053E65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5D6CA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5C1989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повышает свою профессиональную компетентность;</w:t>
      </w:r>
    </w:p>
    <w:p w14:paraId="5AAECA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заседаниях методических советов, методических объединений, сетевых сообществ;</w:t>
      </w:r>
    </w:p>
    <w:p w14:paraId="7EA202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формированию толерантного отношения общества к лицам с особыми образовательными потребностями;</w:t>
      </w:r>
    </w:p>
    <w:p w14:paraId="28541A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защиты;</w:t>
      </w:r>
    </w:p>
    <w:p w14:paraId="3D998C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жизни, здоровья и прав детей в период воспитательного процесса.</w:t>
      </w:r>
    </w:p>
    <w:p w14:paraId="46AA30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31. Должен знать:</w:t>
      </w:r>
    </w:p>
    <w:p w14:paraId="0A13E6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388F34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стандарты специальных социальных услуг для детей, оказавшихся в трудной жизненной ситуации;</w:t>
      </w:r>
    </w:p>
    <w:p w14:paraId="68D9CA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специальную педагогику;</w:t>
      </w:r>
    </w:p>
    <w:p w14:paraId="0645F8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проектирования и организации учебно-воспитательного процесса;</w:t>
      </w:r>
    </w:p>
    <w:p w14:paraId="455E4B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новейшие достижения в области специального образования;</w:t>
      </w:r>
    </w:p>
    <w:p w14:paraId="4D7E03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76575C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108CE8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32. Требования к квалификации:</w:t>
      </w:r>
    </w:p>
    <w:p w14:paraId="08AEC8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3457AC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228F68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5 лет.</w:t>
      </w:r>
    </w:p>
    <w:p w14:paraId="72AC15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33. Требования к квалификации с определением профессиональных компетенций:</w:t>
      </w:r>
    </w:p>
    <w:p w14:paraId="4EB6A6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502B41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66C4D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23F420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современными методами дефектологии;</w:t>
      </w:r>
    </w:p>
    <w:p w14:paraId="67A017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работе методических объединений организации образования;</w:t>
      </w:r>
    </w:p>
    <w:p w14:paraId="03BD65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и организовывать учебно-воспитательный процесс с учетом психолого-возрастных особенностей детей;</w:t>
      </w:r>
    </w:p>
    <w:p w14:paraId="13E1D2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5958C7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 – модератор":</w:t>
      </w:r>
    </w:p>
    <w:p w14:paraId="3DE06D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"педагог", а также:</w:t>
      </w:r>
    </w:p>
    <w:p w14:paraId="65E676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556CC9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 – эксперт":</w:t>
      </w:r>
    </w:p>
    <w:p w14:paraId="498D1C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модератор", а также:</w:t>
      </w:r>
    </w:p>
    <w:p w14:paraId="458DA8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методы и приемы предупреждения и исправления отклонений в развитии детей;</w:t>
      </w:r>
    </w:p>
    <w:p w14:paraId="668A62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обеспечивать сотрудничество с родителями или лицами, их заменяющими;</w:t>
      </w:r>
    </w:p>
    <w:p w14:paraId="660035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инновационный педагогический опыт;</w:t>
      </w:r>
    </w:p>
    <w:p w14:paraId="310D2D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619737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0142C0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эксперт", а также:</w:t>
      </w:r>
    </w:p>
    <w:p w14:paraId="78CEA3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новейшие достижения дефектологической науки;</w:t>
      </w:r>
    </w:p>
    <w:p w14:paraId="2A7139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специальной педагогики и психологии;</w:t>
      </w:r>
    </w:p>
    <w:p w14:paraId="54C1E9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2E2975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взаимодействие с другими организациями по направлению деятельности;</w:t>
      </w:r>
    </w:p>
    <w:p w14:paraId="078AC1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направлению деятельности на уровне области;</w:t>
      </w:r>
    </w:p>
    <w:p w14:paraId="711DAD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1A9B98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публикации в психолого-педагогических изданиях;</w:t>
      </w:r>
    </w:p>
    <w:p w14:paraId="5E37BA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1B090D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 – исследователь", а также:</w:t>
      </w:r>
    </w:p>
    <w:p w14:paraId="4567FB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новейшие достижения специальной педагогики;</w:t>
      </w:r>
    </w:p>
    <w:p w14:paraId="413435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0AFC02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навыками самообучения в соответствии с траекторией профессионального развития;</w:t>
      </w:r>
    </w:p>
    <w:p w14:paraId="0107C4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22190D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3616D510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8. Педагог-ассистент организации дошкольного воспитания и обучения</w:t>
      </w:r>
    </w:p>
    <w:p w14:paraId="24F899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34. Должностные обязанности:</w:t>
      </w:r>
    </w:p>
    <w:p w14:paraId="701CD5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1D28AC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C762F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D18D2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5C436A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условия безопасности жизнедеятельности и здоровья ребенка с особыми образовательными потребностями;</w:t>
      </w:r>
    </w:p>
    <w:p w14:paraId="2168EB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отчетную документацию по установленной форме.</w:t>
      </w:r>
    </w:p>
    <w:p w14:paraId="510C12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35. Должен знать:</w:t>
      </w:r>
    </w:p>
    <w:p w14:paraId="573363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 (далее – "О специальных социальных услугах"),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985F4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52FF88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02029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5CD32D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36. Требования к квалификации:</w:t>
      </w:r>
    </w:p>
    <w:p w14:paraId="2C8F76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16C0B1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95D1E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5 лет.</w:t>
      </w:r>
    </w:p>
    <w:p w14:paraId="047163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37. Требования к квалификации с определением профессиональных компетенций:</w:t>
      </w:r>
    </w:p>
    <w:p w14:paraId="0CF75E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09000F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626402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31BFF9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2CD78F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иметь профессиональные компетенции, предъявляемыми к квалификации "педагог", а также:</w:t>
      </w:r>
    </w:p>
    <w:p w14:paraId="64B23D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24DEB0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оценки образовательных потребностей, обучающихся в организациях дошкольного образования;</w:t>
      </w:r>
    </w:p>
    <w:p w14:paraId="0E162B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38399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6A98D4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иметь профессиональные компетенции, предъявляемыми к квалификации "педагог-модератор", а также:</w:t>
      </w:r>
    </w:p>
    <w:p w14:paraId="042E5A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015498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оценки образовательных потребностей, обучающихся в организациях образования;</w:t>
      </w:r>
    </w:p>
    <w:p w14:paraId="257513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77B26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6A7041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6F8C47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консультировать по вопросам воспитания, развития и обучения ребенка с особыми образовательными потребностями;</w:t>
      </w:r>
    </w:p>
    <w:p w14:paraId="73AF97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324E2C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иметь профессиональные компетенции, предъявляемыми к квалификации "педагог-эксперт", а также:</w:t>
      </w:r>
    </w:p>
    <w:p w14:paraId="7C002F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2E37AE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оценки образовательных потребностей, обучающихся в организациях дошкольного образования;</w:t>
      </w:r>
    </w:p>
    <w:p w14:paraId="292216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BCE5B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6A946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370B06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мониторинг эффективности деятельности педагогов-ассистентов;</w:t>
      </w:r>
    </w:p>
    <w:p w14:paraId="3D1151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5C6014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передовой опыт инклюзивного образования всех уровней;</w:t>
      </w:r>
    </w:p>
    <w:p w14:paraId="6D0DC0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439CC4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"педагог-исследователь", а также:</w:t>
      </w:r>
    </w:p>
    <w:p w14:paraId="703ADC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1D39AE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мониторинг эффективности деятельности педагогов-ассистентов;</w:t>
      </w:r>
    </w:p>
    <w:p w14:paraId="48E0FA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79FB6B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передовой опыт инклюзивного образования всех уровней;</w:t>
      </w:r>
    </w:p>
    <w:p w14:paraId="3D4A4B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664F82B6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9. Педагог-психолог, психолог организации дошкольного воспитания и обучения</w:t>
      </w:r>
    </w:p>
    <w:p w14:paraId="135662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38. Должностные обязанности:</w:t>
      </w:r>
    </w:p>
    <w:p w14:paraId="73FF2F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14:paraId="1FD125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p w14:paraId="35918B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p w14:paraId="2BA6C5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p w14:paraId="37FA79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p w14:paraId="1F1052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консультативную помощь родителям, воспитателям и педагогам;</w:t>
      </w:r>
    </w:p>
    <w:p w14:paraId="503678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14:paraId="54C76D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p w14:paraId="01B849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жизни, здоровья и прав детей;</w:t>
      </w:r>
    </w:p>
    <w:p w14:paraId="15E5FE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защиты.</w:t>
      </w:r>
    </w:p>
    <w:p w14:paraId="336E5D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39. Должен знать:</w:t>
      </w:r>
    </w:p>
    <w:p w14:paraId="2C16BD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 по вопросам образования;</w:t>
      </w:r>
    </w:p>
    <w:p w14:paraId="7F66D3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</w:t>
      </w:r>
    </w:p>
    <w:p w14:paraId="26CA0F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0D3F5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14:paraId="4E6F26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методы активного обучения, социально-психологического тренинга общения;</w:t>
      </w:r>
    </w:p>
    <w:p w14:paraId="192CF1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14:paraId="6C35DB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14:paraId="693B4A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40. Требования к квалификации:</w:t>
      </w:r>
    </w:p>
    <w:p w14:paraId="229AB2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p w14:paraId="23C9B9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CE09C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5 лет.</w:t>
      </w:r>
    </w:p>
    <w:p w14:paraId="1FDD2C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41. Требования к квалификации с определением профессиональных компетенций:</w:t>
      </w:r>
    </w:p>
    <w:p w14:paraId="030037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3A57B1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педагогу-психологу, а также:</w:t>
      </w:r>
    </w:p>
    <w:p w14:paraId="51327B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современными психологическими методиками;</w:t>
      </w:r>
    </w:p>
    <w:p w14:paraId="18B235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14:paraId="07BC91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14:paraId="6824C9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психологическое просвещение педагогического коллектива и родителей;</w:t>
      </w:r>
    </w:p>
    <w:p w14:paraId="6664AC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2) "педагог – модератор":</w:t>
      </w:r>
    </w:p>
    <w:p w14:paraId="3F368A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"педагог", а также:</w:t>
      </w:r>
    </w:p>
    <w:p w14:paraId="2A612C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работу с детьми с учетом индивидуально-психологических особенностей;</w:t>
      </w:r>
    </w:p>
    <w:p w14:paraId="6CF735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работу в проблемных (нестандартных) ситуациях с детьми, педагогами, родителями;</w:t>
      </w:r>
    </w:p>
    <w:p w14:paraId="62D9C6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и регулировать взаимоотношения взрослых с детьми;</w:t>
      </w:r>
    </w:p>
    <w:p w14:paraId="5791F8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активные методы социальной адаптации;</w:t>
      </w:r>
    </w:p>
    <w:p w14:paraId="160318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оказывать консультативную помощь родителям и педагогам;</w:t>
      </w:r>
    </w:p>
    <w:p w14:paraId="0FDC71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 – эксперт":</w:t>
      </w:r>
    </w:p>
    <w:p w14:paraId="170D72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квалификации: "педагог-модератор", а также:</w:t>
      </w:r>
    </w:p>
    <w:p w14:paraId="79EB2A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14:paraId="4DC06F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14:paraId="6A79E0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рекомендации по психологической поддержке детей дошкольного возраста;</w:t>
      </w:r>
    </w:p>
    <w:p w14:paraId="609B8D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4A94FF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511408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 "педагог-эксперт", а также:</w:t>
      </w:r>
    </w:p>
    <w:p w14:paraId="08A7CD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88B6F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методические пособия, учебно-методические комплексы;</w:t>
      </w:r>
    </w:p>
    <w:p w14:paraId="084228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инновационный опыт по организации психолого – педагогической работы;</w:t>
      </w:r>
    </w:p>
    <w:p w14:paraId="6D0CC8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оказывать помощь педагогам по организации воспитания и обучения детей дошкольного возраста;</w:t>
      </w:r>
    </w:p>
    <w:p w14:paraId="1E7C60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психолого –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248586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318ED4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 "педагог-исследователь", а также:</w:t>
      </w:r>
    </w:p>
    <w:p w14:paraId="4F785C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14:paraId="57871A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75061FA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10. Инструктор по физической культуре (по плаванию) организации дошкольного воспитания и обучения</w:t>
      </w:r>
    </w:p>
    <w:p w14:paraId="06FA0C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42. Должностные обязанности:</w:t>
      </w:r>
    </w:p>
    <w:p w14:paraId="41B712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детей;</w:t>
      </w:r>
    </w:p>
    <w:p w14:paraId="274351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14:paraId="5CACB6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14:paraId="68F219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консультационную помощь родителям в вопросах здоровье сбережения и применения здоровье сберегающих технологий;</w:t>
      </w:r>
    </w:p>
    <w:p w14:paraId="2AD101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информационно-коммуникационными технологиями;</w:t>
      </w:r>
    </w:p>
    <w:p w14:paraId="2F2FC5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14:paraId="56BE6D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</w:t>
      </w:r>
    </w:p>
    <w:p w14:paraId="627A20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дополнительные занятия с детьми специальной медицинской группы;</w:t>
      </w:r>
    </w:p>
    <w:p w14:paraId="024C4F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документацию установленной отчетности по учебной, физкультурно-оздоровительной работе.</w:t>
      </w:r>
    </w:p>
    <w:p w14:paraId="44A018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43. Должен знать:</w:t>
      </w:r>
    </w:p>
    <w:p w14:paraId="4CCCD9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69D07C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дефектологии и соответствующие методики (при работе с детьми, имеющими отклонения в развитии);</w:t>
      </w:r>
    </w:p>
    <w:p w14:paraId="7E41AD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нормы педагогической этики;</w:t>
      </w:r>
    </w:p>
    <w:p w14:paraId="38B91D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санитарии и гигиены, психологии и педагогики;</w:t>
      </w:r>
    </w:p>
    <w:p w14:paraId="30B38C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оказания первой медицинской помощи, безопасности и охраны труда, санитарные правила.</w:t>
      </w:r>
    </w:p>
    <w:p w14:paraId="731EF5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44. Требования к квалификации:</w:t>
      </w:r>
    </w:p>
    <w:p w14:paraId="05C21E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032BD9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14:paraId="444BA9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14:paraId="25B84E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45. Требования к квалификации с определением профессиональных компетенций:</w:t>
      </w:r>
    </w:p>
    <w:p w14:paraId="2AAE25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75D308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инструктора по физической культуре (по плаванию) дошкольной организации;</w:t>
      </w:r>
    </w:p>
    <w:p w14:paraId="3C095C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современными методиками физического воспитания и обучения детей дошкольного возраста;</w:t>
      </w:r>
    </w:p>
    <w:p w14:paraId="4E272D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14:paraId="4FFCCF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30A1AA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"педагог", а также:</w:t>
      </w:r>
    </w:p>
    <w:p w14:paraId="452827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современными методиками физического воспитания и обучения детей дошкольного возраста;</w:t>
      </w:r>
    </w:p>
    <w:p w14:paraId="3078E5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содержание и структуру программного материала;</w:t>
      </w:r>
    </w:p>
    <w:p w14:paraId="2900BD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методики и технологии;</w:t>
      </w:r>
    </w:p>
    <w:p w14:paraId="1C8594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диагностику уровня развития умений и навыков в разных возрастных группах, участвовать в методической работе ДО:</w:t>
      </w:r>
    </w:p>
    <w:p w14:paraId="4B8C0F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выступать на педсоветах в организации образования;</w:t>
      </w:r>
    </w:p>
    <w:p w14:paraId="57416E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повышать профессиональную квалификацию;</w:t>
      </w:r>
    </w:p>
    <w:p w14:paraId="043285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213C2C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3) "педагог – эксперт":</w:t>
      </w:r>
    </w:p>
    <w:p w14:paraId="1C8F95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"педагог-модератор", а также:</w:t>
      </w:r>
    </w:p>
    <w:p w14:paraId="4B6FF7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</w:t>
      </w:r>
    </w:p>
    <w:p w14:paraId="21874C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14:paraId="5E9C87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повышать свою профессиональную квалификацию;</w:t>
      </w:r>
    </w:p>
    <w:p w14:paraId="35FCF7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</w:t>
      </w:r>
    </w:p>
    <w:p w14:paraId="44B154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собственного и коллег на уровне организации образования, обобщать опыт на уровне района/города;</w:t>
      </w:r>
    </w:p>
    <w:p w14:paraId="620F3D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7DB169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1A23A2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умениями и навыками разработки учебных программ, методик обучения;</w:t>
      </w:r>
    </w:p>
    <w:p w14:paraId="642664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деятельности районных, городских методических объединений, семинаров, конференций;</w:t>
      </w:r>
    </w:p>
    <w:p w14:paraId="2FFBC5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практиковать наставничество;</w:t>
      </w:r>
    </w:p>
    <w:p w14:paraId="68C15B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публичных выступлений и взаимодействия с аудиторией;</w:t>
      </w:r>
    </w:p>
    <w:p w14:paraId="5CD0E6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современные методики физического воспитания детей дошкольного возраста;</w:t>
      </w:r>
    </w:p>
    <w:p w14:paraId="55384D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направлению деятельности на уровне района, города;</w:t>
      </w:r>
    </w:p>
    <w:p w14:paraId="6C077F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76A85D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3420DF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квалификации "педагог – исследователь", а также:</w:t>
      </w:r>
    </w:p>
    <w:p w14:paraId="6C3566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14:paraId="57B3B9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24F196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14:paraId="631B936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Глава 3. Начальное, основное среднее, общее среднее образование</w:t>
      </w:r>
    </w:p>
    <w:p w14:paraId="33F2490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1. Руководитель (директор, заведующий) (начального, основного среднего и общего среднего) организации образования</w:t>
      </w:r>
    </w:p>
    <w:p w14:paraId="70E797DB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46 с изменениями, внесенными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7FB9AD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46. Должностные обязанности:</w:t>
      </w:r>
    </w:p>
    <w:p w14:paraId="113C85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14:paraId="59DC58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реализацию государственного общеобязательного стандарта совместно с педагогическим и методическим советом;</w:t>
      </w:r>
    </w:p>
    <w:p w14:paraId="752ABE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педагогическим советом;</w:t>
      </w:r>
    </w:p>
    <w:p w14:paraId="03E643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работы, план работы и состав психологической службы;</w:t>
      </w:r>
    </w:p>
    <w:p w14:paraId="33C958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и совершенствует научно - методическую и материально-техническую базу организации образования;</w:t>
      </w:r>
    </w:p>
    <w:p w14:paraId="4E5252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совершенствует методическое обеспечение учебно-воспитательного процесса;</w:t>
      </w:r>
    </w:p>
    <w:p w14:paraId="473A5A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развитие современных информационных технологий;</w:t>
      </w:r>
    </w:p>
    <w:p w14:paraId="24B7DE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14:paraId="3CE845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деятельности педагогических организаций, методических объединений, детских организаций;</w:t>
      </w:r>
    </w:p>
    <w:p w14:paraId="35C9FD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14:paraId="20FD84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14:paraId="38D8FB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14:paraId="772DBA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14:paraId="304E03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организации воспитания и обучения детей с особыми образовательными потребностями;</w:t>
      </w:r>
    </w:p>
    <w:p w14:paraId="3BDDF4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14:paraId="4D0064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23155E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05DB18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14:paraId="41422F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14:paraId="2330B6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</w:t>
      </w:r>
    </w:p>
    <w:p w14:paraId="1EC3C2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компьютерной грамотностью, информационно-коммуникационными технологиями;</w:t>
      </w:r>
    </w:p>
    <w:p w14:paraId="5718A6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процедуру аттестации и присвоения (подтверждения) квалификационной категории педагогов;</w:t>
      </w:r>
    </w:p>
    <w:p w14:paraId="67B0D3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работников и педагогов организации образования, имеющих высокие показатели и достижения, к поощрениям;</w:t>
      </w:r>
    </w:p>
    <w:p w14:paraId="05AA10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Советом по педагогической этике, налагает взыскания в пределах своей компетенции с учетом рекомендации Совета по педагогической этике;</w:t>
      </w:r>
    </w:p>
    <w:p w14:paraId="684008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налагает взыскания в пределах своей компетенции на других работников школы;</w:t>
      </w:r>
    </w:p>
    <w:p w14:paraId="7B878F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связь с общественностью, координирует работу с родителями (лицами их заменяющими), попечительским советом;</w:t>
      </w:r>
    </w:p>
    <w:p w14:paraId="1A990E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14:paraId="7CDA68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работает над собственным профессиональным развитием, в том числе в области менеджмента;</w:t>
      </w:r>
    </w:p>
    <w:p w14:paraId="61F08A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402FB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отвечает за качество предоставления образовательных услуг.</w:t>
      </w:r>
    </w:p>
    <w:p w14:paraId="61664D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47. Должен знать:</w:t>
      </w:r>
    </w:p>
    <w:p w14:paraId="2CBC27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14:paraId="493F4F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1CCEB3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педагогической науки и практики;</w:t>
      </w:r>
    </w:p>
    <w:p w14:paraId="40C6D4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26CBC7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финансово-хозяйственной деятельности;</w:t>
      </w:r>
    </w:p>
    <w:p w14:paraId="72BF82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нормы;</w:t>
      </w:r>
    </w:p>
    <w:p w14:paraId="37FBE7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начальник (директор) республиканской военной школы-интерната, областной кадетской школы-интерната дополнительно должен знать:</w:t>
      </w:r>
    </w:p>
    <w:p w14:paraId="55DA66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 Республики Казахстан "О воинской службе и статусе военнослужащих" (далее – "О воинской службе и статусе военнослужащих").</w:t>
      </w:r>
    </w:p>
    <w:p w14:paraId="36A2266F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В пункт 48 внесены изменения в соответствии с приказом Министра просвещения РК от 01.12.22 г. № 484 (введен в действие с 17 декабря 2022 г.)</w:t>
      </w:r>
    </w:p>
    <w:p w14:paraId="05A948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48. Требования к квалификации:</w:t>
      </w:r>
    </w:p>
    <w:p w14:paraId="4A4FC1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14:paraId="70C9B0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047B99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14:paraId="14CE3F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Для руководителя (директора) специализированных организаций образования:</w:t>
      </w:r>
    </w:p>
    <w:p w14:paraId="475475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</w:t>
      </w:r>
    </w:p>
    <w:p w14:paraId="0E33B6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70F5FC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27F5C8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Для руководителя (директора) малокомплектных школ:</w:t>
      </w:r>
    </w:p>
    <w:p w14:paraId="1B076E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</w:t>
      </w:r>
    </w:p>
    <w:p w14:paraId="072B4E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236050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40F0BD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Для начальника (директора) республиканской военной школы-интерната, областной кадетской школы-интерната:</w:t>
      </w:r>
    </w:p>
    <w:p w14:paraId="6EA446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</w:t>
      </w:r>
      <w:r>
        <w:rPr>
          <w:rFonts w:ascii="Georgia" w:hAnsi="Georgia"/>
          <w:lang w:val="ru-RU"/>
        </w:rPr>
        <w:lastRenderedPageBreak/>
        <w:t>(или в системе обороны) не менее 5 лет, в том числе стаж на руководящей должности не менее 1 года;</w:t>
      </w:r>
    </w:p>
    <w:p w14:paraId="2F27ED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29CB4E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p w14:paraId="778E71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14:paraId="2EB039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399D01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14:paraId="574CDB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2,3,4 настоящего подпункта;</w:t>
      </w:r>
    </w:p>
    <w:p w14:paraId="3A7BCE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Для руководителя (директора) специализированной организации образования, находящейся в ведении уполномоченного органа в области образования:</w:t>
      </w:r>
    </w:p>
    <w:p w14:paraId="3AB568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документ, подтверждающий педагогическую переподготовку или иное профессиональное образование по соответствующему профилю, стаж работы не менее двух лет.</w:t>
      </w:r>
    </w:p>
    <w:p w14:paraId="5C681E7D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p w14:paraId="216688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49. Должностные обязанности:</w:t>
      </w:r>
    </w:p>
    <w:p w14:paraId="758461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</w:t>
      </w:r>
      <w:r>
        <w:rPr>
          <w:rFonts w:ascii="Georgia" w:hAnsi="Georgia"/>
          <w:lang w:val="ru-RU"/>
        </w:rPr>
        <w:lastRenderedPageBreak/>
        <w:t>образовательными потребностями, устанавливает контакты с внешними организациями по вопросам использования информационно – коммуникационных технологий в образовательной и управленческой деятельности;</w:t>
      </w:r>
    </w:p>
    <w:p w14:paraId="729F21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кадров соответствующего направления работы, рекомендует их руководителю;</w:t>
      </w:r>
    </w:p>
    <w:p w14:paraId="5DC9D7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использованию информатизационной системы в учебном процессе, а также при дистанционном обучении;</w:t>
      </w:r>
    </w:p>
    <w:p w14:paraId="234CF8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обучение педагогов по вопросам использования информационных технологий;</w:t>
      </w:r>
    </w:p>
    <w:p w14:paraId="5AE9F9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5D1DF6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цифровизацию процессов в организации образования;</w:t>
      </w:r>
    </w:p>
    <w:p w14:paraId="6186E4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0EF0EF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правил санитарно-гигиенического режима, безопасности и охраны труда;</w:t>
      </w:r>
    </w:p>
    <w:p w14:paraId="4C2F74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документации;</w:t>
      </w:r>
    </w:p>
    <w:p w14:paraId="5390D8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76C110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50. Должен знать:</w:t>
      </w:r>
    </w:p>
    <w:p w14:paraId="678FED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178E7A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4FFCC7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2F70E5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1914F0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финансово-хозяйственной деятельности;</w:t>
      </w:r>
    </w:p>
    <w:p w14:paraId="535C24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10E61C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51. Требования к квалификации:</w:t>
      </w:r>
    </w:p>
    <w:p w14:paraId="66D323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D188B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41B0AC5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3. Заместитель руководителя (директора) организации начального образования</w:t>
      </w:r>
    </w:p>
    <w:p w14:paraId="31CFBF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52. Должностные обязанности:</w:t>
      </w:r>
    </w:p>
    <w:p w14:paraId="09E01E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p w14:paraId="76110F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методическое руководство педагогическим коллективом начальной школы;</w:t>
      </w:r>
    </w:p>
    <w:p w14:paraId="078B66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14:paraId="09EFE7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систематический контроль за качеством образовательного процесса, проверяет краткосрочные планы педагогов;</w:t>
      </w:r>
    </w:p>
    <w:p w14:paraId="539D5A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p w14:paraId="56AE59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p w14:paraId="79AF4B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режим соблюдения норм и правил техники безопасности в учебном процессе начальной школы;</w:t>
      </w:r>
    </w:p>
    <w:p w14:paraId="54F3F5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и консультирует родителей/законных представителей по вопросам организации учебного процесса в начальной школе;</w:t>
      </w:r>
    </w:p>
    <w:p w14:paraId="2E17CC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внедрение новых подходов, эффективных технологий в образовательный процесс;</w:t>
      </w:r>
    </w:p>
    <w:p w14:paraId="620BE4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7D48B7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рездел (СОР) и суммативного оценивания за четверть (СОЧ);</w:t>
      </w:r>
    </w:p>
    <w:p w14:paraId="69AF80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тематический контроль знаний по предметам;</w:t>
      </w:r>
    </w:p>
    <w:p w14:paraId="0CF277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4CE688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430EC5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обучающихся и педагогов в олимпиадах, конкурсах, соревнованиях;</w:t>
      </w:r>
    </w:p>
    <w:p w14:paraId="28CCF1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595460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принимает меры по трансляции эффективного опыта педагогов;</w:t>
      </w:r>
    </w:p>
    <w:p w14:paraId="1512F8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наставничеству, повышению квалификации и присвоению (подтверждению) квалификационных категорий;</w:t>
      </w:r>
    </w:p>
    <w:p w14:paraId="13C8F1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1EEA88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ежегодно вносит заявку на пополнение фонда библиотеки литературой;</w:t>
      </w:r>
    </w:p>
    <w:p w14:paraId="267BD1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772132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</w:t>
      </w:r>
    </w:p>
    <w:p w14:paraId="4F9792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методические часы, обучающие семинары, тренинги по совершенствованию учебного процесса для педагогов начальной школы;</w:t>
      </w:r>
    </w:p>
    <w:p w14:paraId="04EA86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готовит повестку и материалы педагогических советов;</w:t>
      </w:r>
    </w:p>
    <w:p w14:paraId="342933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начальной школы.</w:t>
      </w:r>
    </w:p>
    <w:p w14:paraId="2BA6AB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53. Должен знать:</w:t>
      </w:r>
    </w:p>
    <w:p w14:paraId="34084B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законыРеспублики Казахстан "Об образовании", "О статусе педагога", "О противодействии коррупции", "О языках в Республике Казахстан", Конвенцию о правах ребенка и иные нормативные правовые акты, определяющие направления и перспективы развития образования;</w:t>
      </w:r>
    </w:p>
    <w:p w14:paraId="3D4542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14:paraId="2527ED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основы физиологии, гигиены;</w:t>
      </w:r>
    </w:p>
    <w:p w14:paraId="07D9CD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достижения современной психолого-педагогической науки и практики; психологию;</w:t>
      </w:r>
    </w:p>
    <w:p w14:paraId="49AE6C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386C2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23D9BB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пожарной безопасности, санитарные правила и нормы;</w:t>
      </w:r>
    </w:p>
    <w:p w14:paraId="730D26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финансово-хозяйственной деятельности.</w:t>
      </w:r>
    </w:p>
    <w:p w14:paraId="5A95B3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54. Требования к квалификации:</w:t>
      </w:r>
    </w:p>
    <w:p w14:paraId="3C00FA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</w:t>
      </w:r>
    </w:p>
    <w:p w14:paraId="0C843E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</w:t>
      </w:r>
    </w:p>
    <w:p w14:paraId="4857CB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p w14:paraId="6B37DB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14:paraId="58FD0B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14:paraId="7EA3D0AF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4. Заместитель руководителя (директора) (основного среднего, общего среднего) организации образования по учебной работе</w:t>
      </w:r>
    </w:p>
    <w:p w14:paraId="6D89C1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55. Должностные обязанности:</w:t>
      </w:r>
    </w:p>
    <w:p w14:paraId="58BE58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учебно-воспитательный процесс, текущее планирование деятельности организации образования;</w:t>
      </w:r>
    </w:p>
    <w:p w14:paraId="194C3F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состояние учебно-воспитательного процесса, научно-методического и социально-психологического обеспечения;</w:t>
      </w:r>
    </w:p>
    <w:p w14:paraId="1D35B0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14:paraId="2FBDB7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проверяет краткосрочные планы педагогов;</w:t>
      </w:r>
    </w:p>
    <w:p w14:paraId="1C2D51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14:paraId="118DF7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работу по организации проведения текущей и итоговой аттестации;</w:t>
      </w:r>
    </w:p>
    <w:p w14:paraId="0E67DE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внедрение новых подходов, эффективных технологий в образовательный процесс;</w:t>
      </w:r>
    </w:p>
    <w:p w14:paraId="41E0A6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625607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</w:r>
    </w:p>
    <w:p w14:paraId="1973C3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тематический контроль знаний по предметам;</w:t>
      </w:r>
    </w:p>
    <w:p w14:paraId="091F66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14AB4E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обучающихся и педагогов в олимпиадах, конкурсах, соревнованиях;</w:t>
      </w:r>
    </w:p>
    <w:p w14:paraId="0AFDF1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4B2839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14:paraId="6128A7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принимает меры по трансляции эффективного опыта педагогов;</w:t>
      </w:r>
    </w:p>
    <w:p w14:paraId="6FB00C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наставничеству, повышению квалификации и присвоению (подтверждению) квалификационных категорий;</w:t>
      </w:r>
    </w:p>
    <w:p w14:paraId="4FDACE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1834CB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ежегодно вносит заявку на пополнение фонда библиотеки литературой;</w:t>
      </w:r>
    </w:p>
    <w:p w14:paraId="3C72BA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185FAF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14:paraId="29D5AB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методические часы, обучающие семинары, тренинги по совершенствованию учебного процесса;</w:t>
      </w:r>
    </w:p>
    <w:p w14:paraId="052583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готовит повестку и материалы педагогических советов;</w:t>
      </w:r>
    </w:p>
    <w:p w14:paraId="0B2600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4BE886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56. Должен знать:</w:t>
      </w:r>
    </w:p>
    <w:p w14:paraId="328D83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7A09D8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66CF57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14:paraId="3B538C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F3143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финансово-хозяйственной деятельности;</w:t>
      </w:r>
    </w:p>
    <w:p w14:paraId="6FE983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6C5A8A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57. Требования к квалификации:</w:t>
      </w:r>
    </w:p>
    <w:p w14:paraId="687B58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5F076E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3B29CE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p w14:paraId="4DD766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14:paraId="5B9145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14:paraId="6F2EF746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p w14:paraId="77D12EAA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lastRenderedPageBreak/>
        <w:t>Пункт 58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2EF821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58. Должностные обязанности:</w:t>
      </w:r>
    </w:p>
    <w:p w14:paraId="00385A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организацию воспитательного процесса;</w:t>
      </w:r>
    </w:p>
    <w:p w14:paraId="0CF1EF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текущее и перспективное планирование воспитательной работы;</w:t>
      </w:r>
    </w:p>
    <w:p w14:paraId="387BDF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</w:r>
    </w:p>
    <w:p w14:paraId="032DA5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093C43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систематический контроль за качеством содержания и проведения воспитательного процесса;</w:t>
      </w:r>
    </w:p>
    <w:p w14:paraId="680446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072315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67F853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толерантную культуру поведения всех участников образовательного процесса;</w:t>
      </w:r>
    </w:p>
    <w:p w14:paraId="3C9CBC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63F351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новые формы школьно-родительских отношений, полное взаимодействие школы и семьи;</w:t>
      </w:r>
    </w:p>
    <w:p w14:paraId="087BC6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состоянием медицинского обслуживания обучающихся;</w:t>
      </w:r>
    </w:p>
    <w:p w14:paraId="0F6C14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применяет информационно-коммуникационные технологии при проведении воспитательных мероприятий;</w:t>
      </w:r>
    </w:p>
    <w:p w14:paraId="406268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p w14:paraId="1A5851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участие обучающихся, педагогов в конкурсах, слетах, конференциях;</w:t>
      </w:r>
    </w:p>
    <w:p w14:paraId="4933FD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профориентационную работу;</w:t>
      </w:r>
    </w:p>
    <w:p w14:paraId="6A9E1F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качественную и своевременную сдачу отчетной документации;</w:t>
      </w:r>
    </w:p>
    <w:p w14:paraId="4F2BA8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и проводит педагогические консилиумы для родителей;</w:t>
      </w:r>
    </w:p>
    <w:p w14:paraId="58EB19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 xml:space="preserve">организует работы школьного парламента, дебатного движения, ученического самоуправления, детской организации "Жас </w:t>
      </w:r>
      <w:r>
        <w:rPr>
          <w:rFonts w:ascii="Cambria" w:hAnsi="Cambria" w:cs="Cambria"/>
          <w:lang w:val="ru-RU"/>
        </w:rPr>
        <w:t>қ</w:t>
      </w:r>
      <w:r>
        <w:rPr>
          <w:rFonts w:ascii="Georgia" w:hAnsi="Georgia" w:cs="Georgia"/>
          <w:lang w:val="ru-RU"/>
        </w:rPr>
        <w:t>ыран</w:t>
      </w:r>
      <w:r>
        <w:rPr>
          <w:rFonts w:ascii="Georgia" w:hAnsi="Georgia"/>
          <w:lang w:val="ru-RU"/>
        </w:rPr>
        <w:t>", "</w:t>
      </w:r>
      <w:r>
        <w:rPr>
          <w:rFonts w:ascii="Georgia" w:hAnsi="Georgia" w:cs="Georgia"/>
          <w:lang w:val="ru-RU"/>
        </w:rPr>
        <w:t>Жас</w:t>
      </w:r>
      <w:r>
        <w:rPr>
          <w:rFonts w:ascii="Georgia" w:hAnsi="Georgia"/>
          <w:lang w:val="ru-RU"/>
        </w:rPr>
        <w:t xml:space="preserve"> </w:t>
      </w:r>
      <w:r>
        <w:rPr>
          <w:rFonts w:ascii="Cambria" w:hAnsi="Cambria" w:cs="Cambria"/>
          <w:lang w:val="ru-RU"/>
        </w:rPr>
        <w:t>ұ</w:t>
      </w:r>
      <w:r>
        <w:rPr>
          <w:rFonts w:ascii="Georgia" w:hAnsi="Georgia" w:cs="Georgia"/>
          <w:lang w:val="ru-RU"/>
        </w:rPr>
        <w:t>лан</w:t>
      </w:r>
      <w:r>
        <w:rPr>
          <w:rFonts w:ascii="Georgia" w:hAnsi="Georgia"/>
          <w:lang w:val="ru-RU"/>
        </w:rPr>
        <w:t>";</w:t>
      </w:r>
    </w:p>
    <w:p w14:paraId="4E3F15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652018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созданию и обеспечению деятельности ассоциации выпускников организации образования;</w:t>
      </w:r>
    </w:p>
    <w:p w14:paraId="1B5289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 ветеранами педагогического труда;</w:t>
      </w:r>
    </w:p>
    <w:p w14:paraId="486D75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музея организации образования;</w:t>
      </w:r>
    </w:p>
    <w:p w14:paraId="2A3813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туристические походы и экскурсии;</w:t>
      </w:r>
    </w:p>
    <w:p w14:paraId="4459D3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формирование у обучающихся патриотического воспитания, навыков делового общения, культуры питания;</w:t>
      </w:r>
    </w:p>
    <w:p w14:paraId="452554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443499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59. Должен знать:</w:t>
      </w:r>
    </w:p>
    <w:p w14:paraId="30E1F1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66ED51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395461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педагогической науки и практики;</w:t>
      </w:r>
    </w:p>
    <w:p w14:paraId="753A6C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5D6B78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7EEBD3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381887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60. Требования к квалификации:</w:t>
      </w:r>
    </w:p>
    <w:p w14:paraId="2000F5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5FCE87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1132EF2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lastRenderedPageBreak/>
        <w:t>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14:paraId="6A0CCD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61. Должностные обязанности:</w:t>
      </w:r>
    </w:p>
    <w:p w14:paraId="08238C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план реализации системы профильного обучения учащихся;</w:t>
      </w:r>
    </w:p>
    <w:p w14:paraId="56E0FB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программно-методическое сопровождение профильного обучения программами прикладных и элективных курсов;</w:t>
      </w:r>
    </w:p>
    <w:p w14:paraId="102B42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14:paraId="66B058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p w14:paraId="163DF0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p w14:paraId="6141EA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p w14:paraId="38C466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организациями высшего, технического и профессионального образования проводит профориентационную работу;</w:t>
      </w:r>
    </w:p>
    <w:p w14:paraId="619761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качественное и своевременное составление, достоверность и сдачу в установленном порядке отчетной документации;</w:t>
      </w:r>
    </w:p>
    <w:p w14:paraId="077193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B3530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62. Должен знать:</w:t>
      </w:r>
    </w:p>
    <w:p w14:paraId="329580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2C78F7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37B05B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3A8E2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концептуальные основы воспитания в условиях реализации программы "Рухани жа</w:t>
      </w:r>
      <w:r>
        <w:rPr>
          <w:rFonts w:ascii="Cambria" w:hAnsi="Cambria" w:cs="Cambria"/>
          <w:lang w:val="ru-RU"/>
        </w:rPr>
        <w:t>ңғ</w:t>
      </w:r>
      <w:r>
        <w:rPr>
          <w:rFonts w:ascii="Georgia" w:hAnsi="Georgia" w:cs="Georgia"/>
          <w:lang w:val="ru-RU"/>
        </w:rPr>
        <w:t>ыру</w:t>
      </w:r>
      <w:r>
        <w:rPr>
          <w:rFonts w:ascii="Georgia" w:hAnsi="Georgia"/>
          <w:lang w:val="ru-RU"/>
        </w:rPr>
        <w:t xml:space="preserve">" </w:t>
      </w:r>
      <w:r>
        <w:rPr>
          <w:rFonts w:ascii="Georgia" w:hAnsi="Georgia" w:cs="Georgia"/>
          <w:lang w:val="ru-RU"/>
        </w:rPr>
        <w:t>и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иные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нормативные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правовые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акты</w:t>
      </w:r>
      <w:r>
        <w:rPr>
          <w:rFonts w:ascii="Georgia" w:hAnsi="Georgia"/>
          <w:lang w:val="ru-RU"/>
        </w:rPr>
        <w:t xml:space="preserve">, </w:t>
      </w:r>
      <w:r>
        <w:rPr>
          <w:rFonts w:ascii="Georgia" w:hAnsi="Georgia" w:cs="Georgia"/>
          <w:lang w:val="ru-RU"/>
        </w:rPr>
        <w:t>определяющие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направления</w:t>
      </w:r>
      <w:r>
        <w:rPr>
          <w:rFonts w:ascii="Georgia" w:hAnsi="Georgia"/>
          <w:lang w:val="ru-RU"/>
        </w:rPr>
        <w:t xml:space="preserve"> и перспективы развития образования;</w:t>
      </w:r>
    </w:p>
    <w:p w14:paraId="0100F4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1CA766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педагогику, педагогическую психологию;</w:t>
      </w:r>
    </w:p>
    <w:p w14:paraId="5D0439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061446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52D784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компьютерную грамотностью, информационно-коммуникационные технологии;</w:t>
      </w:r>
    </w:p>
    <w:p w14:paraId="30FD43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7F18C7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63. Требования к квалификации:</w:t>
      </w:r>
    </w:p>
    <w:p w14:paraId="74A429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14:paraId="58D8E5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13F0C18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7. Учителя всех специальностей</w:t>
      </w:r>
    </w:p>
    <w:p w14:paraId="163DD0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64. Должностные обязанности:</w:t>
      </w:r>
    </w:p>
    <w:p w14:paraId="5C694B82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4E82944A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способствует формированию общей культуры личности обучающегося и </w:t>
      </w:r>
      <w:proofErr w:type="gramStart"/>
      <w:r>
        <w:rPr>
          <w:rFonts w:ascii="Georgia" w:hAnsi="Georgia"/>
          <w:lang w:val="ru-RU"/>
        </w:rPr>
        <w:t>воспитанника</w:t>
      </w:r>
      <w:proofErr w:type="gramEnd"/>
      <w:r>
        <w:rPr>
          <w:rFonts w:ascii="Georgia" w:hAnsi="Georgia"/>
          <w:lang w:val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027FC177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</w:t>
      </w:r>
      <w:r>
        <w:rPr>
          <w:rFonts w:ascii="Cambria" w:hAnsi="Cambria" w:cs="Cambria"/>
          <w:lang w:val="ru-RU"/>
        </w:rPr>
        <w:t>ұғ</w:t>
      </w:r>
      <w:r>
        <w:rPr>
          <w:rFonts w:ascii="Georgia" w:hAnsi="Georgia" w:cs="Georgia"/>
          <w:lang w:val="ru-RU"/>
        </w:rPr>
        <w:t>алім</w:t>
      </w:r>
      <w:r>
        <w:rPr>
          <w:rFonts w:ascii="Georgia" w:hAnsi="Georgia"/>
          <w:lang w:val="ru-RU"/>
        </w:rPr>
        <w:t>";</w:t>
      </w:r>
    </w:p>
    <w:p w14:paraId="7A2D98E4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424F588B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14:paraId="7904A4AF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анализ по итогам проведения суммативного оценивания за раздел и суммативного оценивания за четверть с комментариями;</w:t>
      </w:r>
    </w:p>
    <w:p w14:paraId="422EC5C2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заполняет журналы (бумажные или электронные);</w:t>
      </w:r>
    </w:p>
    <w:p w14:paraId="17658ACE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D8AC6D2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3FFA32CB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индивидуальные способности, интересы и склонности обучающихся, воспитанников;</w:t>
      </w:r>
    </w:p>
    <w:p w14:paraId="7C7B5AAD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инклюзивного образования;</w:t>
      </w:r>
    </w:p>
    <w:p w14:paraId="2352A33F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344D803A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C3D10D5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DBB7419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4B61D02D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педагогических консилиумах для родителей;</w:t>
      </w:r>
    </w:p>
    <w:p w14:paraId="027C3A2C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родителей;</w:t>
      </w:r>
    </w:p>
    <w:p w14:paraId="72D06C11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повышает профессиональную компетентность;</w:t>
      </w:r>
    </w:p>
    <w:p w14:paraId="40CED053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защиты;</w:t>
      </w:r>
    </w:p>
    <w:p w14:paraId="591ACC34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процесса;</w:t>
      </w:r>
    </w:p>
    <w:p w14:paraId="7418CEBD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сотрудничество с родителями или лицами, их заменяющими;</w:t>
      </w:r>
    </w:p>
    <w:p w14:paraId="76C01F6B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заполняет документы, перечень которых утвержден уполномоченным органом в области образования;</w:t>
      </w:r>
    </w:p>
    <w:p w14:paraId="43824854" w14:textId="77777777" w:rsidR="00000000" w:rsidRDefault="00000000">
      <w:pPr>
        <w:pStyle w:val="a5"/>
        <w:spacing w:after="0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 и воспитанников.</w:t>
      </w:r>
    </w:p>
    <w:p w14:paraId="781D8D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65. Должен знать:</w:t>
      </w:r>
    </w:p>
    <w:p w14:paraId="20BB80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542F4F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учебного предмета, учебно-воспитательного процесса, методики преподавания и оценивания;</w:t>
      </w:r>
    </w:p>
    <w:p w14:paraId="36124E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 и психологию;</w:t>
      </w:r>
    </w:p>
    <w:p w14:paraId="776C1C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преподавания предмета, воспитательной работы, средства обучения и их дидактические возможности;</w:t>
      </w:r>
    </w:p>
    <w:p w14:paraId="0993A1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7F9F41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требования к оборудованию учебных кабинетов и подсобных помещений;</w:t>
      </w:r>
    </w:p>
    <w:p w14:paraId="1BB26F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права и научной организации труда, экономики;</w:t>
      </w:r>
    </w:p>
    <w:p w14:paraId="2768B8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776CB1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66. Требования к квалификации:</w:t>
      </w:r>
    </w:p>
    <w:p w14:paraId="1FE3D6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029664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5E9643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педагогической работы для педагога-мастера – 5 лет.</w:t>
      </w:r>
    </w:p>
    <w:p w14:paraId="45B0B9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67. Требования к квалификации с определением профессиональных компетенций:</w:t>
      </w:r>
    </w:p>
    <w:p w14:paraId="27BD8B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2D97F3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знать содержание учебного предмета, учебно-воспитательного процесса, методики преподавания и оценивания;</w:t>
      </w:r>
    </w:p>
    <w:p w14:paraId="3973E6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и организовывает учебно-воспитательный процесс с учетом психолого-возрастных особенностей обучающихся;</w:t>
      </w:r>
    </w:p>
    <w:p w14:paraId="2E4DE0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7C9D51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3A487A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09A319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диалога, применяет цифровые образовательные ресурсы;</w:t>
      </w:r>
    </w:p>
    <w:p w14:paraId="512731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67968A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квалификации "педагог", а также:</w:t>
      </w:r>
    </w:p>
    <w:p w14:paraId="154C33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27686D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6C2EBA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57B630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соответствовать общим требованиям квалификации "педагог-модератор", кроме того:</w:t>
      </w:r>
    </w:p>
    <w:p w14:paraId="037509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деятельности, учебно-воспитательного процесса;</w:t>
      </w:r>
    </w:p>
    <w:p w14:paraId="3C0A96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конструктивно определять приоритеты профессионального развития: собственного и коллег на уровне организации образования;</w:t>
      </w:r>
    </w:p>
    <w:p w14:paraId="7D4517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EB43F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подготовить видео-, телеуроки, включенные для трансляции на телевидении области, страны (при наличии);</w:t>
      </w:r>
    </w:p>
    <w:p w14:paraId="43E6D9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0A2E83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квалификации "педагог-эксперт", а также:</w:t>
      </w:r>
    </w:p>
    <w:p w14:paraId="356D47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3C5238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395E2F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6D4BF2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1594B2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04979D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477654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19FAA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–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054E07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D81D7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распростронять опыт работы, используя интернет-ресурсы;</w:t>
      </w:r>
    </w:p>
    <w:p w14:paraId="1937C6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0BC1E5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квалификации "педагог-исследователь", а также:</w:t>
      </w:r>
    </w:p>
    <w:p w14:paraId="2881F8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p w14:paraId="1D1A57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16894D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2C5C18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опыт работы, используя интернет-ресурсы;</w:t>
      </w:r>
    </w:p>
    <w:p w14:paraId="642B5B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E5854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4DB94E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591005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56A19ED9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8. Педагог-организатор начальной военной и технологической подготовки организаций среднего образования</w:t>
      </w:r>
    </w:p>
    <w:p w14:paraId="1157DF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68. Должностные обязанности:</w:t>
      </w:r>
    </w:p>
    <w:p w14:paraId="731A5E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военно-патриотическому воспитанию обучающихся;</w:t>
      </w:r>
    </w:p>
    <w:p w14:paraId="55A361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учебные программы, учебно-методические комплексы;</w:t>
      </w:r>
    </w:p>
    <w:p w14:paraId="77D55A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требования к оснащению и оборудованию учебного кабинета;</w:t>
      </w:r>
    </w:p>
    <w:p w14:paraId="4F09C3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заместителем руководителя по воспитательной работе, классными руководителями (руководителями групп) разрабатывает план военно-</w:t>
      </w:r>
      <w:r>
        <w:rPr>
          <w:rFonts w:ascii="Georgia" w:hAnsi="Georgia"/>
          <w:lang w:val="ru-RU"/>
        </w:rPr>
        <w:lastRenderedPageBreak/>
        <w:t>патриотической работы на учебный год, обеспечивает его выполнение и координирует работу учебного полигона;</w:t>
      </w:r>
    </w:p>
    <w:p w14:paraId="44A247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2090C3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6CAF2D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предварительную работу по постановке на воинский учет допризывников;</w:t>
      </w:r>
    </w:p>
    <w:p w14:paraId="176F3C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216AAB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меры безопасности в учебно-воспитательном процессе;</w:t>
      </w:r>
    </w:p>
    <w:p w14:paraId="144F80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48F99C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69. Должен знать:</w:t>
      </w:r>
    </w:p>
    <w:p w14:paraId="2AFAAF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14:paraId="6E1C07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44478E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0820C3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6BEA13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0DEF08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2629F9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трудового законодательства, правила безопасности и охраны труда, противопожарной защиты.</w:t>
      </w:r>
    </w:p>
    <w:p w14:paraId="334254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70. Требования к квалификации:</w:t>
      </w:r>
    </w:p>
    <w:p w14:paraId="12C035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72C9AF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3E6B1E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2E7352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71. Требования к квалификации с определением профессиональных компетенций:</w:t>
      </w:r>
    </w:p>
    <w:p w14:paraId="1924E1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36E5A1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планировать и организовать учебно-воспитательный процесс с учетом психолого-возрастных особенностей обучающихся;</w:t>
      </w:r>
    </w:p>
    <w:p w14:paraId="227705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4B084E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18BD71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36A79F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профессионально-педагогического диалога;</w:t>
      </w:r>
    </w:p>
    <w:p w14:paraId="57A565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7F2255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634453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кроме того:</w:t>
      </w:r>
    </w:p>
    <w:p w14:paraId="4F4538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2DA423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0D03DF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68A96E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471079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5E0FE8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деятельности;</w:t>
      </w:r>
    </w:p>
    <w:p w14:paraId="23697B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20A5D0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142A35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3258CF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40A78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соответствовать общим требованиям к квалификации "педагог-эксперт", а также:</w:t>
      </w:r>
    </w:p>
    <w:p w14:paraId="70B56C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урока и разработки инструментов оценивания;</w:t>
      </w:r>
    </w:p>
    <w:p w14:paraId="7B0983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3715B6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14:paraId="570C92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855CD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EBF10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72F55F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4A5794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1CD5A6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4B6283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1D6631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7472A051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9. Педагог-психолог, психолог организаций образования</w:t>
      </w:r>
    </w:p>
    <w:p w14:paraId="6C7D4307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72 - в редакции приказа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1C814A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72. Должностные обязанности:</w:t>
      </w:r>
    </w:p>
    <w:p w14:paraId="270B14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6F0F1D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обучающимся и воспитанникам в профильном и профессиональном самоопределении;</w:t>
      </w:r>
    </w:p>
    <w:p w14:paraId="31FA4B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6A26DD7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700A6B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профилактике аутодеструктивного и девиантного поведения у обучающихся и воспитанников;</w:t>
      </w:r>
    </w:p>
    <w:p w14:paraId="5AD96E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264B3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4C4CD8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3B1871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33D627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психологическую поддержку одаренных обучающихся;</w:t>
      </w:r>
    </w:p>
    <w:p w14:paraId="39C658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093984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7EA338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56AE64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B6183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66FF9F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жизни, здоровья и прав детей, соблюдает правила безопасности и охраны труда, противопожарной защиты;</w:t>
      </w:r>
    </w:p>
    <w:p w14:paraId="77A303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43D382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24488A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0DEE7D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11627B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0A34BE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индивидуальные или групповые коррекционные, развивающие и мотивационные занятия или тренинги;</w:t>
      </w:r>
    </w:p>
    <w:p w14:paraId="248373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61EDE7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7EE125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73. Должен знать:</w:t>
      </w:r>
    </w:p>
    <w:p w14:paraId="1E6449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085E6A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292A2B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51D24D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14:paraId="0BED1B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методы активного обучения, социально-психологического общения;</w:t>
      </w:r>
    </w:p>
    <w:p w14:paraId="224500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современные методы индивидуальной и групповой консультации, диагностики и коррекции развития ребенка,</w:t>
      </w:r>
    </w:p>
    <w:p w14:paraId="4C21AF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4366DFB4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74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5CA0D6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74. Требования к квалификации:</w:t>
      </w:r>
    </w:p>
    <w:p w14:paraId="2155C6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72AB61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33CE13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 (или) при наличии высшего уровня квалификации стаж работы по специальности: для педагога-мастера не менее 5 лет.</w:t>
      </w:r>
    </w:p>
    <w:p w14:paraId="03D926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75. Требования к квалификации с определением профессиональных компетенций:</w:t>
      </w:r>
    </w:p>
    <w:p w14:paraId="3CB1CC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0BED0E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пользоваться современными психологическими методиками;</w:t>
      </w:r>
    </w:p>
    <w:p w14:paraId="2058A6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диагностическую, коррекционную работу с детьми;</w:t>
      </w:r>
    </w:p>
    <w:p w14:paraId="03E79B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эмоциональное благополучие, эффективное развитие детей;</w:t>
      </w:r>
    </w:p>
    <w:p w14:paraId="675438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14:paraId="2512A7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психологическое просвещение педагогического коллектива и родителей;</w:t>
      </w:r>
    </w:p>
    <w:p w14:paraId="57A5FE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 – модератор":</w:t>
      </w:r>
    </w:p>
    <w:p w14:paraId="161CFD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"педагог", а также:</w:t>
      </w:r>
    </w:p>
    <w:p w14:paraId="712864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работу с детьми с учетом индивидуально-психологических особенностей;</w:t>
      </w:r>
    </w:p>
    <w:p w14:paraId="35B12A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работу в проблемных (нестандартных) ситуациях с детьми, педагогами, родителями;</w:t>
      </w:r>
    </w:p>
    <w:p w14:paraId="68C7AC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и регулировать взаимоотношения взрослых с детьми;</w:t>
      </w:r>
    </w:p>
    <w:p w14:paraId="4F342F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активные методы социальной адаптации;</w:t>
      </w:r>
    </w:p>
    <w:p w14:paraId="201ED3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оказывать консультативную помощь родителям и педагогам;</w:t>
      </w:r>
    </w:p>
    <w:p w14:paraId="59A248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 – эксперт":</w:t>
      </w:r>
    </w:p>
    <w:p w14:paraId="41CBF3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 "педагог-модератор", а также:</w:t>
      </w:r>
    </w:p>
    <w:p w14:paraId="483B66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14:paraId="29C7B1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творческой группой, участвовать в конференциях, семинарах по актуальным вопросам психолого – педагогической деятельности;</w:t>
      </w:r>
    </w:p>
    <w:p w14:paraId="6CDE65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рекомендации по психологической поддержке детей дошкольного возраста;</w:t>
      </w:r>
    </w:p>
    <w:p w14:paraId="2AF64B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45A8A4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71C750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 "педагог-эксперт", а также:</w:t>
      </w:r>
    </w:p>
    <w:p w14:paraId="065C74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3EBEA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методические пособия, учебно-методические комплексы;</w:t>
      </w:r>
    </w:p>
    <w:p w14:paraId="2C957C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инновационный опыт по организации психолого – педагогической работы;</w:t>
      </w:r>
    </w:p>
    <w:p w14:paraId="7DD177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оказывать помощь педагогам по организации воспитания и обучения детей;</w:t>
      </w:r>
    </w:p>
    <w:p w14:paraId="67D595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психолого –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07E733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4BBF9C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 "педагог-исследователь", а также:</w:t>
      </w:r>
    </w:p>
    <w:p w14:paraId="10E8B9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4B2754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3EEDE0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46CEEF8E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p w14:paraId="0BC8F2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76. Должностные обязанности:</w:t>
      </w:r>
    </w:p>
    <w:p w14:paraId="370B0E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3E3D2E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4C2604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985D7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специальную психолого-педагогическую поддержку детям с ограниченными возможностями;</w:t>
      </w:r>
    </w:p>
    <w:p w14:paraId="4E997E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190F2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60C24D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91E1E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38061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F20CC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8454C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проведении командной оценки особых образовательных потребностей;</w:t>
      </w:r>
    </w:p>
    <w:p w14:paraId="658B7A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32E6C0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5968B7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повышает свою профессиональную компетентность;</w:t>
      </w:r>
    </w:p>
    <w:p w14:paraId="214CDD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заседаниях методических советов, методических объединений, сетевых сообществ;</w:t>
      </w:r>
    </w:p>
    <w:p w14:paraId="1CCA86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формированию толерантного отношения общества к лицам с особыми образовательными потребностями;</w:t>
      </w:r>
    </w:p>
    <w:p w14:paraId="208B8A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защиты;</w:t>
      </w:r>
    </w:p>
    <w:p w14:paraId="2454E1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жизни, здоровья и прав детей в период воспитательного процесса.</w:t>
      </w:r>
    </w:p>
    <w:p w14:paraId="67488D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77. Должен знать:</w:t>
      </w:r>
    </w:p>
    <w:p w14:paraId="6556F8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49087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государственные стандарты специальных социальных услуг для детей, оказавшихся в трудной жизненной ситуации;</w:t>
      </w:r>
    </w:p>
    <w:p w14:paraId="47981B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специальную педагогику;</w:t>
      </w:r>
    </w:p>
    <w:p w14:paraId="3159BF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проектирования и организации учебно-воспитательного процесса;</w:t>
      </w:r>
    </w:p>
    <w:p w14:paraId="5B2341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новейшие достижения в области специального образования;</w:t>
      </w:r>
    </w:p>
    <w:p w14:paraId="728D1F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2AEB69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14:paraId="242C72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78. Требования к квалификации:</w:t>
      </w:r>
    </w:p>
    <w:p w14:paraId="5825E1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403F1C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02619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609C72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79. Требования к квалификации с определением профессиональных компетенций:</w:t>
      </w:r>
    </w:p>
    <w:p w14:paraId="6CD4E9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3F0A47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0875CA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29F2F3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современными методами дефектологии;</w:t>
      </w:r>
    </w:p>
    <w:p w14:paraId="686C5A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работе методических объединений организации образования;</w:t>
      </w:r>
    </w:p>
    <w:p w14:paraId="1FDE09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и организовывать учебно-воспитательный процесс с учетом психолого-возрастных особенностей детей;</w:t>
      </w:r>
    </w:p>
    <w:p w14:paraId="2423A3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0637D8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 – модератор":</w:t>
      </w:r>
    </w:p>
    <w:p w14:paraId="278145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"педагог", а также:</w:t>
      </w:r>
    </w:p>
    <w:p w14:paraId="255B31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368D91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 – эксперт":</w:t>
      </w:r>
    </w:p>
    <w:p w14:paraId="700B9C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модератор", а также:</w:t>
      </w:r>
    </w:p>
    <w:p w14:paraId="088935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методы и приемы предупреждения и исправления отклонений в развитии детей;</w:t>
      </w:r>
    </w:p>
    <w:p w14:paraId="12D897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сотрудничество с родителями или лицами, их заменяющими;</w:t>
      </w:r>
    </w:p>
    <w:p w14:paraId="1A3DA57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инновационный педагогический опыт;</w:t>
      </w:r>
    </w:p>
    <w:p w14:paraId="4A00FB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22C9BF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30CBD4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эксперт", а также:</w:t>
      </w:r>
    </w:p>
    <w:p w14:paraId="16AAAF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новейшие достижения дефектологической науки;</w:t>
      </w:r>
    </w:p>
    <w:p w14:paraId="2D1B22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специальной педагогики и психологии;</w:t>
      </w:r>
    </w:p>
    <w:p w14:paraId="05097A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57B6F7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взаимодействие с другими организациями по направлению деятельности;</w:t>
      </w:r>
    </w:p>
    <w:p w14:paraId="213F35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направлению деятельности на уровне области;</w:t>
      </w:r>
    </w:p>
    <w:p w14:paraId="10F1FA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2E335B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публикации в психолого-педагогических изданиях;</w:t>
      </w:r>
    </w:p>
    <w:p w14:paraId="0344EA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05EEE4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 – исследователь", а также:</w:t>
      </w:r>
    </w:p>
    <w:p w14:paraId="38C0DC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новейшие достижения специальной педагогики;</w:t>
      </w:r>
    </w:p>
    <w:p w14:paraId="59C65E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2A2F3C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навыками самообучения в соответствии с траекторией профессионального развития;</w:t>
      </w:r>
    </w:p>
    <w:p w14:paraId="71405B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4D0C11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6312575B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11. Педагог-ассистент организации образования</w:t>
      </w:r>
    </w:p>
    <w:p w14:paraId="51AE1F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80. Должностные обязанности:</w:t>
      </w:r>
    </w:p>
    <w:p w14:paraId="1FE8B7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DE56A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52326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508347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575BD1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786F8C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отчетную документацию по установленной форме.</w:t>
      </w:r>
    </w:p>
    <w:p w14:paraId="6A6948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81. Должен знать:</w:t>
      </w:r>
    </w:p>
    <w:p w14:paraId="642122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64651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329EDB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35D36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трудового законодательства, правила безопасности и охраны труда, противопожарной защиты, санитарные правила.</w:t>
      </w:r>
    </w:p>
    <w:p w14:paraId="7A1161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82. Требования к квалификации:</w:t>
      </w:r>
    </w:p>
    <w:p w14:paraId="07D7C8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7C3370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C6439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5 лет.</w:t>
      </w:r>
    </w:p>
    <w:p w14:paraId="0C1129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83. Требования к квалификации с определением профессиональных компетенций:</w:t>
      </w:r>
    </w:p>
    <w:p w14:paraId="098237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6396F6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318102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3D381B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2C7ACD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иметь профессиональные компетенции, предъявляемыми к квалификации "педагог", а также:</w:t>
      </w:r>
    </w:p>
    <w:p w14:paraId="7E1E30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6737BA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оценки образовательных потребностей, обучающихся в организациях дошкольного образования;</w:t>
      </w:r>
    </w:p>
    <w:p w14:paraId="5FE961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75C06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406A4F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иметь профессиональные компетенции, предъявляемыми к квалификации "педагог-модератор", а также:</w:t>
      </w:r>
    </w:p>
    <w:p w14:paraId="496A5D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108B76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навыки оценки образовательных потребностей, обучающихся в организациях образования;</w:t>
      </w:r>
    </w:p>
    <w:p w14:paraId="514DC0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ED34B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AF517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27A03C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консультировать по вопросам воспитания, развития и обучения ребенка с особыми образовательными потребностями;</w:t>
      </w:r>
    </w:p>
    <w:p w14:paraId="492E25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0A73F0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иметь профессиональные компетенции, предъявляемыми к квалификации "педагог-эксперт", а также:</w:t>
      </w:r>
    </w:p>
    <w:p w14:paraId="1CCC92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6F0A69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оценки образовательных потребностей, обучающихся в организациях дошкольного образования;</w:t>
      </w:r>
    </w:p>
    <w:p w14:paraId="7D8CF9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24492A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25E301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10BD2B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мониторинг эффективности деятельности педагогов-ассистентов;</w:t>
      </w:r>
    </w:p>
    <w:p w14:paraId="442C10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98BF4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передовой опыт инклюзивного образования всех уровней;</w:t>
      </w:r>
    </w:p>
    <w:p w14:paraId="3921C0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5EEC5E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отвечать общим требованиям, предъявляемым к квалификации "педагог-исследователь", а также:</w:t>
      </w:r>
    </w:p>
    <w:p w14:paraId="2CDF98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18E065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мониторинг эффективности деятельности педагогов-ассистентов;</w:t>
      </w:r>
    </w:p>
    <w:p w14:paraId="73AB7D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14F26F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передовой опыт инклюзивного образования всех уровней;</w:t>
      </w:r>
    </w:p>
    <w:p w14:paraId="33A1DA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63580A7D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12. Социальный педагог организаций образования</w:t>
      </w:r>
    </w:p>
    <w:p w14:paraId="439742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84. Должностные обязанности:</w:t>
      </w:r>
    </w:p>
    <w:p w14:paraId="1CD311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684192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36910D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75BDFD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14BF43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089104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3E5514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установлению гуманных, нравственно здоровых отношений в социальной среде;</w:t>
      </w:r>
    </w:p>
    <w:p w14:paraId="60FD92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7ADCEC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взаимодействует с педагогами, родителями и иными законными представителями;</w:t>
      </w:r>
    </w:p>
    <w:p w14:paraId="086376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обучающихся, воспитанников в период образовательного процесса;</w:t>
      </w:r>
    </w:p>
    <w:p w14:paraId="6AD86F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разработке, утверждении и реализации образовательных учебных программ в организации образования;</w:t>
      </w:r>
    </w:p>
    <w:p w14:paraId="0C4D6A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10F3A5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85. Должен знать:</w:t>
      </w:r>
    </w:p>
    <w:p w14:paraId="6E1C1D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47A2D3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 и психологию, физиологию, гигиену;</w:t>
      </w:r>
    </w:p>
    <w:p w14:paraId="4C8DCA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воспитательной работы, программы занятий кружков, секций, студий, клубных объединений;</w:t>
      </w:r>
    </w:p>
    <w:p w14:paraId="7698FC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60A1C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деятельности детских коллективов, организаций и ассоциаций;</w:t>
      </w:r>
    </w:p>
    <w:p w14:paraId="2D0445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санитарные правила и нормы.</w:t>
      </w:r>
    </w:p>
    <w:p w14:paraId="17D804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86. Требования к квалификации:</w:t>
      </w:r>
    </w:p>
    <w:p w14:paraId="553E7E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599732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188280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87. Требования к квалификации с определением профессиональных компетенций:</w:t>
      </w:r>
    </w:p>
    <w:p w14:paraId="617B76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5874F2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198B1C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передовой опыт, применять его на практике;</w:t>
      </w:r>
    </w:p>
    <w:p w14:paraId="08DE2E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анализа учебно-воспитательной работы;</w:t>
      </w:r>
    </w:p>
    <w:p w14:paraId="4EA559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работе методических объединений организации образования;</w:t>
      </w:r>
    </w:p>
    <w:p w14:paraId="3866D0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5B5E57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4D4242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пользоваться методами анализа воспитательной работы;</w:t>
      </w:r>
    </w:p>
    <w:p w14:paraId="01FEA9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семинарами;</w:t>
      </w:r>
    </w:p>
    <w:p w14:paraId="21B994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передовой опыт;</w:t>
      </w:r>
    </w:p>
    <w:p w14:paraId="678C70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11BB4A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592C99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работы;</w:t>
      </w:r>
    </w:p>
    <w:p w14:paraId="1F0014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социально-педагогические программы, педагогические технологии;</w:t>
      </w:r>
    </w:p>
    <w:p w14:paraId="6115B9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197D7D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работой творческих групп по разработке актуальных проблем социальной педагогики;</w:t>
      </w:r>
    </w:p>
    <w:p w14:paraId="7E3B88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4CEB89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02FBE1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работы;</w:t>
      </w:r>
    </w:p>
    <w:p w14:paraId="140B2D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социально-педагогические программы, педагогические технологии;</w:t>
      </w:r>
    </w:p>
    <w:p w14:paraId="0BE470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55C6BF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работой творческих групп по разработке актуальных проблем социальной педагогики;</w:t>
      </w:r>
    </w:p>
    <w:p w14:paraId="44B464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576F51DD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13. Педагог-профориентатор</w:t>
      </w:r>
    </w:p>
    <w:p w14:paraId="64A470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88. Должностные обязанности:</w:t>
      </w:r>
    </w:p>
    <w:p w14:paraId="138B99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6D9F83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деятельность, направленную на осознанный выбор профессии учащихся;</w:t>
      </w:r>
    </w:p>
    <w:p w14:paraId="1B9165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33DED2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диагностику по выявлению интересов, анализирует профориентационную диагностику;</w:t>
      </w:r>
    </w:p>
    <w:p w14:paraId="064AFB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05AB2A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128AB6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повышает профессиональную компетентность, применяет современные методы и технологии;</w:t>
      </w:r>
    </w:p>
    <w:p w14:paraId="6E7B23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документацию по установленной форме;</w:t>
      </w:r>
    </w:p>
    <w:p w14:paraId="05015E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жизни, здоровья и прав детей;</w:t>
      </w:r>
    </w:p>
    <w:p w14:paraId="20A07B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защиты.</w:t>
      </w:r>
    </w:p>
    <w:p w14:paraId="479E9C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89. Должен знать:</w:t>
      </w:r>
    </w:p>
    <w:p w14:paraId="2AEEC1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249219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педагогику, педагогическую психологию;</w:t>
      </w:r>
    </w:p>
    <w:p w14:paraId="13D623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психодиагностики, психологического консультирования и психопрофилактики;</w:t>
      </w:r>
    </w:p>
    <w:p w14:paraId="192BA4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компьютерную грамотностью, информационно-коммуникационные технологии в учебном процессе;</w:t>
      </w:r>
    </w:p>
    <w:p w14:paraId="3A47A9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A35AD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28486E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90. Требования к квалификации:</w:t>
      </w:r>
    </w:p>
    <w:p w14:paraId="7DC2FF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14:paraId="3CDC78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710B5B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педагогической работы для педагога-мастера – 5 лет.</w:t>
      </w:r>
    </w:p>
    <w:p w14:paraId="5BC8CA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91. Требования к квалификации с определением профессиональных компетенций:</w:t>
      </w:r>
    </w:p>
    <w:p w14:paraId="410886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7F0ECE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педагогу-профориентатору, а также:</w:t>
      </w:r>
    </w:p>
    <w:p w14:paraId="761799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02658A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разработку и апробацию методик профессионального самоопределения учащихся;</w:t>
      </w:r>
    </w:p>
    <w:p w14:paraId="0C8872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исследование интересов учащихся по вопросам профессионального самоопределения;</w:t>
      </w:r>
    </w:p>
    <w:p w14:paraId="698AD8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сбор, анализ и систематизацию методических и справочных материалов о потребностях на региональном рынке труда;</w:t>
      </w:r>
    </w:p>
    <w:p w14:paraId="0EAED6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 – модератор":</w:t>
      </w:r>
    </w:p>
    <w:p w14:paraId="646960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"педагог", а также:</w:t>
      </w:r>
    </w:p>
    <w:p w14:paraId="39A7C5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</w:t>
      </w:r>
    </w:p>
    <w:p w14:paraId="744ABF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</w:t>
      </w:r>
    </w:p>
    <w:p w14:paraId="72A809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</w:t>
      </w:r>
    </w:p>
    <w:p w14:paraId="33776E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осуществляет взаимодействие с социальными партнерами в вопросах профориентации;</w:t>
      </w:r>
    </w:p>
    <w:p w14:paraId="07E0DD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 – эксперт":</w:t>
      </w:r>
    </w:p>
    <w:p w14:paraId="589397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квалификации: "педагог-модератор", а также:</w:t>
      </w:r>
    </w:p>
    <w:p w14:paraId="3136EA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14:paraId="22DEA1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собственные цифровые образовательные ресурсы;</w:t>
      </w:r>
    </w:p>
    <w:p w14:paraId="51E274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сбор, анализ и систематизацию методических и справочных материалов о потребностях на региональном рынке труда;</w:t>
      </w:r>
    </w:p>
    <w:p w14:paraId="77A530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p w14:paraId="173CE7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68FCE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 "педагог-эксперт", а также:</w:t>
      </w:r>
    </w:p>
    <w:p w14:paraId="25EC46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</w:t>
      </w:r>
    </w:p>
    <w:p w14:paraId="746C07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использует современные методы диагностики индивидуальных способностей учащихся, обеспечивает результативность в работе с учащимися;</w:t>
      </w:r>
    </w:p>
    <w:p w14:paraId="6F73AC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</w:t>
      </w:r>
    </w:p>
    <w:p w14:paraId="43BABA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мероприятия, семинары, мастер-классы по</w:t>
      </w:r>
    </w:p>
    <w:p w14:paraId="6D7E82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профессиональному консультированию и профориентационной работе;</w:t>
      </w:r>
    </w:p>
    <w:p w14:paraId="2965C1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3FBBB2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к квалификации "педагог-исследователь", а также:</w:t>
      </w:r>
    </w:p>
    <w:p w14:paraId="1EBF4C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14:paraId="2BDA6E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75C1C30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highlight w:val="yellow"/>
          <w:lang w:val="ru-RU"/>
        </w:rPr>
        <w:t>Параграф 14. Вожатый, старший вожатый организаций образования</w:t>
      </w:r>
    </w:p>
    <w:p w14:paraId="25631D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92. Должностные обязанности:</w:t>
      </w:r>
    </w:p>
    <w:p w14:paraId="66803D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способствует развитию деятельности детских общественных организаций, объединений "Жас </w:t>
      </w:r>
      <w:r>
        <w:rPr>
          <w:rFonts w:ascii="Cambria" w:hAnsi="Cambria" w:cs="Cambria"/>
          <w:lang w:val="ru-RU"/>
        </w:rPr>
        <w:t>қ</w:t>
      </w:r>
      <w:r>
        <w:rPr>
          <w:rFonts w:ascii="Georgia" w:hAnsi="Georgia" w:cs="Georgia"/>
          <w:lang w:val="ru-RU"/>
        </w:rPr>
        <w:t>ыран</w:t>
      </w:r>
      <w:r>
        <w:rPr>
          <w:rFonts w:ascii="Georgia" w:hAnsi="Georgia"/>
          <w:lang w:val="ru-RU"/>
        </w:rPr>
        <w:t>", "</w:t>
      </w:r>
      <w:r>
        <w:rPr>
          <w:rFonts w:ascii="Georgia" w:hAnsi="Georgia" w:cs="Georgia"/>
          <w:lang w:val="ru-RU"/>
        </w:rPr>
        <w:t>Жас</w:t>
      </w:r>
      <w:r>
        <w:rPr>
          <w:rFonts w:ascii="Georgia" w:hAnsi="Georgia"/>
          <w:lang w:val="ru-RU"/>
        </w:rPr>
        <w:t xml:space="preserve"> </w:t>
      </w:r>
      <w:r>
        <w:rPr>
          <w:rFonts w:ascii="Cambria" w:hAnsi="Cambria" w:cs="Cambria"/>
          <w:lang w:val="ru-RU"/>
        </w:rPr>
        <w:t>ұ</w:t>
      </w:r>
      <w:r>
        <w:rPr>
          <w:rFonts w:ascii="Georgia" w:hAnsi="Georgia" w:cs="Georgia"/>
          <w:lang w:val="ru-RU"/>
        </w:rPr>
        <w:t>лан</w:t>
      </w:r>
      <w:r>
        <w:rPr>
          <w:rFonts w:ascii="Georgia" w:hAnsi="Georgia"/>
          <w:lang w:val="ru-RU"/>
        </w:rPr>
        <w:t xml:space="preserve">", </w:t>
      </w:r>
      <w:r>
        <w:rPr>
          <w:rFonts w:ascii="Georgia" w:hAnsi="Georgia" w:cs="Georgia"/>
          <w:lang w:val="ru-RU"/>
        </w:rPr>
        <w:t>дебата</w:t>
      </w:r>
      <w:r>
        <w:rPr>
          <w:rFonts w:ascii="Georgia" w:hAnsi="Georgia"/>
          <w:lang w:val="ru-RU"/>
        </w:rPr>
        <w:t xml:space="preserve">, </w:t>
      </w:r>
      <w:r>
        <w:rPr>
          <w:rFonts w:ascii="Georgia" w:hAnsi="Georgia" w:cs="Georgia"/>
          <w:lang w:val="ru-RU"/>
        </w:rPr>
        <w:t>школьн</w:t>
      </w:r>
      <w:r>
        <w:rPr>
          <w:rFonts w:ascii="Georgia" w:hAnsi="Georgia"/>
          <w:lang w:val="ru-RU"/>
        </w:rPr>
        <w:t>ого парламента;</w:t>
      </w:r>
    </w:p>
    <w:p w14:paraId="60C641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30C638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работу с учетом возрастных интересов и потребностей детей и подростков;</w:t>
      </w:r>
    </w:p>
    <w:p w14:paraId="3F8268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коллективно-творческую деятельность;</w:t>
      </w:r>
    </w:p>
    <w:p w14:paraId="08F6EF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условия для широкого информирования детей и подростков о действующих организациях, объединениях;</w:t>
      </w:r>
    </w:p>
    <w:p w14:paraId="044321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1E5748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157B0A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2C432F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заботится о здоровье и безопасности обучающихся;</w:t>
      </w:r>
    </w:p>
    <w:p w14:paraId="2887ED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их отдых в период каникул;</w:t>
      </w:r>
    </w:p>
    <w:p w14:paraId="01ACBE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изучает и использует инновационный опыт работы с обучающимися;</w:t>
      </w:r>
    </w:p>
    <w:p w14:paraId="5B1036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18132C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32A75B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597F29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7E5D9F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93. Должен знать:</w:t>
      </w:r>
    </w:p>
    <w:p w14:paraId="68CABC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44B029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 и психологию, физиологию, гигиену, закономерности и тенденцию развития детского движения;</w:t>
      </w:r>
    </w:p>
    <w:p w14:paraId="3547B4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AEAAA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организации досуговой деятельности, отдыха, развлечений;</w:t>
      </w:r>
    </w:p>
    <w:p w14:paraId="37A990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7F0F57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94. Требования к квалификации:</w:t>
      </w:r>
    </w:p>
    <w:p w14:paraId="0AA017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14:paraId="3AA3BD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14:paraId="36979B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вожатого для педагога-мастера – не менее 5 лет.</w:t>
      </w:r>
    </w:p>
    <w:p w14:paraId="712D7F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95. Требования к квалификации с определением профессиональных компетенций:</w:t>
      </w:r>
    </w:p>
    <w:p w14:paraId="79893F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215368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17E68F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организовывать индивидуальную и групповую работу с детьми;</w:t>
      </w:r>
    </w:p>
    <w:p w14:paraId="031A18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1B336B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отвечать требованиям, предъявляемым к квалификации "педагог-модератор", а также:</w:t>
      </w:r>
    </w:p>
    <w:p w14:paraId="1EA6E5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14:paraId="03BC49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695442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608124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технологиями анализа организационно-методической деятельности;</w:t>
      </w:r>
    </w:p>
    <w:p w14:paraId="5565CF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3DC825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квалификации "педагог-исследователь", а также:</w:t>
      </w:r>
    </w:p>
    <w:p w14:paraId="4244BA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технологиями анализа организационно-методической деятельности;</w:t>
      </w:r>
    </w:p>
    <w:p w14:paraId="61B783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583AED5A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14. Заведующий интернатом при организации образования</w:t>
      </w:r>
    </w:p>
    <w:p w14:paraId="67B08B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92. Должностные обязанности:</w:t>
      </w:r>
    </w:p>
    <w:p w14:paraId="7ADE1C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p w14:paraId="35F6B9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качеством образовательного процессов;</w:t>
      </w:r>
    </w:p>
    <w:p w14:paraId="5545AC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p w14:paraId="6CF79A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условий для охраны жизни и здоровья воспитанников;</w:t>
      </w:r>
    </w:p>
    <w:p w14:paraId="71ECC9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учебно-воспитательную, методическую, культурно-массовую работу;</w:t>
      </w:r>
    </w:p>
    <w:p w14:paraId="23ECB6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p w14:paraId="4B0F15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жилищно-бытовые условия, организацию питания воспитанников, проживающих в интернате;</w:t>
      </w:r>
    </w:p>
    <w:p w14:paraId="1CA7D2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взаимодействие интерната, организации образования и родителей обучающихся или лиц, их заменяющих;</w:t>
      </w:r>
    </w:p>
    <w:p w14:paraId="6D3D31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 о деятельности интерната;</w:t>
      </w:r>
    </w:p>
    <w:p w14:paraId="5F8F39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14AC40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93. Должен знать:</w:t>
      </w:r>
    </w:p>
    <w:p w14:paraId="2F2AF8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1E847C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5B9FEB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2118CE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4FB807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2131F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12B4E6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94. Требования к квалификации:</w:t>
      </w:r>
    </w:p>
    <w:p w14:paraId="40E8A0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документ, подтверждающий педагогическую переподготовку;</w:t>
      </w:r>
    </w:p>
    <w:p w14:paraId="376193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техническое и профессиональное образование по направлению "Педагогика", педагогический стаж работы не менее 5 лет;</w:t>
      </w:r>
    </w:p>
    <w:p w14:paraId="355185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квалификации педагога – эксперта или педагога – исследователя, или педагога – мастера.</w:t>
      </w:r>
    </w:p>
    <w:p w14:paraId="13691418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15. Воспитатель общежития, интернатных организаций</w:t>
      </w:r>
    </w:p>
    <w:p w14:paraId="413499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95. Должностные обязанности:</w:t>
      </w:r>
    </w:p>
    <w:p w14:paraId="19E590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проводит воспитательную и культурно-массовую работу в общежитии;</w:t>
      </w:r>
    </w:p>
    <w:p w14:paraId="16DE51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совершенствует содержание, формы и методы воспитательной работы;</w:t>
      </w:r>
    </w:p>
    <w:p w14:paraId="69D6B4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спортивно-оздоровительное и военно-патриотическое воспитание обучающихся;</w:t>
      </w:r>
    </w:p>
    <w:p w14:paraId="6CE719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14:paraId="78D588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профилактике правонарушений среди подростков;</w:t>
      </w:r>
    </w:p>
    <w:p w14:paraId="32D1CF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поддерживает связь с родителями или опекунами;</w:t>
      </w:r>
    </w:p>
    <w:p w14:paraId="361E3E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индивидуальную работу с обучающимися;</w:t>
      </w:r>
    </w:p>
    <w:p w14:paraId="41410F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обучающихся;</w:t>
      </w:r>
    </w:p>
    <w:p w14:paraId="77F350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требования правил безопасности и охраны труда, противопожарной защиты.</w:t>
      </w:r>
    </w:p>
    <w:p w14:paraId="4C619D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96. Должен знать:</w:t>
      </w:r>
    </w:p>
    <w:p w14:paraId="57D1BB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</w:t>
      </w:r>
    </w:p>
    <w:p w14:paraId="241FAD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6E4646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8F9ED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социологии;</w:t>
      </w:r>
    </w:p>
    <w:p w14:paraId="47065D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защиты.</w:t>
      </w:r>
    </w:p>
    <w:p w14:paraId="5A4ABB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97. Требования к квалификации:</w:t>
      </w:r>
    </w:p>
    <w:p w14:paraId="7FF89E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14:paraId="7FE753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68756C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5 лет.</w:t>
      </w:r>
    </w:p>
    <w:p w14:paraId="7BC2E0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98. Требования к квалификации с определением профессиональных компетенций:</w:t>
      </w:r>
    </w:p>
    <w:p w14:paraId="7E2C2B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7F9472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планировать и организовать учебно-воспитательный процесс с учетом психолого-возрастных особенностей обучающихся;</w:t>
      </w:r>
    </w:p>
    <w:p w14:paraId="7CF0CC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3CF3B1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6BF2A3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568813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профессионально-педагогического диалога;</w:t>
      </w:r>
    </w:p>
    <w:p w14:paraId="3D5AD2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60573A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0D6FFE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1C7556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5C85AD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обобщать опыт на уровне организации образования;</w:t>
      </w:r>
    </w:p>
    <w:p w14:paraId="0F4E5E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4C7B7E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38B79E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773ACF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деятельности;</w:t>
      </w:r>
    </w:p>
    <w:p w14:paraId="263653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0D317A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3E32BF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3BDA2C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3BFA49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0BEF19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урока и разработки инструментов оценивания;</w:t>
      </w:r>
    </w:p>
    <w:p w14:paraId="6EB86B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340D21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14:paraId="76D26B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16E27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9E1D9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685CB3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476BB8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0A9AF3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7581B1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0B7A83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7625D47A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lastRenderedPageBreak/>
        <w:t>Параграф 16. Заведующий учебно-производственной (учебной) мастерской организации образования</w:t>
      </w:r>
    </w:p>
    <w:p w14:paraId="245531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99. Должностные обязанности:</w:t>
      </w:r>
    </w:p>
    <w:p w14:paraId="734C51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мастерской, обеспечивает соблюдение учебного расписания трудового (производственного) обучения;</w:t>
      </w:r>
    </w:p>
    <w:p w14:paraId="51E755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p w14:paraId="32D0E4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p w14:paraId="12CD00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подготовку оборудования, инструментов и приспособлений к занятиям;</w:t>
      </w:r>
    </w:p>
    <w:p w14:paraId="5D9B52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правил применения оборудования, средств обучения и использования специальной одежды;</w:t>
      </w:r>
    </w:p>
    <w:p w14:paraId="2AC18F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</w:t>
      </w:r>
    </w:p>
    <w:p w14:paraId="5E9E70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условий для охраны жизни и здоровья, учащихся во время работы в мастерской;</w:t>
      </w:r>
    </w:p>
    <w:p w14:paraId="7F4F30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компьютерной грамотностью, информационно-коммуникационными технологиями;</w:t>
      </w:r>
    </w:p>
    <w:p w14:paraId="1BF704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6E73EB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100. Должен знать:</w:t>
      </w:r>
    </w:p>
    <w:p w14:paraId="701BA1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 по вопросам образования;</w:t>
      </w:r>
    </w:p>
    <w:p w14:paraId="6F0B6F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санитарии и гигиены, правила эксплуатации, монтажа, ремонта оборудования;</w:t>
      </w:r>
    </w:p>
    <w:p w14:paraId="24C6B9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порядок и правила работы на стендах и установках, на базе которых проводятся практические занятия и семинары;</w:t>
      </w:r>
    </w:p>
    <w:p w14:paraId="76BCA7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E60CA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 и финансово-хозяйственной деятельности организации образования;</w:t>
      </w:r>
    </w:p>
    <w:p w14:paraId="223BEC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санитарные правила и нормы.</w:t>
      </w:r>
    </w:p>
    <w:p w14:paraId="6FE3BF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101. Требования к квалификации:</w:t>
      </w:r>
    </w:p>
    <w:p w14:paraId="0F3940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высшее и (или) послевузовское педагогическое образование или документ, подтверждающий педагогическую переподготовку, без предъявления требований </w:t>
      </w:r>
      <w:r>
        <w:rPr>
          <w:rFonts w:ascii="Georgia" w:hAnsi="Georgia"/>
          <w:lang w:val="ru-RU"/>
        </w:rPr>
        <w:lastRenderedPageBreak/>
        <w:t>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14:paraId="2260974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4. Организации образования для детей-сирот и детей, оставшихся без попечения родителей</w:t>
      </w:r>
    </w:p>
    <w:p w14:paraId="6E97715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1. Руководитель (директор) организации образования для детей – сирот и детей, оставшихся без попечения родителей</w:t>
      </w:r>
    </w:p>
    <w:p w14:paraId="42E37FC1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102 - в редакции приказа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2CA8D9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102. Должностные обязанности:</w:t>
      </w:r>
    </w:p>
    <w:p w14:paraId="64B344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организации образования в соответствии с ее уставом и другими нормативными правовыми актами;</w:t>
      </w:r>
    </w:p>
    <w:p w14:paraId="4C5F36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учебно-методическую, административно-хозяйственную и финансово-экономическую деятельность организации образования;</w:t>
      </w:r>
    </w:p>
    <w:p w14:paraId="7BC47F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</w:t>
      </w:r>
    </w:p>
    <w:p w14:paraId="3C490A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текущее и перспективное планирование деятельности организации;</w:t>
      </w:r>
    </w:p>
    <w:p w14:paraId="59297E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p w14:paraId="27D5C8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p w14:paraId="4F7733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в учебном процессе с целью удовлетворения особых образовательных потребностей;</w:t>
      </w:r>
    </w:p>
    <w:p w14:paraId="2AEC57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47DEDA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социальную защиту, медико-психолого-педагогическую реабилитацию и социальную адаптацию воспитанников;</w:t>
      </w:r>
    </w:p>
    <w:p w14:paraId="4B65C8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активно использует современные информационные технологии;</w:t>
      </w:r>
    </w:p>
    <w:p w14:paraId="1ACC4E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совершенствует материально-техническую базу учебно-воспитательного процесса;</w:t>
      </w:r>
    </w:p>
    <w:p w14:paraId="2ADB07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совершенствует методическое обеспечение учебно-воспитательного процесса;</w:t>
      </w:r>
    </w:p>
    <w:p w14:paraId="2FB64E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деятельности учительских (педагогических) организаций, методических объединений, детских организаций;</w:t>
      </w:r>
    </w:p>
    <w:p w14:paraId="7FFED9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p w14:paraId="6EEFAE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 государственными органами, неправительственными и иными организациями по подготовке приемных родителей;</w:t>
      </w:r>
    </w:p>
    <w:p w14:paraId="7C1213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p w14:paraId="5C7EB5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p w14:paraId="03FB3A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выступает законным представителем воспитанников организации образования;</w:t>
      </w:r>
    </w:p>
    <w:p w14:paraId="57EFDA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p w14:paraId="278EB9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p w14:paraId="297C2E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p w14:paraId="1C1FCD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 w14:paraId="0B0C23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p w14:paraId="6BCD1D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p w14:paraId="36E78A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компьютерной грамотностью, информационно-коммуникационными технологиями;</w:t>
      </w:r>
    </w:p>
    <w:p w14:paraId="6BC576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руководит педагогическим советом;</w:t>
      </w:r>
    </w:p>
    <w:p w14:paraId="115564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в установленном порядке аттестацию и процедуру присвоения (подтверждения) квалификационной категории педагогам;</w:t>
      </w:r>
    </w:p>
    <w:p w14:paraId="13EBAC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p w14:paraId="5353CD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связь с общественностью;</w:t>
      </w:r>
    </w:p>
    <w:p w14:paraId="5105C6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14:paraId="65A6A5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воспитанников;</w:t>
      </w:r>
    </w:p>
    <w:p w14:paraId="4521E2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утверждает план работы и состав психологической службы;</w:t>
      </w:r>
    </w:p>
    <w:p w14:paraId="3FFC52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103. Должен знать:</w:t>
      </w:r>
    </w:p>
    <w:p w14:paraId="4E0047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14:paraId="7BD057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02CAC7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38467D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33764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финансово-хозяйственной деятельности;</w:t>
      </w:r>
    </w:p>
    <w:p w14:paraId="7F0F47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082B1A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104. Требования к квалификации:</w:t>
      </w:r>
    </w:p>
    <w:p w14:paraId="78A8D4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</w:t>
      </w:r>
    </w:p>
    <w:p w14:paraId="7FEDEA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653E98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p w14:paraId="2D673E8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14:paraId="6CD5F9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105. Должностные обязанности:</w:t>
      </w:r>
    </w:p>
    <w:p w14:paraId="67D3D8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организацию учебного процесса, разработку учебных планов;</w:t>
      </w:r>
    </w:p>
    <w:p w14:paraId="451A73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перспективное прогнозирование и текущее планирование деятельности организации образования;</w:t>
      </w:r>
    </w:p>
    <w:p w14:paraId="22D92D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состояние учебно-воспитательного процесса, научно-методического и социально-психологического обеспечения;</w:t>
      </w:r>
    </w:p>
    <w:p w14:paraId="00ACCF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p w14:paraId="00A6EE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p w14:paraId="1F2693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учебной нагрузкой обучающихся;</w:t>
      </w:r>
    </w:p>
    <w:p w14:paraId="25E79E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расписание учебных занятий и других видов учебной деятельности;</w:t>
      </w:r>
    </w:p>
    <w:p w14:paraId="41C81F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процесса;</w:t>
      </w:r>
    </w:p>
    <w:p w14:paraId="355F2C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подготовке и проведению итоговой аттестации;</w:t>
      </w:r>
    </w:p>
    <w:p w14:paraId="1F33C9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принимает меры по распространению эффективного опыта педагогов;</w:t>
      </w:r>
    </w:p>
    <w:p w14:paraId="20D2E9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внедряет инновационные технологии в учебный процесс;</w:t>
      </w:r>
    </w:p>
    <w:p w14:paraId="564AA2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p w14:paraId="0847E9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подборе педагогических кадров, организует повышение их квалификации и профессиональной компетентности;</w:t>
      </w:r>
    </w:p>
    <w:p w14:paraId="49D8A2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и проведении процедуры присвоения, повышения (подтверждения) квалификации педагогам;</w:t>
      </w:r>
    </w:p>
    <w:p w14:paraId="16E439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p w14:paraId="4C727E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5F5D07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p w14:paraId="0EFBB2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68EED1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106. Должен знать:</w:t>
      </w:r>
    </w:p>
    <w:p w14:paraId="2CF8FE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675554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4F91B6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государственные стандарты специальных социальных услуг;</w:t>
      </w:r>
    </w:p>
    <w:p w14:paraId="241E69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DB3F9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международный опыт по организации воспитательного процесса;</w:t>
      </w:r>
    </w:p>
    <w:p w14:paraId="3C7B17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экономики;</w:t>
      </w:r>
    </w:p>
    <w:p w14:paraId="59438C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0F7337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107. Требования к квалификации:</w:t>
      </w:r>
    </w:p>
    <w:p w14:paraId="5223A5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3CA22D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– мастера.</w:t>
      </w:r>
    </w:p>
    <w:p w14:paraId="34B19F05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14:paraId="1D2E62CD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108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179120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108. Должностные обязанности:</w:t>
      </w:r>
    </w:p>
    <w:p w14:paraId="35893F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комплекс мероприятий по воспитанию и социальной защите воспитанников в организациях образования;</w:t>
      </w:r>
    </w:p>
    <w:p w14:paraId="6D61FB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изучает социально-психологические особенности личности обучающихся, воспитанников;</w:t>
      </w:r>
    </w:p>
    <w:p w14:paraId="62FA88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40448A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p w14:paraId="209301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координирует работу педагогов дополнительного образования, старших вожатых, воспитателей;</w:t>
      </w:r>
    </w:p>
    <w:p w14:paraId="42A16C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ведение документации по воспитательной работе, проведение культурно-воспитательных мероприятий;</w:t>
      </w:r>
    </w:p>
    <w:p w14:paraId="45D6B5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проблемы воспитательного процесса, состояние и перспективы воспитательной работы в организации образования;</w:t>
      </w:r>
    </w:p>
    <w:p w14:paraId="5905A9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рекомендации по совершенствованию воспитательного процесса;</w:t>
      </w:r>
    </w:p>
    <w:p w14:paraId="493389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p w14:paraId="59217B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советом,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749751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факультативов, кружков и секций;</w:t>
      </w:r>
    </w:p>
    <w:p w14:paraId="6C0FF0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прогнозирует возможные последствия проводимых социальных проектов и программ;</w:t>
      </w:r>
    </w:p>
    <w:p w14:paraId="3A882B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p w14:paraId="1500FC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своевременным назначением пособий и пенсий детей - сирот и детей, оставшихся без попечения родителей;</w:t>
      </w:r>
    </w:p>
    <w:p w14:paraId="61F29D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p w14:paraId="33960B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и планирует работу воспитателей по вопросам социальной защиты обучающихся (воспитанников);</w:t>
      </w:r>
    </w:p>
    <w:p w14:paraId="1E40F1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профориентационную работу среди воспитанников и постинтернатное сопровождение;</w:t>
      </w:r>
    </w:p>
    <w:p w14:paraId="3C72DA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контроль по вопросам трудоустройства выпускников;</w:t>
      </w:r>
    </w:p>
    <w:p w14:paraId="1D22C2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внедряет инновационные технологии в воспитательный процесс;</w:t>
      </w:r>
    </w:p>
    <w:p w14:paraId="597EAE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меры по распространению наиболее результативного опыта воспитателей;</w:t>
      </w:r>
    </w:p>
    <w:p w14:paraId="6BEAF3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правил по безопасности и охране труда и противопожарной защиты;</w:t>
      </w:r>
    </w:p>
    <w:p w14:paraId="2F92AC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качественное и своевременное составление, достоверность и сдачу в установленном порядке отчетной документации;</w:t>
      </w:r>
    </w:p>
    <w:p w14:paraId="28E253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внедряет ценностный подход в образовании с участием коллектива школы;</w:t>
      </w:r>
    </w:p>
    <w:p w14:paraId="0D998E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организует работу детской организации "Жас </w:t>
      </w:r>
      <w:r>
        <w:rPr>
          <w:rFonts w:ascii="Cambria" w:hAnsi="Cambria" w:cs="Cambria"/>
          <w:lang w:val="ru-RU"/>
        </w:rPr>
        <w:t>қ</w:t>
      </w:r>
      <w:r>
        <w:rPr>
          <w:rFonts w:ascii="Georgia" w:hAnsi="Georgia" w:cs="Georgia"/>
          <w:lang w:val="ru-RU"/>
        </w:rPr>
        <w:t>ыран</w:t>
      </w:r>
      <w:r>
        <w:rPr>
          <w:rFonts w:ascii="Georgia" w:hAnsi="Georgia"/>
          <w:lang w:val="ru-RU"/>
        </w:rPr>
        <w:t>", "</w:t>
      </w:r>
      <w:r>
        <w:rPr>
          <w:rFonts w:ascii="Georgia" w:hAnsi="Georgia" w:cs="Georgia"/>
          <w:lang w:val="ru-RU"/>
        </w:rPr>
        <w:t>Жас</w:t>
      </w:r>
      <w:r>
        <w:rPr>
          <w:rFonts w:ascii="Georgia" w:hAnsi="Georgia"/>
          <w:lang w:val="ru-RU"/>
        </w:rPr>
        <w:t xml:space="preserve"> </w:t>
      </w:r>
      <w:r>
        <w:rPr>
          <w:rFonts w:ascii="Cambria" w:hAnsi="Cambria" w:cs="Cambria"/>
          <w:lang w:val="ru-RU"/>
        </w:rPr>
        <w:t>ұ</w:t>
      </w:r>
      <w:r>
        <w:rPr>
          <w:rFonts w:ascii="Georgia" w:hAnsi="Georgia" w:cs="Georgia"/>
          <w:lang w:val="ru-RU"/>
        </w:rPr>
        <w:t>лан</w:t>
      </w:r>
      <w:r>
        <w:rPr>
          <w:rFonts w:ascii="Georgia" w:hAnsi="Georgia"/>
          <w:lang w:val="ru-RU"/>
        </w:rPr>
        <w:t>";</w:t>
      </w:r>
    </w:p>
    <w:p w14:paraId="56F481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общественно-полезную работу "Служение обществу", "Поклонение Родине", "Уважение к старшим";</w:t>
      </w:r>
    </w:p>
    <w:p w14:paraId="7D2941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созданию и обеспечению деятельности ассоциации выпускников организации образования;</w:t>
      </w:r>
    </w:p>
    <w:p w14:paraId="32B570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 ветеранами педагогического труда;</w:t>
      </w:r>
    </w:p>
    <w:p w14:paraId="759B58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музея;</w:t>
      </w:r>
    </w:p>
    <w:p w14:paraId="6397C2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развивает дебатное движение;</w:t>
      </w:r>
    </w:p>
    <w:p w14:paraId="50203A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туристические походы и экскурсии;</w:t>
      </w:r>
    </w:p>
    <w:p w14:paraId="7F63C6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31C7ED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109. Должен знать:</w:t>
      </w:r>
    </w:p>
    <w:p w14:paraId="5DFD66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5D5976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4C27FE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государственные стандарты специальных социальных услуг;</w:t>
      </w:r>
    </w:p>
    <w:p w14:paraId="354D58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7353E9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международный опыт по организации воспитательного процесса;</w:t>
      </w:r>
    </w:p>
    <w:p w14:paraId="7526C6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экономики;</w:t>
      </w:r>
    </w:p>
    <w:p w14:paraId="6BA4E4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2FE8DB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110. Требования к квалификации:</w:t>
      </w:r>
    </w:p>
    <w:p w14:paraId="133186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6E0621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– мастера.</w:t>
      </w:r>
    </w:p>
    <w:p w14:paraId="7C527811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4. Методист организации образования для детей – сирот и детей, оставшихся без попечения родителей</w:t>
      </w:r>
    </w:p>
    <w:p w14:paraId="02D514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111. Должностные обязанности:</w:t>
      </w:r>
    </w:p>
    <w:p w14:paraId="439149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анализирует учебно-методическую работу организации;</w:t>
      </w:r>
    </w:p>
    <w:p w14:paraId="37C264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методических и цикловых комиссий по выявлению, обобщению и внедрению инновационного педагогического опыта;</w:t>
      </w:r>
    </w:p>
    <w:p w14:paraId="3793B0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выявляет, обобщает, и способствует трансляции инновационного педагогического опыта, внедряет в практику новые подходы;</w:t>
      </w:r>
    </w:p>
    <w:p w14:paraId="37EB83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разработке авторских программ;</w:t>
      </w:r>
    </w:p>
    <w:p w14:paraId="611BDB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методические рекомендации, методические пособия;</w:t>
      </w:r>
    </w:p>
    <w:p w14:paraId="04CF37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подготовке и проведении семинаров, конференций, курсов повышения и переподготовки квалификации преподавателей;</w:t>
      </w:r>
    </w:p>
    <w:p w14:paraId="1C7FF8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оснащение методического кабинета оборудованием, наглядными пособиями;</w:t>
      </w:r>
    </w:p>
    <w:p w14:paraId="74727C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воспитанников.</w:t>
      </w:r>
    </w:p>
    <w:p w14:paraId="67167B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112. Должен знать:</w:t>
      </w:r>
    </w:p>
    <w:p w14:paraId="6485D6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7D7835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7BAA5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менеджмента;</w:t>
      </w:r>
    </w:p>
    <w:p w14:paraId="1E5A2A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041F4C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3FCF25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113. Требования к квалификации:</w:t>
      </w:r>
    </w:p>
    <w:p w14:paraId="08DCC1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14:paraId="17FB674B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5. Педагог-организатор организации образования для детей – сирот и детей, оставшихся без попечения родителей</w:t>
      </w:r>
    </w:p>
    <w:p w14:paraId="22B66C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114. Должностные обязанности:</w:t>
      </w:r>
    </w:p>
    <w:p w14:paraId="4B7BDC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p w14:paraId="69BDDF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развитию талантов, умственных и физических способностей, формированию общей культуры личности;</w:t>
      </w:r>
    </w:p>
    <w:p w14:paraId="34244C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клубов, кружков, секций, разнообразную совместную деятельность детей и взрослых, индивидуальную работу с детьми и подростками;</w:t>
      </w:r>
    </w:p>
    <w:p w14:paraId="6F9D47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одним из направлений: научно-техническим, художественно-творческим, спортивно-туристическим;</w:t>
      </w:r>
    </w:p>
    <w:p w14:paraId="7FC294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направлениям дополнительного образования;</w:t>
      </w:r>
    </w:p>
    <w:p w14:paraId="66D530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p w14:paraId="1BBC59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14:paraId="23D265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досуг, праздники, походы, экскурсии, развлечения, поддерживает социально значимые инициативы обучающихся;</w:t>
      </w:r>
    </w:p>
    <w:p w14:paraId="598298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детей в культурно-массовых мероприятиях;</w:t>
      </w:r>
    </w:p>
    <w:p w14:paraId="02334A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условий для охраны жизни и здоровья детей во время проведения мероприятий;</w:t>
      </w:r>
    </w:p>
    <w:p w14:paraId="04C558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воспитанников.</w:t>
      </w:r>
    </w:p>
    <w:p w14:paraId="21CE8A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115. Должен знать:</w:t>
      </w:r>
    </w:p>
    <w:p w14:paraId="0BB6EE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</w:t>
      </w:r>
      <w:r>
        <w:rPr>
          <w:rFonts w:ascii="Georgia" w:hAnsi="Georgia"/>
          <w:lang w:val="ru-RU"/>
        </w:rPr>
        <w:lastRenderedPageBreak/>
        <w:t>детских деревнях семейного типа и домах юношества" и иные нормативные правовые акты по вопросам образования;</w:t>
      </w:r>
    </w:p>
    <w:p w14:paraId="03DD3D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14:paraId="5999FD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38C62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воспитательной работы, основы деятельности детских коллективов, организаций и ассоциаций;</w:t>
      </w:r>
    </w:p>
    <w:p w14:paraId="3BAAA0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BD112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116. Требования к квалификации:</w:t>
      </w:r>
    </w:p>
    <w:p w14:paraId="3ECB44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p w14:paraId="171D14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– не менее 4 лет;</w:t>
      </w:r>
    </w:p>
    <w:p w14:paraId="51B29E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педагога-организатора для педагога-мастера – не менее 5 лет.</w:t>
      </w:r>
    </w:p>
    <w:p w14:paraId="4C78C6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117. Требования к квалификации с определением профессиональных компетенций:</w:t>
      </w:r>
    </w:p>
    <w:p w14:paraId="5071BE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36AB4F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6513DF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</w:t>
      </w:r>
    </w:p>
    <w:p w14:paraId="46769F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объединений, школ передового опыта;</w:t>
      </w:r>
    </w:p>
    <w:p w14:paraId="4FCCB3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7B09C4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40D4EF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методиками анализа воспитательной работы;</w:t>
      </w:r>
    </w:p>
    <w:p w14:paraId="4406F3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детей и подростков с учетом дифференцированного подхода к ним;</w:t>
      </w:r>
    </w:p>
    <w:p w14:paraId="59C02E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передовой педагогический опыт в работе;</w:t>
      </w:r>
    </w:p>
    <w:p w14:paraId="3CD197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4FAF74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1906FE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пользоваться методами научно-исследовательской, экспериментальной работы;</w:t>
      </w:r>
    </w:p>
    <w:p w14:paraId="3C5ED0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целевые программы, вести работу по их апробации;</w:t>
      </w:r>
    </w:p>
    <w:p w14:paraId="1C6B70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социальной педагогики;</w:t>
      </w:r>
    </w:p>
    <w:p w14:paraId="60D6F2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31214B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654AE5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работы;</w:t>
      </w:r>
    </w:p>
    <w:p w14:paraId="0563D2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целевые программы;</w:t>
      </w:r>
    </w:p>
    <w:p w14:paraId="6184AA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399669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социальной педагогики;</w:t>
      </w:r>
    </w:p>
    <w:p w14:paraId="5A4BDC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2B5209FF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6. Социальный педагог организации образования для детей – сирот и детей, оставшихся без попечения родителей</w:t>
      </w:r>
    </w:p>
    <w:p w14:paraId="05563B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118. Должностные обязанности:</w:t>
      </w:r>
    </w:p>
    <w:p w14:paraId="582908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p w14:paraId="39338C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14:paraId="09903F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комплекс мер по социальной защите воспитанников в организациях образования;</w:t>
      </w:r>
    </w:p>
    <w:p w14:paraId="7DECE2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p w14:paraId="03C4F2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связь между ребенком и государственными, общественными организациями и социальными службами;</w:t>
      </w:r>
    </w:p>
    <w:p w14:paraId="35A30B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процесса;</w:t>
      </w:r>
    </w:p>
    <w:p w14:paraId="4AEA9E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</w:t>
      </w:r>
    </w:p>
    <w:p w14:paraId="25C6CD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участвует в разработке, утверждении и реализации образовательных учебных программ в организации образования;</w:t>
      </w:r>
    </w:p>
    <w:p w14:paraId="56B376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p w14:paraId="3DD8F6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воспитанников;</w:t>
      </w:r>
    </w:p>
    <w:p w14:paraId="4765A0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p w14:paraId="20CC42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своевременно заполняет график посещения в республиканском банке данных;</w:t>
      </w:r>
    </w:p>
    <w:p w14:paraId="5720BC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14:paraId="1DE2346C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119 изложен в редакции приказа Министра просвещения РК от 01.12.22 г. № 484 (введен в действие с 17 декабря 2022 г.)</w:t>
      </w:r>
    </w:p>
    <w:p w14:paraId="0A01D8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119. Должен знать:</w:t>
      </w:r>
    </w:p>
    <w:p w14:paraId="03EB86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юношества";</w:t>
      </w:r>
    </w:p>
    <w:p w14:paraId="7D8E73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социальной политики, психологию, валеологии и социальной гигиены;</w:t>
      </w:r>
    </w:p>
    <w:p w14:paraId="5CE66E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F2732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социально-педагогические и диагностические методики;</w:t>
      </w:r>
    </w:p>
    <w:p w14:paraId="6DB6F5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воспитательной работы, направления развития педагогической науки;</w:t>
      </w:r>
    </w:p>
    <w:p w14:paraId="1EFA1F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 социально-педагогической работы;</w:t>
      </w:r>
    </w:p>
    <w:p w14:paraId="7C9518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основы трудового законодательства,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приказом Министра здравоохранения и социального развития Республики Казахстан от 25 декабря 2015 года № 1019 (зарегистрирован в Реестре государственной регистрации нормативных правовых актов за № 12665), Правила пожарной безопасности, утвержденные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26867), Санитарные правила "Санитарно-эпидемиологические </w:t>
      </w:r>
      <w:r>
        <w:rPr>
          <w:rFonts w:ascii="Georgia" w:hAnsi="Georgia"/>
          <w:lang w:val="ru-RU"/>
        </w:rPr>
        <w:lastRenderedPageBreak/>
        <w:t xml:space="preserve">требования к объектам образования", утвержденные приказом Министра здравоохранения Республики Казахстан от 5 августа 2021 года за № </w:t>
      </w:r>
      <w:r>
        <w:rPr>
          <w:rFonts w:ascii="Cambria" w:hAnsi="Cambria" w:cs="Cambria"/>
          <w:lang w:val="ru-RU"/>
        </w:rPr>
        <w:t>Қ</w:t>
      </w:r>
      <w:r>
        <w:rPr>
          <w:rFonts w:ascii="Georgia" w:hAnsi="Georgia" w:cs="Georgia"/>
          <w:lang w:val="ru-RU"/>
        </w:rPr>
        <w:t>Р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ДСМ</w:t>
      </w:r>
      <w:r>
        <w:rPr>
          <w:rFonts w:ascii="Georgia" w:hAnsi="Georgia"/>
          <w:lang w:val="ru-RU"/>
        </w:rPr>
        <w:t>-76 (</w:t>
      </w:r>
      <w:r>
        <w:rPr>
          <w:rFonts w:ascii="Georgia" w:hAnsi="Georgia" w:cs="Georgia"/>
          <w:lang w:val="ru-RU"/>
        </w:rPr>
        <w:t>зарегистрирован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в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Реестре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государственной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регистрации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нормативных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правовых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актов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за</w:t>
      </w:r>
      <w:r>
        <w:rPr>
          <w:rFonts w:ascii="Georgia" w:hAnsi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№</w:t>
      </w:r>
      <w:r>
        <w:rPr>
          <w:rFonts w:ascii="Georgia" w:hAnsi="Georgia"/>
          <w:lang w:val="ru-RU"/>
        </w:rPr>
        <w:t xml:space="preserve"> 23890).</w:t>
      </w:r>
    </w:p>
    <w:p w14:paraId="7EEA24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120. Требования к квалификации:</w:t>
      </w:r>
    </w:p>
    <w:p w14:paraId="779A2F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p w14:paraId="712B1A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</w:t>
      </w:r>
    </w:p>
    <w:p w14:paraId="1DA101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121. Требования к квалификации с определением профессиональных компетенций:</w:t>
      </w:r>
    </w:p>
    <w:p w14:paraId="44D62A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672EA6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03B09D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передовой опыт, применять его на практике;</w:t>
      </w:r>
    </w:p>
    <w:p w14:paraId="298B3A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анализа учебно-воспитательной работы;</w:t>
      </w:r>
    </w:p>
    <w:p w14:paraId="5D4158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работе методических объединений организации образования;</w:t>
      </w:r>
    </w:p>
    <w:p w14:paraId="2EDFC6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59CB4F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67B147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анализа воспитательной работы;</w:t>
      </w:r>
    </w:p>
    <w:p w14:paraId="16FDDA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семинарами, внедрять передовой опыт;</w:t>
      </w:r>
    </w:p>
    <w:p w14:paraId="23B3C1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педагог-исследователь:</w:t>
      </w:r>
    </w:p>
    <w:p w14:paraId="4206DE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1C8EBC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опытно-экспериментальной работы;</w:t>
      </w:r>
    </w:p>
    <w:p w14:paraId="2AF4BF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социально-педагогические программы, педагогические технологии, вести работу по их апробации;</w:t>
      </w:r>
    </w:p>
    <w:p w14:paraId="0A6095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работой творческих групп по разработке актуальных проблем социальной педагогики;</w:t>
      </w:r>
    </w:p>
    <w:p w14:paraId="36433F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4CF4B0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62368E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опытно-экспериментальной работы;</w:t>
      </w:r>
    </w:p>
    <w:p w14:paraId="62145E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разрабатывать новые социально-педагогические программы, педагогические технологии, вести работу по их апробации;</w:t>
      </w:r>
    </w:p>
    <w:p w14:paraId="4268EC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работой творческих групп по разработке актуальных проблем социальной педагогики на республиканском уровне;</w:t>
      </w:r>
    </w:p>
    <w:p w14:paraId="4E429A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6C3164E6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7. Психолог, педагог-психолог организации образования для детей – сирот и детей, оставшихся без попечения родителей</w:t>
      </w:r>
    </w:p>
    <w:p w14:paraId="3DF8C7C9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122 - в редакции приказа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0C154A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122. Должностные обязанности:</w:t>
      </w:r>
    </w:p>
    <w:p w14:paraId="27CA95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21DEFF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обучающимся и воспитанникам в профильном и профессиональном самоопределении;</w:t>
      </w:r>
    </w:p>
    <w:p w14:paraId="02F9BF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</w:t>
      </w:r>
    </w:p>
    <w:p w14:paraId="4244E4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67F74B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p w14:paraId="15248C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3636D8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711475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воспитанников.</w:t>
      </w:r>
    </w:p>
    <w:p w14:paraId="38E25D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5F216E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p w14:paraId="20AA00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p w14:paraId="34F325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психологическую поддержку творчески одаренных воспитанников, содействует их развитию;</w:t>
      </w:r>
    </w:p>
    <w:p w14:paraId="6EE8B9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профилактике аутодеструктивного и девиантного поведения у обучающихся и воспитанников;</w:t>
      </w:r>
    </w:p>
    <w:p w14:paraId="712EC3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воспитанников;</w:t>
      </w:r>
    </w:p>
    <w:p w14:paraId="2A0DEC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</w:t>
      </w:r>
    </w:p>
    <w:p w14:paraId="733F41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</w:t>
      </w:r>
    </w:p>
    <w:p w14:paraId="5CB1A9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p w14:paraId="26B089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5D9CE1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охране прав личности в соответствии с Конвенцией о правах ребенка и действующего законодательства Республики Казахстан, учащихся в период образовательного процесса;</w:t>
      </w:r>
    </w:p>
    <w:p w14:paraId="667530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14:paraId="38E056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1163E3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4022B9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0F3AA4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57C87D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проводит индивидуальные или групповые коррекционные, развивающие и мотивационные занятия или тренинги;</w:t>
      </w:r>
    </w:p>
    <w:p w14:paraId="41746F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2AEACF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0D16DB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123. Должен знать:</w:t>
      </w:r>
    </w:p>
    <w:p w14:paraId="40E04E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 по вопросам образования;</w:t>
      </w:r>
    </w:p>
    <w:p w14:paraId="781F78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социальной политики, педагогику, психологию;</w:t>
      </w:r>
    </w:p>
    <w:p w14:paraId="6A61AB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валеологии и социальной гигиены;</w:t>
      </w:r>
    </w:p>
    <w:p w14:paraId="3FFDDA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социально-педагогические и диагностические методики;</w:t>
      </w:r>
    </w:p>
    <w:p w14:paraId="08B6D0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воспитательной работы, направления развития педагогической науки;</w:t>
      </w:r>
    </w:p>
    <w:p w14:paraId="687A15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2E9D5D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 и программирование социально-педагогической работы.</w:t>
      </w:r>
    </w:p>
    <w:p w14:paraId="6611C85C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124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53406C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124. Требования к квалификации:</w:t>
      </w:r>
    </w:p>
    <w:p w14:paraId="699901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2DD000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p w14:paraId="1FB416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125. Требования к квалификации с определением профессиональных компетенций:</w:t>
      </w:r>
    </w:p>
    <w:p w14:paraId="5AD1C3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3C3FA9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714B56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пользоваться современными психологическими методиками;</w:t>
      </w:r>
    </w:p>
    <w:p w14:paraId="724EF7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выделять приоритеты в конкретной психологической работе с детьми и подростками на уровне данной организации образования;</w:t>
      </w:r>
    </w:p>
    <w:p w14:paraId="5A7AE1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разработке новых технологий психолого-педагогической работы с детьми и подростками;</w:t>
      </w:r>
    </w:p>
    <w:p w14:paraId="3720C4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14:paraId="7F2C75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информационно-коммуникационными технологиями;</w:t>
      </w:r>
    </w:p>
    <w:p w14:paraId="67B0F3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0A8B72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22A4BA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14:paraId="249DC5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работой семинаров по освоению передового опыта;</w:t>
      </w:r>
    </w:p>
    <w:p w14:paraId="53BFBF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информационно-коммуникационными технологиями;</w:t>
      </w:r>
    </w:p>
    <w:p w14:paraId="7E20F6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51AE7D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2DFF4A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новые психолого-педагогические программы по работе с детьми и подростками;</w:t>
      </w:r>
    </w:p>
    <w:p w14:paraId="35DD3C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0368C1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64E04B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p w14:paraId="0BBEB4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2E0FB0B8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8. Воспитатель (старший воспитатель) организации образования</w:t>
      </w:r>
    </w:p>
    <w:p w14:paraId="2AFB5E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126. Должностные обязанности:</w:t>
      </w:r>
    </w:p>
    <w:p w14:paraId="0875B3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индивидуальные способности, интересы и склонности детей с целью развития личности каждого ребенка;</w:t>
      </w:r>
    </w:p>
    <w:p w14:paraId="266EED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14:paraId="08AD29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выполнение воспитанниками режима дня, приготовление ими домашних заданий, участие в общественно-полезном труде;</w:t>
      </w:r>
    </w:p>
    <w:p w14:paraId="760E9F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им помощь в обучении, организации досуга и в получении дополнительного образования;</w:t>
      </w:r>
    </w:p>
    <w:p w14:paraId="2A0F1E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воспитательную работу с воспитанниками во внеурочное время;</w:t>
      </w:r>
    </w:p>
    <w:p w14:paraId="2106C9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с учетом возраста воспитанников работу по самообслуживанию, соблюдению правил личной гигиены;</w:t>
      </w:r>
    </w:p>
    <w:p w14:paraId="1C7F0C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p w14:paraId="510DA4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14:paraId="136974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качественное и своевременное составление и сдачу установленной отчетной документации;</w:t>
      </w:r>
    </w:p>
    <w:p w14:paraId="4FA2D9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воспитанников;</w:t>
      </w:r>
    </w:p>
    <w:p w14:paraId="358A4D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 выполнении обязанностей старшего воспитателя руководит работой воспитателей;</w:t>
      </w:r>
    </w:p>
    <w:p w14:paraId="15BF06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14:paraId="5C775E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127. Должен знать:</w:t>
      </w:r>
    </w:p>
    <w:p w14:paraId="6A7E69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0E9E3B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675323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7B8E29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7CD98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менеджмента, финансово-хозяйственной деятельности, трудового законодательства;</w:t>
      </w:r>
    </w:p>
    <w:p w14:paraId="456BF6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59D764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128. Требования к квалификации:</w:t>
      </w:r>
    </w:p>
    <w:p w14:paraId="373EAD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p w14:paraId="7A8EE6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 высшего уровня квалификации стаж работы по специальности: для педагога-модератора – не менее 2 лет, для педагога-эксперта – не менее 3 лет, педагога-исследователя – не менее 4 лет;</w:t>
      </w:r>
    </w:p>
    <w:p w14:paraId="572956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67FAAE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129. Требования к квалификации с определением профессиональных компетенций:</w:t>
      </w:r>
    </w:p>
    <w:p w14:paraId="16F704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1D7E0E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"педагог-модератор", а также:</w:t>
      </w:r>
    </w:p>
    <w:p w14:paraId="0804A2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технологиями личностно-ориентированного воспитания и обучения;</w:t>
      </w:r>
    </w:p>
    <w:p w14:paraId="34CA1C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объединений, школ передового опыта;</w:t>
      </w:r>
    </w:p>
    <w:p w14:paraId="48B9E8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передовой педагогический опыт в своей работе;</w:t>
      </w:r>
    </w:p>
    <w:p w14:paraId="1F0C87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3EBBBB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432717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воспитанников с учетом возраста и дифференцированного подхода к ним;</w:t>
      </w:r>
    </w:p>
    <w:p w14:paraId="4DC8CC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анализа воспитательной работы; организационными формами диагностической работы;</w:t>
      </w:r>
    </w:p>
    <w:p w14:paraId="2B683F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семинарами;</w:t>
      </w:r>
    </w:p>
    <w:p w14:paraId="5961D6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педагог-исследователь:</w:t>
      </w:r>
    </w:p>
    <w:p w14:paraId="195CB6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14CCF6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работы;</w:t>
      </w:r>
    </w:p>
    <w:p w14:paraId="160F3D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методики воспитания;</w:t>
      </w:r>
    </w:p>
    <w:p w14:paraId="61BA32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3F23D9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обобщать передовой педагогический опыт с последующим изданием методических рекомендаций или научных публикаций;</w:t>
      </w:r>
    </w:p>
    <w:p w14:paraId="5D52D5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в области воспитания;</w:t>
      </w:r>
    </w:p>
    <w:p w14:paraId="4DCCDA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46F604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672A45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работы;</w:t>
      </w:r>
    </w:p>
    <w:p w14:paraId="5BBA7A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методики воспитания;</w:t>
      </w:r>
    </w:p>
    <w:p w14:paraId="1BFF2E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14:paraId="27A7F7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в области воспитания;</w:t>
      </w:r>
    </w:p>
    <w:p w14:paraId="71D4DE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0E62A88B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9. Мать-воспитатель</w:t>
      </w:r>
    </w:p>
    <w:p w14:paraId="79E896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130. Должностные обязанности:</w:t>
      </w:r>
    </w:p>
    <w:p w14:paraId="6AE509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p w14:paraId="6FB3D2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p w14:paraId="60AEE5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нравственно-духовное развитие, развитие интеллектуальных способностей, физического здоровья детей;</w:t>
      </w:r>
    </w:p>
    <w:p w14:paraId="3098C4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предшкольную подготовку детей в возрасте пяти лет;</w:t>
      </w:r>
    </w:p>
    <w:p w14:paraId="6FAB04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воспитанников в общеобразовательную школу;</w:t>
      </w:r>
    </w:p>
    <w:p w14:paraId="0ED6DD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своевременному получению воспитанниками общего среднего образования;</w:t>
      </w:r>
    </w:p>
    <w:p w14:paraId="640EF2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p w14:paraId="2C7AE0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воспитанников по самообслуживанию, соблюдению правил личной гигиены;</w:t>
      </w:r>
    </w:p>
    <w:p w14:paraId="010A89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проводит анализ, определяет потребность и предоставляет специальные социальные услуги;</w:t>
      </w:r>
    </w:p>
    <w:p w14:paraId="0C58D4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правил безопасности и охраны труда и противопожарной защиты, санитарные правила и нормы.</w:t>
      </w:r>
    </w:p>
    <w:p w14:paraId="46D884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131. Должен знать:</w:t>
      </w:r>
    </w:p>
    <w:p w14:paraId="7B5855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Кодекс Республики Казахстан "О браке (супружестве) и семье", ЗаконыРеспублики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06C1CD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достижения педагогической науки и практики;</w:t>
      </w:r>
    </w:p>
    <w:p w14:paraId="53E41C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финансово-хозяйственной деятельности, трудового законодательства;</w:t>
      </w:r>
    </w:p>
    <w:p w14:paraId="71263D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31FCE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564F68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132. Требования к квалификации:</w:t>
      </w:r>
    </w:p>
    <w:p w14:paraId="3F63E2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p w14:paraId="76054C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в должности матери-воспитателя: для педагога-модератора – не менее 2 лет, для педагога-эксперта – не менее 3 лет, педагога-исследователя – не менее 4 лет;</w:t>
      </w:r>
    </w:p>
    <w:p w14:paraId="4453CE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должности матери-воспитателя для педагога-мастера – не менее 5 лет;</w:t>
      </w:r>
    </w:p>
    <w:p w14:paraId="5E33FF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133. Требования к квалификации с определением профессиональных компетенций:</w:t>
      </w:r>
    </w:p>
    <w:p w14:paraId="0BEC1D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7C31AB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"педагог", а также:</w:t>
      </w:r>
    </w:p>
    <w:p w14:paraId="188948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технологиями личностно-ориентированного воспитания и обучения;</w:t>
      </w:r>
    </w:p>
    <w:p w14:paraId="65BD13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объединений, школ передового опыта;</w:t>
      </w:r>
    </w:p>
    <w:p w14:paraId="21AED2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использовать передовой педагогический опыт в своей работе;</w:t>
      </w:r>
    </w:p>
    <w:p w14:paraId="4ACE8F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71747A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1C9E70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воспитанников с учетом возраста и дифференцированного подхода к ним;</w:t>
      </w:r>
    </w:p>
    <w:p w14:paraId="054756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анализа воспитательной работы, организационными формами диагностической работы;</w:t>
      </w:r>
    </w:p>
    <w:p w14:paraId="1CBCF1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семинарами;</w:t>
      </w:r>
    </w:p>
    <w:p w14:paraId="179952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700011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"педагог-эксперт", а также:</w:t>
      </w:r>
    </w:p>
    <w:p w14:paraId="4DBBDD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анализа воспитательной работы, организационными формами диагностической работы;</w:t>
      </w:r>
    </w:p>
    <w:p w14:paraId="3B3515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14:paraId="7E975F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семинарами;</w:t>
      </w:r>
    </w:p>
    <w:p w14:paraId="104987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передовой педагогический опыт в своей работе;</w:t>
      </w:r>
    </w:p>
    <w:p w14:paraId="6FDB8F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55284C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квалификации "педагог-эксперт", а также:</w:t>
      </w:r>
    </w:p>
    <w:p w14:paraId="0614E1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анализа воспитательной работы; организационными формами диагностической работы;</w:t>
      </w:r>
    </w:p>
    <w:p w14:paraId="6A16FD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14:paraId="0EFDCD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семинарами;</w:t>
      </w:r>
    </w:p>
    <w:p w14:paraId="39B129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передовой педагогический опыт в своей работе;</w:t>
      </w:r>
    </w:p>
    <w:p w14:paraId="5C8ECD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6D765871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5. Специальные организации образования</w:t>
      </w:r>
    </w:p>
    <w:p w14:paraId="702BD006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p w14:paraId="5BD8627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134. Должностные обязанности:</w:t>
      </w:r>
    </w:p>
    <w:p w14:paraId="1745C1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планирует и организует работу специальной организации образования;</w:t>
      </w:r>
    </w:p>
    <w:p w14:paraId="6A26B2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14:paraId="69A52F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советом по педагогической этике, налагает взыскания в пределах своей компетенции с учетом рекомендации совета;</w:t>
      </w:r>
    </w:p>
    <w:p w14:paraId="011AEA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процедуру аттестации и присвоения (подтверждения) квалификационной категории педагогов;</w:t>
      </w:r>
    </w:p>
    <w:p w14:paraId="00ACD7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01E6D1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с целью удовлетворения особых образовательных потребностей обучающихся;</w:t>
      </w:r>
    </w:p>
    <w:p w14:paraId="0F053F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оценке особых образовательных потребностей у детей с особыми образовательными потребностями;</w:t>
      </w:r>
    </w:p>
    <w:p w14:paraId="5763F3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14:paraId="309123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возглавляет методическую работу;</w:t>
      </w:r>
    </w:p>
    <w:p w14:paraId="4B15BB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14:paraId="1BD321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14:paraId="0DC4D6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качественную работу педагогов и специалистов;</w:t>
      </w:r>
    </w:p>
    <w:p w14:paraId="536E26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14:paraId="43C754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подчиненных ему структурных подразделений;</w:t>
      </w:r>
    </w:p>
    <w:p w14:paraId="510119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интересы специальной организации образования во всех органах;</w:t>
      </w:r>
    </w:p>
    <w:p w14:paraId="32383D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компьютерной грамотностью, информационно-коммуникационными технологиями;</w:t>
      </w:r>
    </w:p>
    <w:p w14:paraId="32A273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 и воспитанников;</w:t>
      </w:r>
    </w:p>
    <w:p w14:paraId="1D455A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педагогических кадров и вспомогательного персонала;</w:t>
      </w:r>
    </w:p>
    <w:p w14:paraId="08A45A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руководит педагогическим советом;</w:t>
      </w:r>
    </w:p>
    <w:p w14:paraId="2437DB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связь с общественностью.</w:t>
      </w:r>
    </w:p>
    <w:p w14:paraId="0DDBFF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135. Должен знать:</w:t>
      </w:r>
    </w:p>
    <w:p w14:paraId="4BF159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государственном имуществе" и иные нормативные правовые акты, определяющие направления и перспективы развития специального (коррекционного) образования;</w:t>
      </w:r>
    </w:p>
    <w:p w14:paraId="050371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государственные общеобязательные стандарты образования;</w:t>
      </w:r>
    </w:p>
    <w:p w14:paraId="701D41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специальную педагогику, психологию, достижения педагогической науки и практики;</w:t>
      </w:r>
    </w:p>
    <w:p w14:paraId="2D7518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02A5C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74242B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2AAF31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136. Требования к квалификации:</w:t>
      </w:r>
    </w:p>
    <w:p w14:paraId="1E0CDD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14:paraId="6E99FA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14:paraId="242BBE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центров (autism-центр) поддержки детей с аутизмом стаж в специальных организациях образования или в центрах (аустим (autism)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(autism)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p w14:paraId="3D2B3D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</w:t>
      </w:r>
      <w:r>
        <w:rPr>
          <w:rFonts w:ascii="Georgia" w:hAnsi="Georgia"/>
          <w:lang w:val="ru-RU"/>
        </w:rPr>
        <w:lastRenderedPageBreak/>
        <w:t>высшего педагогического образования за исключением норм абзацев 2,3,4 настоящего пункта.</w:t>
      </w:r>
    </w:p>
    <w:p w14:paraId="3EF58F2A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2. Заместитель директора специальной организации образования</w:t>
      </w:r>
    </w:p>
    <w:p w14:paraId="6D8214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137. Должностные обязанности: Организует текущее и перспективное планирование деятельности педагогического коллектива.</w:t>
      </w:r>
    </w:p>
    <w:p w14:paraId="326A8E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</w:t>
      </w:r>
    </w:p>
    <w:p w14:paraId="3CDD8E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14:paraId="1AA113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учебной нагрузкой обучающихся.</w:t>
      </w:r>
    </w:p>
    <w:p w14:paraId="3078B4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расписание учебных занятий и других видов учебной деятельности.</w:t>
      </w:r>
    </w:p>
    <w:p w14:paraId="21B5A6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процесса.</w:t>
      </w:r>
    </w:p>
    <w:p w14:paraId="50B12C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наставничество, методическую работу.</w:t>
      </w:r>
    </w:p>
    <w:p w14:paraId="37F97F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14:paraId="79A450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внутришкольный контроль.</w:t>
      </w:r>
    </w:p>
    <w:p w14:paraId="2FB664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p w14:paraId="034A4D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проведение процедуры присвоения (подтверждения) квалификационных категорий педагогам.</w:t>
      </w:r>
    </w:p>
    <w:p w14:paraId="5498C2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14:paraId="036FD4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Ежегодно совместно с учителями-предметниками выбирает альтернативные учебники.</w:t>
      </w:r>
    </w:p>
    <w:p w14:paraId="7433BD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состоянием медицинского обслуживания обучающихся, воспитанников.</w:t>
      </w:r>
    </w:p>
    <w:p w14:paraId="7FF5A6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</w:t>
      </w:r>
    </w:p>
    <w:p w14:paraId="0E12C1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подборе и расстановке педагогических кадров.</w:t>
      </w:r>
    </w:p>
    <w:p w14:paraId="00A088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</w:t>
      </w:r>
    </w:p>
    <w:p w14:paraId="299D5E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безопасность используемого оборудования, приборов, технических и наглядных средств.</w:t>
      </w:r>
    </w:p>
    <w:p w14:paraId="154931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качественное и своевременное составление установленной отчетной документации.</w:t>
      </w:r>
    </w:p>
    <w:p w14:paraId="33EB15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Развивает принцип инклюзивного образования.</w:t>
      </w:r>
    </w:p>
    <w:p w14:paraId="5CA78E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 и воспитанников</w:t>
      </w:r>
    </w:p>
    <w:p w14:paraId="231DD0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138. Должен знать:</w:t>
      </w:r>
    </w:p>
    <w:p w14:paraId="49D5DE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14:paraId="2CBA40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00564A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образования;</w:t>
      </w:r>
    </w:p>
    <w:p w14:paraId="097BAF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специальную педагогику, психологию, достижения педагогической науки и практики;</w:t>
      </w:r>
    </w:p>
    <w:p w14:paraId="68FA6E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6A6D90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по безопасности и охране труда, противопожарной защиты, санитарные правила и нормы.</w:t>
      </w:r>
    </w:p>
    <w:p w14:paraId="083B83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139. Требования к квалификации:</w:t>
      </w:r>
    </w:p>
    <w:p w14:paraId="6E35B9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14:paraId="1E2B0F18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3. Воспитатель (старший воспитатель) специальной организации</w:t>
      </w:r>
    </w:p>
    <w:p w14:paraId="74EEDC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140. Должностные обязанности:</w:t>
      </w:r>
    </w:p>
    <w:p w14:paraId="0A9080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p w14:paraId="6490BA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14:paraId="1F4C96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выполнение воспитанниками режима дня, приготовление ими домашних заданий, участие в общественно-полезном труде;</w:t>
      </w:r>
    </w:p>
    <w:p w14:paraId="584220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им помощь в учении, организации досуга и в получении дополнительного образования;</w:t>
      </w:r>
    </w:p>
    <w:p w14:paraId="7BF6C2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воспитательную работу с воспитанниками во внеурочное время.</w:t>
      </w:r>
    </w:p>
    <w:p w14:paraId="447E3F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с учетом возраста воспитанников работу по самообслуживанию, соблюдению правил личной гигиены;</w:t>
      </w:r>
    </w:p>
    <w:p w14:paraId="3A539A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p w14:paraId="345173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первую доврачебную медицинскую помощь;</w:t>
      </w:r>
    </w:p>
    <w:p w14:paraId="33D43E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14:paraId="706292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качественное и своевременное составление установленной отчетной документации;</w:t>
      </w:r>
    </w:p>
    <w:p w14:paraId="109D00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14:paraId="722010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141. Должен знать:</w:t>
      </w:r>
    </w:p>
    <w:p w14:paraId="5332BD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иные нормативные правовые акты, определяющие направления и перспективы развития образования;</w:t>
      </w:r>
    </w:p>
    <w:p w14:paraId="5C9531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62AB19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14:paraId="58EE55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A6460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07CCBB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544333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142. Требования к квалификации:</w:t>
      </w:r>
    </w:p>
    <w:p w14:paraId="310E95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p w14:paraId="177D74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 высшего уровня квалификации стаж работы по специальности: для педагога-модератора – не менее 2 лет, для педагога-эксперта – не менее 3 лет, педагога-исследователя – не менее 4 лет;</w:t>
      </w:r>
    </w:p>
    <w:p w14:paraId="42E48E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554D42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143. Требования к квалификации с определением профессиональных компетенций:</w:t>
      </w:r>
    </w:p>
    <w:p w14:paraId="0FEB6F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5615AA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кроме того:</w:t>
      </w:r>
    </w:p>
    <w:p w14:paraId="184577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технологиями личностно-ориентированного воспитания и обучения;</w:t>
      </w:r>
    </w:p>
    <w:p w14:paraId="3C034F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устойчивые положительные результаты в воспитательном процессе;</w:t>
      </w:r>
    </w:p>
    <w:p w14:paraId="66206A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объединений, обобщение опыта работы в рамках организации образования;</w:t>
      </w:r>
    </w:p>
    <w:p w14:paraId="048FCB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1B7B38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61284A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воспитанников;</w:t>
      </w:r>
    </w:p>
    <w:p w14:paraId="61CD7C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анализа воспитательной работы, организационными формами диагностической работы;</w:t>
      </w:r>
    </w:p>
    <w:p w14:paraId="233676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 на уровне района/города;</w:t>
      </w:r>
    </w:p>
    <w:p w14:paraId="7B7306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06D656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67B6D9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работы;</w:t>
      </w:r>
    </w:p>
    <w:p w14:paraId="6CCA47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методики воспитания;</w:t>
      </w:r>
    </w:p>
    <w:p w14:paraId="271FF8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апробации, обобщение педагогического опыта на уровне области;</w:t>
      </w:r>
    </w:p>
    <w:p w14:paraId="10865D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руководить творческими группами по разработке актуальных проблем в области воспитания и обучения;</w:t>
      </w:r>
    </w:p>
    <w:p w14:paraId="0DC3667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1C3E05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126B69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экспериментальную работу;</w:t>
      </w:r>
    </w:p>
    <w:p w14:paraId="3DC6B5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методики воспитания;</w:t>
      </w:r>
    </w:p>
    <w:p w14:paraId="0B340C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апробации, обобщению педагогического опыта на республиканском (международном) уровне.</w:t>
      </w:r>
    </w:p>
    <w:p w14:paraId="66D37117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p w14:paraId="58A66B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144. Должностные обязанности:</w:t>
      </w:r>
    </w:p>
    <w:p w14:paraId="037EA4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2C88AA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11F36B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p w14:paraId="42760A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специальную психолого-педагогическую поддержку детям с ограниченными возможностями;</w:t>
      </w:r>
    </w:p>
    <w:p w14:paraId="4583CE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6C89C4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7C3BC4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BEEC5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208BB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способствует формированию общей культуры личности, использует разнообразные формы, образовательные технологии, приемы, методы и средства </w:t>
      </w:r>
      <w:r>
        <w:rPr>
          <w:rFonts w:ascii="Georgia" w:hAnsi="Georgia"/>
          <w:lang w:val="ru-RU"/>
        </w:rPr>
        <w:lastRenderedPageBreak/>
        <w:t>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140C80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3EAF3D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участвуют в проведении командной оценки особых образовательных потребностей;</w:t>
      </w:r>
    </w:p>
    <w:p w14:paraId="63C563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269942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08FF9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повышают свою профессиональную компетентность;</w:t>
      </w:r>
    </w:p>
    <w:p w14:paraId="0E5ECD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заседаниях методических советов, методических объединений, сетевых сообществ;</w:t>
      </w:r>
    </w:p>
    <w:p w14:paraId="65FC1B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формированию толерантного отношения общества к лицам с особыми образовательными потребностями;</w:t>
      </w:r>
    </w:p>
    <w:p w14:paraId="13B03C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защиты;</w:t>
      </w:r>
    </w:p>
    <w:p w14:paraId="6AFE97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жизни, здоровья и прав детей в период воспитательного процесса.</w:t>
      </w:r>
    </w:p>
    <w:p w14:paraId="43FB4C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145. Должен знать:</w:t>
      </w:r>
    </w:p>
    <w:p w14:paraId="1AB792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0F8AAC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стандарты специальных социальных услуг для детей, оказавшихся в трудной жизненной ситуации;</w:t>
      </w:r>
    </w:p>
    <w:p w14:paraId="55FA91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специальную педагогику;</w:t>
      </w:r>
    </w:p>
    <w:p w14:paraId="08BA61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проектирования и организации учебно-воспитательного процесса;</w:t>
      </w:r>
    </w:p>
    <w:p w14:paraId="714B22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новейшие достижения в области специального образования;</w:t>
      </w:r>
    </w:p>
    <w:p w14:paraId="6A6FCB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5DCE6F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14:paraId="53925B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146. Требования к квалификации:</w:t>
      </w:r>
    </w:p>
    <w:p w14:paraId="30D9E4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3221DD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– не менее 2 лет, для педагога-эксперта – не менее 3 лет, педагога-исследователя – не менее 4 лет, педагога-мастера – не менее 5 лет.</w:t>
      </w:r>
    </w:p>
    <w:p w14:paraId="5847B1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147. Требования к квалификации с определением профессиональных компетенций:</w:t>
      </w:r>
    </w:p>
    <w:p w14:paraId="515E6C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2E847E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14:paraId="2C0386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1E49E3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работе методических объединений организации образования;</w:t>
      </w:r>
    </w:p>
    <w:p w14:paraId="13A51F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и организовывать учебно-воспитательный процесс с учетом психолого-возрастных особенностей детей;</w:t>
      </w:r>
    </w:p>
    <w:p w14:paraId="40AC2B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81053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 – модератор":</w:t>
      </w:r>
    </w:p>
    <w:p w14:paraId="156649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"педагог", а также:</w:t>
      </w:r>
    </w:p>
    <w:p w14:paraId="1010E6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736BC4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 – эксперт":</w:t>
      </w:r>
    </w:p>
    <w:p w14:paraId="085162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модератор", а также:</w:t>
      </w:r>
    </w:p>
    <w:p w14:paraId="3546B5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методы и приемы предупреждения и исправления отклонений в развитии детей;</w:t>
      </w:r>
    </w:p>
    <w:p w14:paraId="749D52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сотрудничество с родителями или лицами, их заменяющими;</w:t>
      </w:r>
    </w:p>
    <w:p w14:paraId="526EEB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инновационный педагогический опыт;</w:t>
      </w:r>
    </w:p>
    <w:p w14:paraId="0443A1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1A263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3DE149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эксперт", а также:</w:t>
      </w:r>
    </w:p>
    <w:p w14:paraId="06CDA6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новейшие достижения дефектологической науки;</w:t>
      </w:r>
    </w:p>
    <w:p w14:paraId="1A8288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специальной педагогики и психологии;</w:t>
      </w:r>
    </w:p>
    <w:p w14:paraId="1CB8FA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F602B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взаимодействие с другими организациями по направлению деятельности;</w:t>
      </w:r>
    </w:p>
    <w:p w14:paraId="275FE5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разработки по направлению деятельности на уровне области;</w:t>
      </w:r>
    </w:p>
    <w:p w14:paraId="25004B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176FB9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публикации в психолого-педагогических изданиях;</w:t>
      </w:r>
    </w:p>
    <w:p w14:paraId="34396F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1A6DFE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 – исследователь", а также:</w:t>
      </w:r>
    </w:p>
    <w:p w14:paraId="08B674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новейшими достижениями специальной педагогики;</w:t>
      </w:r>
    </w:p>
    <w:p w14:paraId="5A8F3B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43E734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навыками самообучения в соответствии с траекторией профессионального развития;</w:t>
      </w:r>
    </w:p>
    <w:p w14:paraId="17E0F6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2C6568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497915E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5. Педагоги по учебным предметам специальной организации образования</w:t>
      </w:r>
    </w:p>
    <w:p w14:paraId="454981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148. Должностные обязанности:</w:t>
      </w:r>
    </w:p>
    <w:p w14:paraId="300760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p w14:paraId="261227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p w14:paraId="217E4F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p w14:paraId="05AA39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использует разнообразные формы, методы и средства обучения;</w:t>
      </w:r>
    </w:p>
    <w:p w14:paraId="6E7CFB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планы по преподаваемому предмету;</w:t>
      </w:r>
    </w:p>
    <w:p w14:paraId="4BB75C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p w14:paraId="5455A8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p w14:paraId="752509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семинарах, конференциях, профессиональных сообществах;</w:t>
      </w:r>
    </w:p>
    <w:p w14:paraId="28E95F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связь с родителями или лицами, их заменяющими;</w:t>
      </w:r>
    </w:p>
    <w:p w14:paraId="1C0DAE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требования по безопасности и охране труда при эксплуатации оборудования;</w:t>
      </w:r>
    </w:p>
    <w:p w14:paraId="53E527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несет ответственность за жизнь и здоровье детей во время учебного процесса;</w:t>
      </w:r>
    </w:p>
    <w:p w14:paraId="192EFD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3ABCE4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149. Должен знать:</w:t>
      </w:r>
    </w:p>
    <w:p w14:paraId="7B8BCC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Республики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беспризорности";</w:t>
      </w:r>
    </w:p>
    <w:p w14:paraId="3D311F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трудового законодательства;</w:t>
      </w:r>
    </w:p>
    <w:p w14:paraId="207FD8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14:paraId="639FF1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A11AA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правила безопасности и охраны труда, противопожарной защиты, санитарные правила и нормы.</w:t>
      </w:r>
    </w:p>
    <w:p w14:paraId="62D63F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150. Требования к квалификации:</w:t>
      </w:r>
    </w:p>
    <w:p w14:paraId="504FEF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по профилю, без предъявления требований к стажу работы;</w:t>
      </w:r>
    </w:p>
    <w:p w14:paraId="2597F9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по специальности: для педагога-модератора – не менее 2 лет; для педагога-эксперта – не менее 3 лет; педагога-исследователя – не менее 4 лет; для педагога-мастера – не менее 5 лет.</w:t>
      </w:r>
    </w:p>
    <w:p w14:paraId="52560C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151. Требования к квалификации с определением профессиональных компетенции:</w:t>
      </w:r>
    </w:p>
    <w:p w14:paraId="4A174B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 – модератор":</w:t>
      </w:r>
    </w:p>
    <w:p w14:paraId="7AB805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"педагог", а также:</w:t>
      </w:r>
    </w:p>
    <w:p w14:paraId="00B418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современные методы диагностики и коррекции отклонений в развитии воспитанников;</w:t>
      </w:r>
    </w:p>
    <w:p w14:paraId="180CCB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3DE9A5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образовательными технологиями, в том числе и информационными;</w:t>
      </w:r>
    </w:p>
    <w:p w14:paraId="478318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 – эксперт":</w:t>
      </w:r>
    </w:p>
    <w:p w14:paraId="0B47C3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модератор", а также:</w:t>
      </w:r>
    </w:p>
    <w:p w14:paraId="5B22C4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методы и приемы предупреждения и преодоления отклонений в развитии детей;</w:t>
      </w:r>
    </w:p>
    <w:p w14:paraId="5FE146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сотрудничество с родителями или лицами, их заменяющими;</w:t>
      </w:r>
    </w:p>
    <w:p w14:paraId="604AE7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инновационный педагогический опыт;</w:t>
      </w:r>
    </w:p>
    <w:p w14:paraId="34A3D3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деятельности;</w:t>
      </w:r>
    </w:p>
    <w:p w14:paraId="0BF451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6F5C9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0E3E41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 к квалификации "педагог – эксперт", а также:</w:t>
      </w:r>
    </w:p>
    <w:p w14:paraId="05556E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новейшие достижения специального образования;</w:t>
      </w:r>
    </w:p>
    <w:p w14:paraId="3980B4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взаимодействие с другими организациями по направлению деятельности;</w:t>
      </w:r>
    </w:p>
    <w:p w14:paraId="19A238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учебно-методические и дидактические материалы, педагогические технологии, методики обучения и воспитания;</w:t>
      </w:r>
    </w:p>
    <w:p w14:paraId="7F6E07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апробации, составлять экспериментальные задания по своему предмету;</w:t>
      </w:r>
    </w:p>
    <w:p w14:paraId="3B1CF7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руководить творческими группами по разработке актуальных проблем в области специального образования;</w:t>
      </w:r>
    </w:p>
    <w:p w14:paraId="6143D1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публикации в педагогических изданиях по проблемам специального образования;</w:t>
      </w:r>
    </w:p>
    <w:p w14:paraId="01B850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инструменты оценивания и мониторинга образовательного и развивающего процесса в организации образования;</w:t>
      </w:r>
    </w:p>
    <w:p w14:paraId="170235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наставничество;</w:t>
      </w:r>
    </w:p>
    <w:p w14:paraId="4AD9B0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передовой педагогический опыт работы на уровне области/городов республиканского значения и столицы;</w:t>
      </w:r>
    </w:p>
    <w:p w14:paraId="1C48FB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публикации в психолого-педагогических изданиях;</w:t>
      </w:r>
    </w:p>
    <w:p w14:paraId="36F0C3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"педагог-мастер:</w:t>
      </w:r>
    </w:p>
    <w:p w14:paraId="4D8B27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 – исследователь", а также:</w:t>
      </w:r>
    </w:p>
    <w:p w14:paraId="6E84CD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новейшие достижения специального образования;</w:t>
      </w:r>
    </w:p>
    <w:p w14:paraId="77C8E8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14:paraId="71828E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принимать участие в развитии сети профессионального сообщества на уровне области;</w:t>
      </w:r>
    </w:p>
    <w:p w14:paraId="389743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DF5216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6. Дополнительное образование для детей</w:t>
      </w:r>
    </w:p>
    <w:p w14:paraId="600FE6D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1. Руководитель (директор) организации дополнительного образования для детей</w:t>
      </w:r>
    </w:p>
    <w:p w14:paraId="5D172E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152. Должностные обязанности:</w:t>
      </w:r>
    </w:p>
    <w:p w14:paraId="5D5FDC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p w14:paraId="41968D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p w14:paraId="47BC18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прогнозирует и планирует работу на основе современных методов управления;</w:t>
      </w:r>
    </w:p>
    <w:p w14:paraId="15FE8C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государственный образовательный заказ обучения на дополнительное образование;</w:t>
      </w:r>
    </w:p>
    <w:p w14:paraId="61650F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p w14:paraId="7D17DD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создает условия для удовлетворения особых образовательных потребностей обучающихся;</w:t>
      </w:r>
    </w:p>
    <w:p w14:paraId="17874C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p w14:paraId="3C9581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работой педагогического совета;</w:t>
      </w:r>
    </w:p>
    <w:p w14:paraId="4EA395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p w14:paraId="74B70B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структуру управления, осуществляет руководство финансово-хозяйственной деятельностью организации дополнительного образования детей;</w:t>
      </w:r>
    </w:p>
    <w:p w14:paraId="2D43FD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контингент обучающихся и воспитанников;</w:t>
      </w:r>
    </w:p>
    <w:p w14:paraId="245CA9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p w14:paraId="11EE4B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p w14:paraId="7DC0EB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p w14:paraId="6D1E95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связь с общественностью, координирует работу с родителями обучающихся, воспитанников (лицами, их заменяющими);</w:t>
      </w:r>
    </w:p>
    <w:p w14:paraId="4967C1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отчетности;</w:t>
      </w:r>
    </w:p>
    <w:p w14:paraId="2C644A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14:paraId="1E8957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153. Должен знать:</w:t>
      </w:r>
    </w:p>
    <w:p w14:paraId="15ECB4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p w14:paraId="34DBA8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 и психологию;</w:t>
      </w:r>
    </w:p>
    <w:p w14:paraId="69CC35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5A1B09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5A4D7F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компьютерная грамотность, информационно-коммуникационные технологии;</w:t>
      </w:r>
    </w:p>
    <w:p w14:paraId="6A259C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по безопасности и охране труда, противопожарной защиты, санитарные правила и нормы.</w:t>
      </w:r>
    </w:p>
    <w:p w14:paraId="3FE730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154. Требования к квалификации:</w:t>
      </w:r>
    </w:p>
    <w:p w14:paraId="2329E6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</w:t>
      </w:r>
    </w:p>
    <w:p w14:paraId="1971A0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373583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p w14:paraId="1B027BFA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2. Заместитель руководителя (директора) организации дополнительного образования для детей</w:t>
      </w:r>
    </w:p>
    <w:p w14:paraId="495ADB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155. Должностные обязанности:</w:t>
      </w:r>
    </w:p>
    <w:p w14:paraId="3D9CA6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текущее и перспективное планирование деятельности педагогического коллектива;</w:t>
      </w:r>
    </w:p>
    <w:p w14:paraId="3DB770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p w14:paraId="41674F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качеством образовательного процесса и объективностью оценки результатов обучения обучающихся и воспитанников;</w:t>
      </w:r>
    </w:p>
    <w:p w14:paraId="336400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педагогам в освоении и разработке инновационных программ;</w:t>
      </w:r>
    </w:p>
    <w:p w14:paraId="1E7BFE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организации и проведению мероприятий;</w:t>
      </w:r>
    </w:p>
    <w:p w14:paraId="15EC44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условия обучающимся, воспитанникам и работникам, принимает меры по сохранению контингента обучающихся;</w:t>
      </w:r>
    </w:p>
    <w:p w14:paraId="2419B1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просветительскую работу среди родителей;</w:t>
      </w:r>
    </w:p>
    <w:p w14:paraId="08BDC9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расписание учебных занятий;</w:t>
      </w:r>
    </w:p>
    <w:p w14:paraId="73F21F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документации;</w:t>
      </w:r>
    </w:p>
    <w:p w14:paraId="2AB3F2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процесса;</w:t>
      </w:r>
    </w:p>
    <w:p w14:paraId="545E72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p w14:paraId="466AD7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отчетности;</w:t>
      </w:r>
    </w:p>
    <w:p w14:paraId="0BD9D2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дополнительного образования детей с особыми образовательными потребностями;</w:t>
      </w:r>
    </w:p>
    <w:p w14:paraId="3E7B5D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DB248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156. Должен знать:</w:t>
      </w:r>
    </w:p>
    <w:p w14:paraId="5B986A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14:paraId="013B9F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физиологии и гигиены;</w:t>
      </w:r>
    </w:p>
    <w:p w14:paraId="675FDF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3FC05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567980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финансово-хозяйственной деятельности;</w:t>
      </w:r>
    </w:p>
    <w:p w14:paraId="0E471F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598FB0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157. Требования к квалификации:</w:t>
      </w:r>
    </w:p>
    <w:p w14:paraId="787FE4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5D7F04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p w14:paraId="6CE1AA4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3. Педагог дополнительного образования (педагог секций и кружков при организациях образования)</w:t>
      </w:r>
    </w:p>
    <w:p w14:paraId="284DF6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158. Должностные обязанности:</w:t>
      </w:r>
    </w:p>
    <w:p w14:paraId="51FF19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разнообразную творческую деятельность обучающихся в области дополнительного образования;</w:t>
      </w:r>
    </w:p>
    <w:p w14:paraId="428265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1F7108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4E567E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установленную документацию;</w:t>
      </w:r>
    </w:p>
    <w:p w14:paraId="673938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19430E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3C93A5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074D69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и анализирует достижения обучающихся, воспитанников;</w:t>
      </w:r>
    </w:p>
    <w:p w14:paraId="3FE337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оценивает результат освоения образовательной программы;</w:t>
      </w:r>
    </w:p>
    <w:p w14:paraId="0AE078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60724C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детей в мероприятиях разного уровня и направленности;</w:t>
      </w:r>
    </w:p>
    <w:p w14:paraId="1BDD55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организации каникулярного отдыха обучающихся, воспитанников;</w:t>
      </w:r>
    </w:p>
    <w:p w14:paraId="152275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65F676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консультативную помощь родителям и лицам, их заменяющим, а также педагогам;</w:t>
      </w:r>
    </w:p>
    <w:p w14:paraId="3B2617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3F5AE9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систематически повышает профессиональную квалификацию.</w:t>
      </w:r>
    </w:p>
    <w:p w14:paraId="1DC2A5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159. Должен знать:</w:t>
      </w:r>
    </w:p>
    <w:p w14:paraId="4F56E6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14:paraId="53D763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трудового законодательства;</w:t>
      </w:r>
    </w:p>
    <w:p w14:paraId="09037D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602AD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0FD0E2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5B86F4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634D5A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160. Требования к квалификации:</w:t>
      </w:r>
    </w:p>
    <w:p w14:paraId="29889C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78EE90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по специальности: для педагога-модератора – не менее 2 лет, для педагога-эксперта – не менее 3 лет, педагога-исследователя – не менее 4 лет;</w:t>
      </w:r>
    </w:p>
    <w:p w14:paraId="732F41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не менее 5 лет;</w:t>
      </w:r>
    </w:p>
    <w:p w14:paraId="76FB99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161. Требования к квалификации с определением профессиональных компетенций:</w:t>
      </w:r>
    </w:p>
    <w:p w14:paraId="2D29A5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31B4E1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034D7B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исследовательской, экспериментальной работы;</w:t>
      </w:r>
    </w:p>
    <w:p w14:paraId="4E7B3A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апробации новых методик;</w:t>
      </w:r>
    </w:p>
    <w:p w14:paraId="688F63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детскими коллективами-победителями региональных (городских) выставок, олимпиад, соревнований;</w:t>
      </w:r>
    </w:p>
    <w:p w14:paraId="5FE222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015236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4A04C0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исследовательской, экспериментальной работы;</w:t>
      </w:r>
    </w:p>
    <w:p w14:paraId="33656E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детскими коллективами-победителями областных, республиканских конкурсов, выставок, олимпиад, соревнований;</w:t>
      </w:r>
    </w:p>
    <w:p w14:paraId="553B34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публикации в педагогических изданиях;</w:t>
      </w:r>
    </w:p>
    <w:p w14:paraId="5B5415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43C78B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593DE7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36E953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авторские методические разработки;</w:t>
      </w:r>
    </w:p>
    <w:p w14:paraId="3044C7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4) "педагог-мастер":</w:t>
      </w:r>
    </w:p>
    <w:p w14:paraId="59B563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квалификации "педагог-исследователь", а также:</w:t>
      </w:r>
    </w:p>
    <w:p w14:paraId="1EA983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6819E4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авторские методические разработки;</w:t>
      </w:r>
    </w:p>
    <w:p w14:paraId="4467D6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5EA2E23E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4. Педагог-организатор организации образования</w:t>
      </w:r>
    </w:p>
    <w:p w14:paraId="29CE3D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162. Должностные обязанности:</w:t>
      </w:r>
    </w:p>
    <w:p w14:paraId="682CE8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p w14:paraId="1DD11B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развитию талантов, умственных и физических способностей, формированию общей культуры личности;</w:t>
      </w:r>
    </w:p>
    <w:p w14:paraId="7A168A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p w14:paraId="4DC86E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одним из направлений: научно-техническим, художественно-творческим, спортивно-туристическим и иное;</w:t>
      </w:r>
    </w:p>
    <w:p w14:paraId="1D4EAE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14:paraId="6E91AE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p w14:paraId="65D871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детей в культурно-массовых мероприятиях;</w:t>
      </w:r>
    </w:p>
    <w:p w14:paraId="3B7B98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условий для охраны жизни и здоровья детей во время проведения мероприятий.</w:t>
      </w:r>
    </w:p>
    <w:p w14:paraId="0F9290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163. Должен знать:</w:t>
      </w:r>
    </w:p>
    <w:p w14:paraId="04B758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08D0E7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51564A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14:paraId="767A7C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деятельности детских коллективов, организаций и ассоциаций, трудового законодательства;</w:t>
      </w:r>
    </w:p>
    <w:p w14:paraId="54109F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правила безопасности и охраны труда, санитарные правила и нормы.</w:t>
      </w:r>
    </w:p>
    <w:p w14:paraId="1CBC26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164. Требования к квалификации:</w:t>
      </w:r>
    </w:p>
    <w:p w14:paraId="7929CB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536696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по специальности: для педагога-модератора – не менее 2 лет, для педагога-эксперта – не менее 3 лет, педагога-исследователя – не менее 4 лет;</w:t>
      </w:r>
    </w:p>
    <w:p w14:paraId="219C7D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0B908E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165. Требования к квалификации с определением профессиональных компетенций:</w:t>
      </w:r>
    </w:p>
    <w:p w14:paraId="43B30D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471822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03FA63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организационными формами диагностической работы с детьми и подростками;</w:t>
      </w:r>
    </w:p>
    <w:p w14:paraId="37D4F0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устойчивые положительные результаты в воспитательном процессе;</w:t>
      </w:r>
    </w:p>
    <w:p w14:paraId="7F0D88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объединений, школ передового опыта;</w:t>
      </w:r>
    </w:p>
    <w:p w14:paraId="453653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501DC5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212942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методиками анализа воспитательной работы;</w:t>
      </w:r>
    </w:p>
    <w:p w14:paraId="46F746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детей и подростков с учетом дифференцированного подхода к ним;</w:t>
      </w:r>
    </w:p>
    <w:p w14:paraId="1763B5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передовой педагогический опыт в работе;</w:t>
      </w:r>
    </w:p>
    <w:p w14:paraId="6729B0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4562FB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015181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14:paraId="2EECF0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52E2DB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отвечать требованиям, предъявляемым к квалификации "педагог-исследователь", а также:</w:t>
      </w:r>
    </w:p>
    <w:p w14:paraId="641B40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научно-исследовательской, экспериментальной работы;</w:t>
      </w:r>
    </w:p>
    <w:p w14:paraId="048B9E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целевые программы;</w:t>
      </w:r>
    </w:p>
    <w:p w14:paraId="7B412D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0E86BD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социальной педагогики;</w:t>
      </w:r>
    </w:p>
    <w:p w14:paraId="62109D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327DE7E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5. Музыкальный руководитель организаций образования</w:t>
      </w:r>
    </w:p>
    <w:p w14:paraId="2335DA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166. Должностные обязанности:</w:t>
      </w:r>
    </w:p>
    <w:p w14:paraId="641928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14:paraId="343CFB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профессионально владеет техникой исполнения на музыкальном инструменте;</w:t>
      </w:r>
    </w:p>
    <w:p w14:paraId="228A69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p w14:paraId="3300E5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организации физкультурных занятий, спортивных досугов и развлечений;</w:t>
      </w:r>
    </w:p>
    <w:p w14:paraId="4479C2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14:paraId="0E20B5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подготовке педагогических советов, работе методических советов, объединений;</w:t>
      </w:r>
    </w:p>
    <w:p w14:paraId="17CCD2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внедряет в практику работы с обучающимися, воспитанниками инновационный опыт;</w:t>
      </w:r>
    </w:p>
    <w:p w14:paraId="27C03B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родителей и воспитателей по вопросам музыкального воспитания обучающихся, воспитанников;</w:t>
      </w:r>
    </w:p>
    <w:p w14:paraId="14AAD7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отслеживает уровни музыкального развития;</w:t>
      </w:r>
    </w:p>
    <w:p w14:paraId="790741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защиты.</w:t>
      </w:r>
    </w:p>
    <w:p w14:paraId="265FA9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167. Должен знать:</w:t>
      </w:r>
    </w:p>
    <w:p w14:paraId="3F046D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акты;</w:t>
      </w:r>
    </w:p>
    <w:p w14:paraId="27E24A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музыкальные произведения разных эпох, стилей и жанров;</w:t>
      </w:r>
    </w:p>
    <w:p w14:paraId="2F4BA3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проведения занятий и репетиций;</w:t>
      </w:r>
    </w:p>
    <w:p w14:paraId="03C7B9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нормы педагогической этики;</w:t>
      </w:r>
    </w:p>
    <w:p w14:paraId="2011ED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14:paraId="6AD21F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музыкального воспитания;</w:t>
      </w:r>
    </w:p>
    <w:p w14:paraId="1A0C41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доврачебной медицинской помощи, экономики, трудового законодательства;</w:t>
      </w:r>
    </w:p>
    <w:p w14:paraId="634298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пожарной защиты, санитарные правила и нормы.</w:t>
      </w:r>
    </w:p>
    <w:p w14:paraId="0CE119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168. Требования к квалификации:</w:t>
      </w:r>
    </w:p>
    <w:p w14:paraId="32A5BD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14:paraId="1B7246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по специальности: для педагога-модератора – не менее 2 лет, для педагога-эксперта – не менее 3 лет, педагога-исследователя – не менее 4 лет;</w:t>
      </w:r>
    </w:p>
    <w:p w14:paraId="0A071C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4DEB93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169. Требования к квалификации с определением профессиональных компетенций:</w:t>
      </w:r>
    </w:p>
    <w:p w14:paraId="618DD0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188D71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"педагог", а также:</w:t>
      </w:r>
    </w:p>
    <w:p w14:paraId="053C6E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методику музыкального воспитания детей;</w:t>
      </w:r>
    </w:p>
    <w:p w14:paraId="7A5A59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выполнять программы музыкального воспитания и эстетического развития детей с учетом специфики возраста детей;</w:t>
      </w:r>
    </w:p>
    <w:p w14:paraId="771F0E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14:paraId="7D7535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148FAE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67255F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14:paraId="1FC7E2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активно участвовать в преобразовании среды развития детей;</w:t>
      </w:r>
    </w:p>
    <w:p w14:paraId="523BBF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профессионально пользоваться музыкальным инструментом;</w:t>
      </w:r>
    </w:p>
    <w:p w14:paraId="59310F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4A3A8A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42E3C5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собственный творческий поиск применения современных методик музыкального воспитания и обучения детей;</w:t>
      </w:r>
    </w:p>
    <w:p w14:paraId="372F03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собственные оригинальные методики музыкального развития детей;</w:t>
      </w:r>
    </w:p>
    <w:p w14:paraId="2195E8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0F00FA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33A266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собственный творческий поиск применения современных методик музыкального воспитания и обучения детей;</w:t>
      </w:r>
    </w:p>
    <w:p w14:paraId="783CBF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собственные оригинальные методики музыкального развития детей;</w:t>
      </w:r>
    </w:p>
    <w:p w14:paraId="4D818A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7DB426A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6. Заведующий кабинетом (отделом) организации образования, заведующий учебной части, заведующий методическим кабинетом</w:t>
      </w:r>
    </w:p>
    <w:p w14:paraId="033B1A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170. Должностные обязанности:</w:t>
      </w:r>
    </w:p>
    <w:p w14:paraId="0D86A1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массовые игры, коллективное и игровое общение;</w:t>
      </w:r>
    </w:p>
    <w:p w14:paraId="00F5D7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представления, проводит вечера развлечений и другой досуг в организациях образования;</w:t>
      </w:r>
    </w:p>
    <w:p w14:paraId="726B3F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и составлении сценариев, тематических программ, игровых форм детского коллективного досуга;</w:t>
      </w:r>
    </w:p>
    <w:p w14:paraId="1776AF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художественном оформлении, музыкальном сопровождении проводимых мероприятий;</w:t>
      </w:r>
    </w:p>
    <w:p w14:paraId="3F4A17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поддерживает одаренных и талантливых обучающихся, в том числе детей с ограниченными возможностями в развитии;</w:t>
      </w:r>
    </w:p>
    <w:p w14:paraId="186F02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обучающихся, воспитанников в культурно-массовых мероприятиях;</w:t>
      </w:r>
    </w:p>
    <w:p w14:paraId="75CC7A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правил по безопасности и охране труда, противопожарной защиты;</w:t>
      </w:r>
    </w:p>
    <w:p w14:paraId="4075E1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условий для охраны жизни и здоровья детей во время учебного процесса;</w:t>
      </w:r>
    </w:p>
    <w:p w14:paraId="0564A7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повышает профессиональную квалификацию;</w:t>
      </w:r>
    </w:p>
    <w:p w14:paraId="0177E9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оказывает консультативную помощь родителям и лицам, их заменяющим, а также педагогам;</w:t>
      </w:r>
    </w:p>
    <w:p w14:paraId="704B52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деятельности методических советов, объединений, семинарах, конференций, педагогических сообществах.</w:t>
      </w:r>
    </w:p>
    <w:p w14:paraId="1499B6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171. Должен знать:</w:t>
      </w:r>
    </w:p>
    <w:p w14:paraId="67FFA4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образования;</w:t>
      </w:r>
    </w:p>
    <w:p w14:paraId="555628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педагогики, психологии;</w:t>
      </w:r>
    </w:p>
    <w:p w14:paraId="654E2F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38EFB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руководящие документы вышестоящих органов по вопросам образования и культурно-просветительной работы;</w:t>
      </w:r>
    </w:p>
    <w:p w14:paraId="1F5D56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истории и теории искусства;</w:t>
      </w:r>
    </w:p>
    <w:p w14:paraId="5AD81D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происхождение и историю возникновения игр и развлечений, их социально-психологические и педагогические функции;</w:t>
      </w:r>
    </w:p>
    <w:p w14:paraId="2FED39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приемы активизации аудитории, вовлечения людей в коллективное игровое общение;</w:t>
      </w:r>
    </w:p>
    <w:p w14:paraId="3AC9CD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драматургическое построение массовых развлекательных мероприятий;</w:t>
      </w:r>
    </w:p>
    <w:p w14:paraId="6AD12D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конферансье, игровой репертуар для детской возрастной категории;</w:t>
      </w:r>
    </w:p>
    <w:p w14:paraId="75D73E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инновационный опыт работы культорганизаторов;</w:t>
      </w:r>
    </w:p>
    <w:p w14:paraId="5D8D7D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правила безопасности и охраны труда, санитарные правила и нормы.</w:t>
      </w:r>
    </w:p>
    <w:p w14:paraId="181FBF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172. Требования к квалификации:</w:t>
      </w:r>
    </w:p>
    <w:p w14:paraId="14F1E5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</w:t>
      </w:r>
    </w:p>
    <w:p w14:paraId="1F065E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14:paraId="5267C1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173. Требования к квалификации с определением профессиональных компетенций:</w:t>
      </w:r>
    </w:p>
    <w:p w14:paraId="716946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6EBC3D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468817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пользоваться организационными формами культмассовой работы с детьми;</w:t>
      </w:r>
    </w:p>
    <w:p w14:paraId="6DE824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положительные результаты в воспитательном процессе;</w:t>
      </w:r>
    </w:p>
    <w:p w14:paraId="7DD14F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объединений;</w:t>
      </w:r>
    </w:p>
    <w:p w14:paraId="61F466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781E84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45CCC3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методиками анализа воспитательной работы, организационными формами культмассовой работы с детьми;</w:t>
      </w:r>
    </w:p>
    <w:p w14:paraId="5B7B23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воспитания детей и подростков с учетом дифференцированного подхода к ним;</w:t>
      </w:r>
    </w:p>
    <w:p w14:paraId="1DFE8E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передовой педагогический опыт в работе;</w:t>
      </w:r>
    </w:p>
    <w:p w14:paraId="49A196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572844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3ED183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экспериментальной работы;</w:t>
      </w:r>
    </w:p>
    <w:p w14:paraId="06B69E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целевые программы;</w:t>
      </w:r>
    </w:p>
    <w:p w14:paraId="26D871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589056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в области образования;</w:t>
      </w:r>
    </w:p>
    <w:p w14:paraId="3458E2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передовой педагогический опыт и инновационные технологии обучения и воспитания в своей работе;</w:t>
      </w:r>
    </w:p>
    <w:p w14:paraId="510419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256039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779D02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экспериментальной работы;</w:t>
      </w:r>
    </w:p>
    <w:p w14:paraId="5D7EDB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педагогические технологии, целевые программы;</w:t>
      </w:r>
    </w:p>
    <w:p w14:paraId="66A8A1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6E5807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группами;</w:t>
      </w:r>
    </w:p>
    <w:p w14:paraId="423287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27786D6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7. Аккомпаниатор</w:t>
      </w:r>
    </w:p>
    <w:p w14:paraId="520956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174. Должностные обязанности:</w:t>
      </w:r>
    </w:p>
    <w:p w14:paraId="4B5A20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p w14:paraId="5B8CF9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p w14:paraId="4A5DCD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по безопасности и охране труда, противопожарной защиты.</w:t>
      </w:r>
    </w:p>
    <w:p w14:paraId="0BB2A1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175. Должен знать:</w:t>
      </w:r>
    </w:p>
    <w:p w14:paraId="5EEF09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организации учебно-воспитательной работы;</w:t>
      </w:r>
    </w:p>
    <w:p w14:paraId="133A61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педагогики, психологии, трудового законодательства;</w:t>
      </w:r>
    </w:p>
    <w:p w14:paraId="41BD62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98305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музыкальные произведения разных эпох, стилей и жанров, историю и теорию музыки, принципы формирования репертуара художественной самодеятельности;</w:t>
      </w:r>
    </w:p>
    <w:p w14:paraId="528127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проведения занятий и репетиций;</w:t>
      </w:r>
    </w:p>
    <w:p w14:paraId="3FC667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педагогики, психологии, трудового законодательства;</w:t>
      </w:r>
    </w:p>
    <w:p w14:paraId="397D0C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санитарные правила и нормы.</w:t>
      </w:r>
    </w:p>
    <w:p w14:paraId="0D4594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176. Требования к квалификации:</w:t>
      </w:r>
    </w:p>
    <w:p w14:paraId="415E59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14:paraId="5BA9BC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19C02F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5 лет.</w:t>
      </w:r>
    </w:p>
    <w:p w14:paraId="7CE17B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177. Требования к квалификации с определением профессиональных компетенций:</w:t>
      </w:r>
    </w:p>
    <w:p w14:paraId="714AA6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57F1AC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6D76A0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бегло читать с листа, аккомпанировать без подготовки;</w:t>
      </w:r>
    </w:p>
    <w:p w14:paraId="7AFEF0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выучивать музыкальные произведения в короткие сроки, транспонировать, знать и изучать репертуар исполнителей;</w:t>
      </w:r>
    </w:p>
    <w:p w14:paraId="2168CE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компоновки музыкальных фрагментов;</w:t>
      </w:r>
    </w:p>
    <w:p w14:paraId="4CBF34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объединений;</w:t>
      </w:r>
    </w:p>
    <w:p w14:paraId="5E3F3C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3AF011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26DC0D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аккомпанировать с листа в транспорте;</w:t>
      </w:r>
    </w:p>
    <w:p w14:paraId="62F541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редактировать музыкальные произведения и делать переложения с партитур;</w:t>
      </w:r>
    </w:p>
    <w:p w14:paraId="75DD5D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14:paraId="485FA1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"педагог-исследовать":</w:t>
      </w:r>
    </w:p>
    <w:p w14:paraId="17CFC5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18D447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занятия по концертмейстерским и аккомпаниаторским специальностям (специализациям);</w:t>
      </w:r>
    </w:p>
    <w:p w14:paraId="22C6C5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3E8054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заниматься научно-исследовательской и методической работой;</w:t>
      </w:r>
    </w:p>
    <w:p w14:paraId="5C4551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создании и апробации учебных программ, учебников, методических пособий;</w:t>
      </w:r>
    </w:p>
    <w:p w14:paraId="6A5AF8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3F047E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2A718A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занятия по концертмейстерским и аккомпаниаторским специальностям (специализациям);</w:t>
      </w:r>
    </w:p>
    <w:p w14:paraId="60CC2E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141F39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заниматься научно-исследовательской и методической работой;</w:t>
      </w:r>
    </w:p>
    <w:p w14:paraId="0D005F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создании и апробации учебных программ, учебников, методических пособий;</w:t>
      </w:r>
    </w:p>
    <w:p w14:paraId="625F5A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7F2E205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8. Концертмейстер</w:t>
      </w:r>
    </w:p>
    <w:p w14:paraId="279C53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178. Должностные обязанности:</w:t>
      </w:r>
    </w:p>
    <w:p w14:paraId="333177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p w14:paraId="0BC0EE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</w:t>
      </w:r>
    </w:p>
    <w:p w14:paraId="037E9F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аккомпанирует вокалистам или инструменталистам в индивидуальной и концертной работе;</w:t>
      </w:r>
    </w:p>
    <w:p w14:paraId="2BAA5E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подбирает музыку и составляет музыкальный материал экзаменационных уроков;</w:t>
      </w:r>
    </w:p>
    <w:p w14:paraId="420B19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</w:t>
      </w:r>
    </w:p>
    <w:p w14:paraId="3ECEEA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p w14:paraId="230E3F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</w:t>
      </w:r>
    </w:p>
    <w:p w14:paraId="74A7CC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процесса;</w:t>
      </w:r>
    </w:p>
    <w:p w14:paraId="645D15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защиты.</w:t>
      </w:r>
    </w:p>
    <w:p w14:paraId="621488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179. Должен знать:</w:t>
      </w:r>
    </w:p>
    <w:p w14:paraId="48CD1D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образования;</w:t>
      </w:r>
    </w:p>
    <w:p w14:paraId="7FF0EB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возрастной психологии;</w:t>
      </w:r>
    </w:p>
    <w:p w14:paraId="588566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проведения занятий и репетиций;</w:t>
      </w:r>
    </w:p>
    <w:p w14:paraId="10BE1B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82869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импровизации;</w:t>
      </w:r>
    </w:p>
    <w:p w14:paraId="715F5C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14:paraId="7276C3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513E13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180. Требования к квалификации:</w:t>
      </w:r>
    </w:p>
    <w:p w14:paraId="55896E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p w14:paraId="146F0F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3B6F9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6 лет.</w:t>
      </w:r>
    </w:p>
    <w:p w14:paraId="1D8E09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181. Требования к квалификации с определением профессиональных компетенций:</w:t>
      </w:r>
    </w:p>
    <w:p w14:paraId="6D00EC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578BA4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233CBB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бегло читать с листа, аккомпанировать без подготовки;</w:t>
      </w:r>
    </w:p>
    <w:p w14:paraId="6C038E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заучивать музыкальные произведения в короткие сроки;</w:t>
      </w:r>
    </w:p>
    <w:p w14:paraId="5F715A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работе методических объединений;</w:t>
      </w:r>
    </w:p>
    <w:p w14:paraId="1AA766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231A31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3EE6AF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аккомпанировать с листа в транспорте;</w:t>
      </w:r>
    </w:p>
    <w:p w14:paraId="32E42B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редактировать музыкальные произведения и делать переложения с партитур, аудио/ видео носителей;</w:t>
      </w:r>
    </w:p>
    <w:p w14:paraId="765E39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14:paraId="17C599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профессиональную терминологию, пользоваться навыками импровизационной игры;</w:t>
      </w:r>
    </w:p>
    <w:p w14:paraId="12989E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04113C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квалификации "педагог-эксперт", а также:</w:t>
      </w:r>
    </w:p>
    <w:p w14:paraId="245910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занятия по концертмейстерским и аккомпаниаторским специальностям (специализациям);</w:t>
      </w:r>
    </w:p>
    <w:p w14:paraId="07D70D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60333E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мастер-классы по специфике работы;</w:t>
      </w:r>
    </w:p>
    <w:p w14:paraId="28F8FE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заниматься методической работой, участвовать в апробации учебных программ, учебников, методических пособий;</w:t>
      </w:r>
    </w:p>
    <w:p w14:paraId="734DBA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07F715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"педагог-исследователь", а также:</w:t>
      </w:r>
    </w:p>
    <w:p w14:paraId="2CFC4C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занятия по концертмейстерским и аккомпаниаторским специальностям (специализациям);</w:t>
      </w:r>
    </w:p>
    <w:p w14:paraId="6613C7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1FE2EA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5F54344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9. Тренер-преподаватель</w:t>
      </w:r>
    </w:p>
    <w:p w14:paraId="3C660C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182. Должностные обязанности:</w:t>
      </w:r>
    </w:p>
    <w:p w14:paraId="31EF68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p w14:paraId="489A43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задачи и содержание с учетом возраста, подготовленности, индивидуальных и психофизических особенностей детей;</w:t>
      </w:r>
    </w:p>
    <w:p w14:paraId="61248C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p w14:paraId="523321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p w14:paraId="0E915E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первую доврачебную помощь;</w:t>
      </w:r>
    </w:p>
    <w:p w14:paraId="79E880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постоянно следит за соблюдением санитарно-гигиенических норм;</w:t>
      </w:r>
    </w:p>
    <w:p w14:paraId="67A921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медицинскими работниками контролирует состояние здоровья детей и регулирует их физическую нагрузку;</w:t>
      </w:r>
    </w:p>
    <w:p w14:paraId="5E7189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за жизнь и здоровье, безопасность обучающихся;</w:t>
      </w:r>
    </w:p>
    <w:p w14:paraId="44BFA2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пропагандирует здоровый образ жизни;</w:t>
      </w:r>
    </w:p>
    <w:p w14:paraId="06D5C1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работает в тесном контакте с воспитателями и родителями воспитанников;</w:t>
      </w:r>
    </w:p>
    <w:p w14:paraId="5164B8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инструктаж правил безопасности и охраны труда;</w:t>
      </w:r>
    </w:p>
    <w:p w14:paraId="1FF6B7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установленную документацию и отчетность.</w:t>
      </w:r>
    </w:p>
    <w:p w14:paraId="56F21F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183. Должен знать:</w:t>
      </w:r>
    </w:p>
    <w:p w14:paraId="219FF0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противодействии коррупции", "О физической культуре и спорте", </w:t>
      </w:r>
      <w:r>
        <w:rPr>
          <w:rFonts w:ascii="Georgia" w:hAnsi="Georgia"/>
          <w:lang w:val="ru-RU"/>
        </w:rPr>
        <w:lastRenderedPageBreak/>
        <w:t>нормативные правовые акты, определяющие направления и перспективы развития,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14:paraId="0FD85A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7A26CB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специальную педагогику, психологию, достижения педагогической науки и практики;</w:t>
      </w:r>
    </w:p>
    <w:p w14:paraId="3D4EBE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0F951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защиты.</w:t>
      </w:r>
    </w:p>
    <w:p w14:paraId="47BD3A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184. Требования к квалификации:</w:t>
      </w:r>
    </w:p>
    <w:p w14:paraId="417DC0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p w14:paraId="104AC1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p w14:paraId="1EDED7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185. Требования к квалификации с определением профессиональных компетенций:</w:t>
      </w:r>
    </w:p>
    <w:p w14:paraId="65F236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183446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педагогу;</w:t>
      </w:r>
    </w:p>
    <w:p w14:paraId="288643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содержание и структуру типовой учебной программы, типового учебного плана;</w:t>
      </w:r>
    </w:p>
    <w:p w14:paraId="41CE50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формы и методы активного обучения;</w:t>
      </w:r>
    </w:p>
    <w:p w14:paraId="22E7BA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14:paraId="2EFBD0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мероприятия на уровне организации образования;</w:t>
      </w:r>
    </w:p>
    <w:p w14:paraId="0D88D7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55C4DC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7C3BEB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разработанную методику преподавания предмета;</w:t>
      </w:r>
    </w:p>
    <w:p w14:paraId="21D94B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формы и методы активного обучения;</w:t>
      </w:r>
    </w:p>
    <w:p w14:paraId="282CEB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организовывать диагностическую работу с обучающимися, в том числе с особыми образовательными потребностями;</w:t>
      </w:r>
    </w:p>
    <w:p w14:paraId="5E4FA6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активное участие в работе творческих групп, методического объединения организации образования;</w:t>
      </w:r>
    </w:p>
    <w:p w14:paraId="30A921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636937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"педагог-модератор", а также:</w:t>
      </w:r>
    </w:p>
    <w:p w14:paraId="56889F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самостоятельно разрабатывать методику преподавания предмета;</w:t>
      </w:r>
    </w:p>
    <w:p w14:paraId="525883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семинарами, работой творческих групп на уровне города/района;</w:t>
      </w:r>
    </w:p>
    <w:p w14:paraId="28BE23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в своей работе передовой педагогический опыт;</w:t>
      </w:r>
    </w:p>
    <w:p w14:paraId="2169D2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активно участвовать в работе по внедрению новых образовательных программ, учебников и учебно-методических пособий;</w:t>
      </w:r>
    </w:p>
    <w:p w14:paraId="73BE1B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5F4109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"педагог-эксперт", а также:</w:t>
      </w:r>
    </w:p>
    <w:p w14:paraId="5D121C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14:paraId="1ACB90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формировать экспериментальные задания по своему плану;</w:t>
      </w:r>
    </w:p>
    <w:p w14:paraId="0E7C97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авторские разработки по вопросам обучения и воспитания;</w:t>
      </w:r>
    </w:p>
    <w:p w14:paraId="5CC61D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наставничество;</w:t>
      </w:r>
    </w:p>
    <w:p w14:paraId="3774E2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в области образования;</w:t>
      </w:r>
    </w:p>
    <w:p w14:paraId="1A17D2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1EFAA1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"педагог-исследователь", а также:</w:t>
      </w:r>
    </w:p>
    <w:p w14:paraId="100AC8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РУМС;</w:t>
      </w:r>
    </w:p>
    <w:p w14:paraId="08A7E8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2C7DB6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6DCA6C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конкурсов.</w:t>
      </w:r>
    </w:p>
    <w:p w14:paraId="09B31160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10. Старший тренер-преподаватель</w:t>
      </w:r>
    </w:p>
    <w:p w14:paraId="35AE53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186. Должностные обязанности:</w:t>
      </w:r>
    </w:p>
    <w:p w14:paraId="7BC789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спортивные и физкультурные кружки обучающихся;</w:t>
      </w:r>
    </w:p>
    <w:p w14:paraId="30F038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p w14:paraId="0AC488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p w14:paraId="30AB18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p w14:paraId="2EE145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безопасное проведение учебно-тренировочного процесса и спортивных мероприятий;</w:t>
      </w:r>
    </w:p>
    <w:p w14:paraId="13212D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воспитательную работу;</w:t>
      </w:r>
    </w:p>
    <w:p w14:paraId="7ADF38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p w14:paraId="608937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контрольные нормативы по общей и специальной физической подготовке обучающихся и воспитанников;</w:t>
      </w:r>
    </w:p>
    <w:p w14:paraId="0B19EE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обучающихся и воспитанников в соревнованиях, осуществляет подбор обучающихся и воспитанников для спортивного совершенствования;</w:t>
      </w:r>
    </w:p>
    <w:p w14:paraId="7CDE1E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p w14:paraId="70581F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тренерские совещания в подразделениях по видам спорта;</w:t>
      </w:r>
    </w:p>
    <w:p w14:paraId="7FC470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систематически повышает квалификацию, участвует в методических чтениях, конференциях, семинарах;</w:t>
      </w:r>
    </w:p>
    <w:p w14:paraId="2E2D84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в установленном порядке предложения о поощрении обучающихся и воспитанников, тренеров-преподавателей;</w:t>
      </w:r>
    </w:p>
    <w:p w14:paraId="233FF5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 организациями, участвующими в подготовке обучающихся и воспитанников.</w:t>
      </w:r>
    </w:p>
    <w:p w14:paraId="67B3ED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187. Должен знать:</w:t>
      </w:r>
    </w:p>
    <w:p w14:paraId="7CA00B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14:paraId="22F779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педагогики и психологии;</w:t>
      </w:r>
    </w:p>
    <w:p w14:paraId="0B0069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образования; специальную педагогику, психологию;</w:t>
      </w:r>
    </w:p>
    <w:p w14:paraId="29E3DB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адаптивную физкультуру;</w:t>
      </w:r>
    </w:p>
    <w:p w14:paraId="256F92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444F69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59CCF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противопожарной защиты.</w:t>
      </w:r>
    </w:p>
    <w:p w14:paraId="5BD12C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188. Требования к квалификации:</w:t>
      </w:r>
    </w:p>
    <w:p w14:paraId="029C84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498B3B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– ученая степень кандидата наук по профилю или ученая степень доктора наук (при наличии).</w:t>
      </w:r>
    </w:p>
    <w:p w14:paraId="7D6963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189. Требования к квалификации с определением профессиональных компетенций:</w:t>
      </w:r>
    </w:p>
    <w:p w14:paraId="4F1CBF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1CEDB8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общим требованиям, соответствующие к квалификации "педагог", а также:</w:t>
      </w:r>
    </w:p>
    <w:p w14:paraId="66D480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самостоятельно разрабатывать методику преподавания предмета;</w:t>
      </w:r>
    </w:p>
    <w:p w14:paraId="0165B7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формы и методы активного обучения;</w:t>
      </w:r>
    </w:p>
    <w:p w14:paraId="362FA7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диагностическую работу с обучающимися и воспитанниками;</w:t>
      </w:r>
    </w:p>
    <w:p w14:paraId="5D307E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устойчивые положительные результаты в учебно-воспитательном процессе;</w:t>
      </w:r>
    </w:p>
    <w:p w14:paraId="286812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активное участие в работе творческих групп, методических объединений школы;</w:t>
      </w:r>
    </w:p>
    <w:p w14:paraId="3B8A3E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"педагог-эксперт:</w:t>
      </w:r>
    </w:p>
    <w:p w14:paraId="419C72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общим требованиям, соответствующие к квалификации "педагог-модератор", а также:</w:t>
      </w:r>
    </w:p>
    <w:p w14:paraId="29F282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самостоятельно разрабатывать методику преподавания предмета;</w:t>
      </w:r>
    </w:p>
    <w:p w14:paraId="5793F1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семинарами, работой творческих групп;</w:t>
      </w:r>
    </w:p>
    <w:p w14:paraId="6198BD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в своей работе передовой педагогический опыт;</w:t>
      </w:r>
    </w:p>
    <w:p w14:paraId="3BAB4D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активно участвовать в работе по внедрению новых образовательных программ, учебников и учебно-методических пособий;</w:t>
      </w:r>
    </w:p>
    <w:p w14:paraId="35BD1B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32CC61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общим требованиям, соответствующие к квалификации "педагог-эксперт", а также:</w:t>
      </w:r>
    </w:p>
    <w:p w14:paraId="65CF50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14:paraId="5D3EF7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формировать экспериментальные задания по своему плану;</w:t>
      </w:r>
    </w:p>
    <w:p w14:paraId="539FA3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авторские разработки по вопросам обучения и воспитания;</w:t>
      </w:r>
    </w:p>
    <w:p w14:paraId="2E614B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65879298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11. Инструктор по физической культуре (по плаванию)</w:t>
      </w:r>
    </w:p>
    <w:p w14:paraId="1D0FCF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190. Должностные обязанности:</w:t>
      </w:r>
    </w:p>
    <w:p w14:paraId="029CF1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59D6C9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задачи и содержание с учетом возраста, подготовленности, индивидуальных и психофизических особенностей детей;</w:t>
      </w:r>
    </w:p>
    <w:p w14:paraId="1FF52D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1BECA2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601058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первую доврачебную помощь;</w:t>
      </w:r>
    </w:p>
    <w:p w14:paraId="6E2134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постоянно следит за соблюдением санитарно-гигиенических норм;</w:t>
      </w:r>
    </w:p>
    <w:p w14:paraId="0AE8A7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медицинскими работниками контролирует состояние здоровья детей и регулирует их физическую нагрузку;</w:t>
      </w:r>
    </w:p>
    <w:p w14:paraId="1A6954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за жизнь и здоровье обучающихся, воспитанников;</w:t>
      </w:r>
    </w:p>
    <w:p w14:paraId="55DDA7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пропагандирует здоровый образ жизни;</w:t>
      </w:r>
    </w:p>
    <w:p w14:paraId="336235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работает в тесном контакте с воспитателями, родителями обучающихся, воспитанников;</w:t>
      </w:r>
    </w:p>
    <w:p w14:paraId="59A36B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установленную документацию и отчетность;</w:t>
      </w:r>
    </w:p>
    <w:p w14:paraId="6D70D3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инструктор по плаванию проводит занятия в бассейне, также в соответствии с программой;</w:t>
      </w:r>
    </w:p>
    <w:p w14:paraId="1C6A91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за безопасность детей на воде;</w:t>
      </w:r>
    </w:p>
    <w:p w14:paraId="3F5029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совместно с медсестрой контролирует гигиеническое состояние бассейна;</w:t>
      </w:r>
    </w:p>
    <w:p w14:paraId="0164C3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следит за соблюдением санитарно-гигиенических норм;</w:t>
      </w:r>
    </w:p>
    <w:p w14:paraId="11A0BF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инструктаж по безопасности и охране труда;</w:t>
      </w:r>
    </w:p>
    <w:p w14:paraId="5EDA0B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установленную документацию и отчетность.</w:t>
      </w:r>
    </w:p>
    <w:p w14:paraId="6E00EC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191. Должен знать:</w:t>
      </w:r>
    </w:p>
    <w:p w14:paraId="346D5C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физкультуры и спорта, обучения и воспитания учащихся;</w:t>
      </w:r>
    </w:p>
    <w:p w14:paraId="628980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педагогики, психологии;</w:t>
      </w:r>
    </w:p>
    <w:p w14:paraId="5000D6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возрастную физиологию, анатомию, школьную гигиену;</w:t>
      </w:r>
    </w:p>
    <w:p w14:paraId="4B2428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физического воспитания, обучения плаванию детей разных возрастов;</w:t>
      </w:r>
    </w:p>
    <w:p w14:paraId="45280A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поведения на воде;</w:t>
      </w:r>
    </w:p>
    <w:p w14:paraId="2C1FB5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воспитательной работы;</w:t>
      </w:r>
    </w:p>
    <w:p w14:paraId="5776D9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057E9A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программы и учебники, требования к оснащению и оборудованию учебного кабинета;</w:t>
      </w:r>
    </w:p>
    <w:p w14:paraId="6506BE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EC684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противопожарной защиты, санитарные правила и нормы.</w:t>
      </w:r>
    </w:p>
    <w:p w14:paraId="30D4DF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192. Требования к квалификации:</w:t>
      </w:r>
    </w:p>
    <w:p w14:paraId="7184F3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147906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01F00D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 для педагога-мастера – 6 лет.</w:t>
      </w:r>
    </w:p>
    <w:p w14:paraId="714D3B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193. Требования к квалификации с определением профессиональных компетенций:</w:t>
      </w:r>
    </w:p>
    <w:p w14:paraId="3AF802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578668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5A51FD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использовать наиболее передовые формы и методы физического воспитания детей и укрепления их здоровья;</w:t>
      </w:r>
    </w:p>
    <w:p w14:paraId="16744E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консультации для работников организации образования и родителей;</w:t>
      </w:r>
    </w:p>
    <w:p w14:paraId="070134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5446B9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3844A8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устойчивые результаты по физическому воспитанию и укреплению здоровья детей;</w:t>
      </w:r>
    </w:p>
    <w:p w14:paraId="3D1418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индивидуальную работу с детьми;</w:t>
      </w:r>
    </w:p>
    <w:p w14:paraId="46EA92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собственные методики по физическому воспитанию детей и проведению спортивных соревнований с детьми;</w:t>
      </w:r>
    </w:p>
    <w:p w14:paraId="300D5B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0B7524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281054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экспериментальной работы;</w:t>
      </w:r>
    </w:p>
    <w:p w14:paraId="1576A4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программы и методики проведения занятий с детьми;</w:t>
      </w:r>
    </w:p>
    <w:p w14:paraId="03920B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14C5C7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0291B6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экспериментальной работы;</w:t>
      </w:r>
    </w:p>
    <w:p w14:paraId="2B0DED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программы и методики проведения занятий с детьми;</w:t>
      </w:r>
    </w:p>
    <w:p w14:paraId="50590C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методические материалы, получивших одобрение на областном учебно-методическом совете и РУМС.</w:t>
      </w:r>
    </w:p>
    <w:p w14:paraId="034E7A16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12. Методист организации дополнительного образования для детей</w:t>
      </w:r>
    </w:p>
    <w:p w14:paraId="74AE59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194. Должностные обязанности:</w:t>
      </w:r>
    </w:p>
    <w:p w14:paraId="5FB18C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методическую работу в организациях дополнительного образования детей всех типов и видов;</w:t>
      </w:r>
    </w:p>
    <w:p w14:paraId="395B49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p w14:paraId="7E1331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творческому росту педагогических кадров и их профессиональной самореализации;</w:t>
      </w:r>
    </w:p>
    <w:p w14:paraId="4158C9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p w14:paraId="06302C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p w14:paraId="011D73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</w:t>
      </w:r>
    </w:p>
    <w:p w14:paraId="61F62B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 в организации дополнительного образования детей;</w:t>
      </w:r>
    </w:p>
    <w:p w14:paraId="3BDDD8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</w:t>
      </w:r>
    </w:p>
    <w:p w14:paraId="48C6AE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и обобщает результаты экспериментальной работы организаций;</w:t>
      </w:r>
    </w:p>
    <w:p w14:paraId="091A25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принимает меры по распространению инновационного, результативного опыта педагогов;</w:t>
      </w:r>
    </w:p>
    <w:p w14:paraId="4B2820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p w14:paraId="5D798C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14:paraId="1B20F7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распространяет информацию об отечественном и мировом опыте по вопросам дополнительного образования детей;</w:t>
      </w:r>
    </w:p>
    <w:p w14:paraId="5AC116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разрабатывает документацию по проведению конкурсов, выставок, олимпиад, слетов, соревнований;</w:t>
      </w:r>
    </w:p>
    <w:p w14:paraId="3C944F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сбор, накопление и систематизацию методических, справочных, информационно-аналитических материалов;</w:t>
      </w:r>
    </w:p>
    <w:p w14:paraId="20C62E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6DE2C7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p w14:paraId="3018CE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правила по безопасности и охране труда, пожарной безопасности;</w:t>
      </w:r>
    </w:p>
    <w:p w14:paraId="42B9F7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(воспитанников) во время образовательного процесса;</w:t>
      </w:r>
    </w:p>
    <w:p w14:paraId="735428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14:paraId="7EA244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</w:t>
      </w:r>
    </w:p>
    <w:p w14:paraId="323C6D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14:paraId="533FDE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сбор, накопление и систематизацию методических, справочных, информационно-аналитических материалов;</w:t>
      </w:r>
    </w:p>
    <w:p w14:paraId="543923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2F038B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и транслирует инновационный опыт;</w:t>
      </w:r>
    </w:p>
    <w:p w14:paraId="360FB5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разрабатывает документацию по проведению конкурсов, выставок, олимпиад, слетов, соревнований;</w:t>
      </w:r>
    </w:p>
    <w:p w14:paraId="13A8CF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представления отчетности;</w:t>
      </w:r>
    </w:p>
    <w:p w14:paraId="4E3257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p w14:paraId="7C6557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экспертизы по заявкам (от организаций образования, частных лиц);</w:t>
      </w:r>
    </w:p>
    <w:p w14:paraId="56DE83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14:paraId="316C01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</w:t>
      </w:r>
    </w:p>
    <w:p w14:paraId="178C8C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p w14:paraId="060925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пропагандирует педагогические достижения (через организацию мастер-классов, педагогических мастерских, творческих семинаров);</w:t>
      </w:r>
    </w:p>
    <w:p w14:paraId="27E96D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 в организации дополнительного образования детей.</w:t>
      </w:r>
    </w:p>
    <w:p w14:paraId="4123D9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195. Должен знать:</w:t>
      </w:r>
    </w:p>
    <w:p w14:paraId="17536F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p w14:paraId="76D751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нормы педагогической этики;</w:t>
      </w:r>
    </w:p>
    <w:p w14:paraId="3D5ECC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государственные, отраслевые и региональные нормативные правовые акты и нормативные документы;</w:t>
      </w:r>
    </w:p>
    <w:p w14:paraId="78DD25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основы трудового законодательства;</w:t>
      </w:r>
    </w:p>
    <w:p w14:paraId="56F8CB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21AF7A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196. Требования к квалификации:</w:t>
      </w:r>
    </w:p>
    <w:p w14:paraId="6401F4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14:paraId="3A07C8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p w14:paraId="579D42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197. Требования к квалификации с определением профессиональных компетенций:</w:t>
      </w:r>
    </w:p>
    <w:p w14:paraId="46FD44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7D4140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ориентироваться в педагогической деятельности;</w:t>
      </w:r>
    </w:p>
    <w:p w14:paraId="4B514E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изучить концепцию дополнительного образования;</w:t>
      </w:r>
    </w:p>
    <w:p w14:paraId="093666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оказывать консультационную помощь педагогам, родителям;</w:t>
      </w:r>
    </w:p>
    <w:p w14:paraId="070AC8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методические рекомендации;</w:t>
      </w:r>
    </w:p>
    <w:p w14:paraId="43A7D9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экспертизу учебных планов, анализ деятельности организации образования;</w:t>
      </w:r>
    </w:p>
    <w:p w14:paraId="193ED0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19C7B2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"педагог", а также:</w:t>
      </w:r>
    </w:p>
    <w:p w14:paraId="1D1468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накапливать, систематизировать и распространять методические материалы и разработки по дополнительному обучению;</w:t>
      </w:r>
    </w:p>
    <w:p w14:paraId="330611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готовить кадровый состав;</w:t>
      </w:r>
    </w:p>
    <w:p w14:paraId="0AE344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теоретическими исследованиями по образованию внутри организации образования;</w:t>
      </w:r>
    </w:p>
    <w:p w14:paraId="4BBA1A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составлении планов и координации деятельности педагогов;</w:t>
      </w:r>
    </w:p>
    <w:p w14:paraId="3D856F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4314B1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"педагог-модератор", а также:</w:t>
      </w:r>
    </w:p>
    <w:p w14:paraId="0BE31C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теоретическими исследованиями по образованию на уровне района/города;</w:t>
      </w:r>
    </w:p>
    <w:p w14:paraId="22B754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14:paraId="6E24D9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апробации учебных программ и учебно-методических комплексов;</w:t>
      </w:r>
    </w:p>
    <w:p w14:paraId="16C181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экспериментальных площадках;</w:t>
      </w:r>
    </w:p>
    <w:p w14:paraId="189E39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и выступать на конференциях, семинарах, конкурсах районного, городского, областного уровня;</w:t>
      </w:r>
    </w:p>
    <w:p w14:paraId="091544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публикации в научно-публицистических и методических средствах массовой информации и интернет ресурсах;</w:t>
      </w:r>
    </w:p>
    <w:p w14:paraId="0FF3D3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804CB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"педагог-эксперт", а также:</w:t>
      </w:r>
    </w:p>
    <w:p w14:paraId="0B04D7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руководить теоретическими исследованиями по образованию на уровне области/городов республиканского значения и столицы;</w:t>
      </w:r>
    </w:p>
    <w:p w14:paraId="53C469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14:paraId="310E88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исследовательскую оценку завершенных разработок педагогов;</w:t>
      </w:r>
    </w:p>
    <w:p w14:paraId="1587CB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заниматься научно-практическим и методическим сопровождением педагогов;</w:t>
      </w:r>
    </w:p>
    <w:p w14:paraId="1590EB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методические материалы педагогов и разработки по дополнительному образованию;</w:t>
      </w:r>
    </w:p>
    <w:p w14:paraId="73B5C2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готовить кадровый состав, выступать на конференциях, семинарах, конкурсах областного, республиканского, международного уровня;</w:t>
      </w:r>
    </w:p>
    <w:p w14:paraId="1EED9F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публикации в научно-публицистических и методических средствах массовой информации и интернет-ресурсах;</w:t>
      </w:r>
    </w:p>
    <w:p w14:paraId="1D027E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авторские разработки программ и учебно-методических комплексов, одобренных РУМС;</w:t>
      </w:r>
    </w:p>
    <w:p w14:paraId="03C021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7CC89A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"педагог-исследовать", а также:</w:t>
      </w:r>
    </w:p>
    <w:p w14:paraId="36E56C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разрабатывать вероятные направления развития дополнительного образования;</w:t>
      </w:r>
    </w:p>
    <w:p w14:paraId="1A917E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прогнозировать его перспективы;</w:t>
      </w:r>
    </w:p>
    <w:p w14:paraId="5ABED2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организацией разработки методологических продуктов;</w:t>
      </w:r>
    </w:p>
    <w:p w14:paraId="65A3AC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передовой опыт педагогов, способствовать росту их квалификации;</w:t>
      </w:r>
    </w:p>
    <w:p w14:paraId="531128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мастер-классы и семинары по внедрению собственно разработанных методологических продуктов;</w:t>
      </w:r>
    </w:p>
    <w:p w14:paraId="545C83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методические материалы, получивших одобрение на областном учебно-методическом совете и РУМС.</w:t>
      </w:r>
    </w:p>
    <w:p w14:paraId="7C256A46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13. Методист учебно-методического центра дополнительного образования (УМЦ ДО)</w:t>
      </w:r>
    </w:p>
    <w:p w14:paraId="426AE8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198. Должностные обязанности:</w:t>
      </w:r>
    </w:p>
    <w:p w14:paraId="1A6E23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p w14:paraId="0E482A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и анализирует базы данных о кадровом составе и творческом потенциале методического корпуса организаций дополнительного образования детей;</w:t>
      </w:r>
    </w:p>
    <w:p w14:paraId="018F55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p w14:paraId="72D411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учебно-методическая деятельность: выявляет и пропагандирует инновационные педагогические технологии;</w:t>
      </w:r>
    </w:p>
    <w:p w14:paraId="4CA673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</w:t>
      </w:r>
    </w:p>
    <w:p w14:paraId="28BC3E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и обобщает результаты экспериментальной и исследовательской работы организаций;</w:t>
      </w:r>
    </w:p>
    <w:p w14:paraId="58AFBD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внедряет в практику лучший опыт организаций и педагогов;</w:t>
      </w:r>
    </w:p>
    <w:p w14:paraId="68FF55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p w14:paraId="267262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14:paraId="0D3AB9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</w:t>
      </w:r>
    </w:p>
    <w:p w14:paraId="20DAD4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</w:t>
      </w:r>
    </w:p>
    <w:p w14:paraId="060AF7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сбор, накопление и систематизацию методических, справочных, информационно-аналитических материалов;</w:t>
      </w:r>
    </w:p>
    <w:p w14:paraId="6DC3D1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p w14:paraId="0C4C6D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p w14:paraId="6B0D5F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разрабатывает документацию по проведению конкурсов, выставок, олимпиад, слетов, соревнований, готовит отчетность;</w:t>
      </w:r>
    </w:p>
    <w:p w14:paraId="7B18B1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14:paraId="7D528B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</w:t>
      </w:r>
    </w:p>
    <w:p w14:paraId="62BF95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распространяет передовой отечественный и мировой опыт в сфере дополнительного (неформального) образования;</w:t>
      </w:r>
    </w:p>
    <w:p w14:paraId="6AC714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пропагандирует педагогические достижения (через организацию мастер-классов, педагогических мастерских, творческих семинаров);</w:t>
      </w:r>
    </w:p>
    <w:p w14:paraId="727501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 в организации дополнительного образования детей.</w:t>
      </w:r>
    </w:p>
    <w:p w14:paraId="0DC51C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199. Должен знать:</w:t>
      </w:r>
    </w:p>
    <w:p w14:paraId="5DDB7E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иные нормативные правовые акты, регламентирующие образовательную деятельность;</w:t>
      </w:r>
    </w:p>
    <w:p w14:paraId="48828E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14:paraId="53AB68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71E79A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принципы дидактики;</w:t>
      </w:r>
    </w:p>
    <w:p w14:paraId="5D2ADC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возрастной психологии;</w:t>
      </w:r>
    </w:p>
    <w:p w14:paraId="50572A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принципы методического обеспечения образовательного процесса или направления деятельности;</w:t>
      </w:r>
    </w:p>
    <w:p w14:paraId="3B0ECE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систему организации образовательного процесса в организации образования;</w:t>
      </w:r>
    </w:p>
    <w:p w14:paraId="422729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принципы и порядок разработки учебно-программной документации;</w:t>
      </w:r>
    </w:p>
    <w:p w14:paraId="73702E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выявления, обобщения и распространения эффективных форм и методов педагогической работы;</w:t>
      </w:r>
    </w:p>
    <w:p w14:paraId="31A764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принципы организации и содержание работы методических объединений;</w:t>
      </w:r>
    </w:p>
    <w:p w14:paraId="7DC3EC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систематизации методических и информационных материалов;</w:t>
      </w:r>
    </w:p>
    <w:p w14:paraId="605BB5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основные требования к аудиовизуальными интерактивным средствам обучения;</w:t>
      </w:r>
    </w:p>
    <w:p w14:paraId="395133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современные педагогические технологии обучения, диагностики причин конфликтных ситуаций, их профилактики и разрешения;</w:t>
      </w:r>
    </w:p>
    <w:p w14:paraId="7B42B4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</w:t>
      </w:r>
    </w:p>
    <w:p w14:paraId="4915D6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</w:t>
      </w:r>
    </w:p>
    <w:p w14:paraId="65D2AC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200. Требования к квалификации:</w:t>
      </w:r>
    </w:p>
    <w:p w14:paraId="5E2D36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14:paraId="077E64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p w14:paraId="16CFAD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201. Требования к квалификации с определением профессиональных компетенций:</w:t>
      </w:r>
    </w:p>
    <w:p w14:paraId="383227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771109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предложения по повышению эффективности деятельности организации дополнительного образования;</w:t>
      </w:r>
    </w:p>
    <w:p w14:paraId="63B661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анализировать кадровый состав и потенциал методического корпуса организаций дополнительного образования детей;</w:t>
      </w:r>
    </w:p>
    <w:p w14:paraId="66BF94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формировать программно-методическую продукцию;</w:t>
      </w:r>
    </w:p>
    <w:p w14:paraId="5EA632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28FDE2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"педагог", а также:</w:t>
      </w:r>
    </w:p>
    <w:p w14:paraId="2EE93D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разработке методических и информационных материалов;</w:t>
      </w:r>
    </w:p>
    <w:p w14:paraId="44ECF2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диагностику;</w:t>
      </w:r>
    </w:p>
    <w:p w14:paraId="5120AD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подготовку и повышение квалификации педагогов;</w:t>
      </w:r>
    </w:p>
    <w:p w14:paraId="6DA4A2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научные исследования и передовой педагогический опыт;</w:t>
      </w:r>
    </w:p>
    <w:p w14:paraId="5FFF13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анализировать и обобщать результаты экспериментальной и исследовательской работы организаций;</w:t>
      </w:r>
    </w:p>
    <w:p w14:paraId="579799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14:paraId="6DDD2A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58AF47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"педагог-модератор", а также:</w:t>
      </w:r>
    </w:p>
    <w:p w14:paraId="574824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участвовать в разработке образовательных, досуговых программ, разных видов методических разработок, рекомендаций, пособий;</w:t>
      </w:r>
    </w:p>
    <w:p w14:paraId="05A11A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сбор, накопление и систематизацию методических, справочных, информационно-аналитических материалов;</w:t>
      </w:r>
    </w:p>
    <w:p w14:paraId="1084A0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оказывать помощь педагогам в определении содержания образовательных учебных программ дополнительного образования;</w:t>
      </w:r>
    </w:p>
    <w:p w14:paraId="4B1277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E7F93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"педагог-эксперт", а также:</w:t>
      </w:r>
    </w:p>
    <w:p w14:paraId="1F3F68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передовой отечественный и мировой опыт в сфере дополнительного образования;</w:t>
      </w:r>
    </w:p>
    <w:p w14:paraId="5E9596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мастер-классы, педагогические мастерские, семинары на уровне области, республики;</w:t>
      </w:r>
    </w:p>
    <w:p w14:paraId="2BC07C7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14:paraId="127319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апробации программ и учебно-методических комплексов;</w:t>
      </w:r>
    </w:p>
    <w:p w14:paraId="6495CA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619270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"педагог-исследователь", а также:</w:t>
      </w:r>
    </w:p>
    <w:p w14:paraId="49EE9C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программно-методическую продукцию по реализации приоритетных направлений развития дополнительного образования;</w:t>
      </w:r>
    </w:p>
    <w:p w14:paraId="61F96A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мероприятия на областном, республиканском, международном уровнях,</w:t>
      </w:r>
    </w:p>
    <w:p w14:paraId="387C50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143A1F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передовой опыт ведущих специалистов в области дополнительного образования.</w:t>
      </w:r>
    </w:p>
    <w:p w14:paraId="14C6B02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14. Заместитель директора учебно-методического центра дополнительного образования (далее – УМЦДО)</w:t>
      </w:r>
    </w:p>
    <w:p w14:paraId="255FE3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202. Должностные обязанности:</w:t>
      </w:r>
    </w:p>
    <w:p w14:paraId="6AB480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структурных подразделений в соответствии с уставом УМЦДО и другими нормативными правовыми актами;</w:t>
      </w:r>
    </w:p>
    <w:p w14:paraId="29B76B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планирует, организует и контролирует учебную, научную, методическую деятельность УМЦДО;</w:t>
      </w:r>
    </w:p>
    <w:p w14:paraId="7CB4D3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руководство и контроль за подготовкой программно-методического сопровождения проводимых мероприятий;</w:t>
      </w:r>
    </w:p>
    <w:p w14:paraId="401031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издательской деятельностью;</w:t>
      </w:r>
    </w:p>
    <w:p w14:paraId="485418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кадров для структурных подразделений и рекомендует их директору УМЦДО;</w:t>
      </w:r>
    </w:p>
    <w:p w14:paraId="5D3852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консультирование сотрудников региональных структур, координацию деятельности структурных подразделений УМЦДО;</w:t>
      </w:r>
    </w:p>
    <w:p w14:paraId="54BA20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повышение (подтверждение) квалификационной категории сотрудников методического состава;</w:t>
      </w:r>
    </w:p>
    <w:p w14:paraId="03826D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</w:t>
      </w:r>
    </w:p>
    <w:p w14:paraId="3D9C48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необходимой отчетности;</w:t>
      </w:r>
    </w:p>
    <w:p w14:paraId="2F937C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сбор, накопление и систематизацию методических, справочных, информационно-аналитических материалов;</w:t>
      </w:r>
    </w:p>
    <w:p w14:paraId="482E54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14:paraId="346F1F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203. Должен знать:</w:t>
      </w:r>
    </w:p>
    <w:p w14:paraId="260666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14:paraId="5E923D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14:paraId="2B3B17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204. Требования к квалификации:</w:t>
      </w:r>
    </w:p>
    <w:p w14:paraId="150D9F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</w:t>
      </w:r>
    </w:p>
    <w:p w14:paraId="46AF5411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7. Организации дополнительного образования для взрослых</w:t>
      </w:r>
    </w:p>
    <w:p w14:paraId="4F38FA93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1. Руководитель (директор) института повышения квалификации (филиала)</w:t>
      </w:r>
    </w:p>
    <w:p w14:paraId="57F1B0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205. Должностные обязанности:</w:t>
      </w:r>
    </w:p>
    <w:p w14:paraId="6E0EA7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– Институт);</w:t>
      </w:r>
    </w:p>
    <w:p w14:paraId="434A2A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и эффективное взаимодействие всех структурных подразделений, направляет их деятельность на развитие;</w:t>
      </w:r>
    </w:p>
    <w:p w14:paraId="0F4CE4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текущее и перспективное планирование деятельности института;</w:t>
      </w:r>
    </w:p>
    <w:p w14:paraId="13EA2C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p w14:paraId="19C96E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разработку и утверждение других учебных мероприятий;</w:t>
      </w:r>
    </w:p>
    <w:p w14:paraId="5FA733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p w14:paraId="2C8089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профессиональное развитие педагогов;</w:t>
      </w:r>
    </w:p>
    <w:p w14:paraId="5A2CC0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организацией курсов повышения квалификации кадров для слушателей, обеспечивает для этого условия;</w:t>
      </w:r>
    </w:p>
    <w:p w14:paraId="01E5A8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6290D1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p w14:paraId="68D3EB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p w14:paraId="2505B2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работой ученого совета института;</w:t>
      </w:r>
    </w:p>
    <w:p w14:paraId="669FAF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p w14:paraId="171BB6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206. Должен знать:</w:t>
      </w:r>
    </w:p>
    <w:p w14:paraId="1D3575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 и нормативные документы, определяющие направления и перспективы развития образования;</w:t>
      </w:r>
    </w:p>
    <w:p w14:paraId="26DF81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676871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андрагогики, синергетики, педагогику, психологию;</w:t>
      </w:r>
    </w:p>
    <w:p w14:paraId="2CC5D8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достижения педагогической науки и практики;</w:t>
      </w:r>
    </w:p>
    <w:p w14:paraId="3D1B7C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нормы педагогической этики;</w:t>
      </w:r>
    </w:p>
    <w:p w14:paraId="627B8C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экономики, финансово-хозяйственной деятельности;</w:t>
      </w:r>
    </w:p>
    <w:p w14:paraId="38B7D9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компьютерную грамотность, информационно-коммуникационные технологии;</w:t>
      </w:r>
    </w:p>
    <w:p w14:paraId="001B73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382D82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207. Требования к квалификации:</w:t>
      </w:r>
    </w:p>
    <w:p w14:paraId="44EAC5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p w14:paraId="7DB1C3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 наличии ученой, стаж педагогической работы не менее 2 лет.</w:t>
      </w:r>
    </w:p>
    <w:p w14:paraId="27A1052E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2. Заместитель руководителя (директора) института повышения квалификации (филиала)</w:t>
      </w:r>
    </w:p>
    <w:p w14:paraId="67507E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208. Должностные обязанности:</w:t>
      </w:r>
    </w:p>
    <w:p w14:paraId="160AC3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p w14:paraId="360038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планирует, организует и контролирует учебную, научную, методическую и хозяйственную деятельность в институте;</w:t>
      </w:r>
    </w:p>
    <w:p w14:paraId="418D22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p w14:paraId="5E79BC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издательской деятельностью;</w:t>
      </w:r>
    </w:p>
    <w:p w14:paraId="7F524A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сотрудничество с ведущими высшими учебными заведениями и с научно-исследовательскими центрами;</w:t>
      </w:r>
    </w:p>
    <w:p w14:paraId="12EFF9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p w14:paraId="1B431A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кадров для структурных подразделений института и рекомендует их руководителю института;</w:t>
      </w:r>
    </w:p>
    <w:p w14:paraId="78656E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консультирует работников методических кабинетов, кафедр и других структур, координирует их работу;</w:t>
      </w:r>
    </w:p>
    <w:p w14:paraId="664BD9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отчетности;</w:t>
      </w:r>
    </w:p>
    <w:p w14:paraId="06D35B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работников.</w:t>
      </w:r>
    </w:p>
    <w:p w14:paraId="756B61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209. Должен знать:</w:t>
      </w:r>
    </w:p>
    <w:p w14:paraId="339B5B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языках в </w:t>
      </w:r>
      <w:r>
        <w:rPr>
          <w:rFonts w:ascii="Georgia" w:hAnsi="Georgia"/>
          <w:lang w:val="ru-RU"/>
        </w:rPr>
        <w:lastRenderedPageBreak/>
        <w:t>Республике Казахстан", "О правах ребенка в Республике Казахстан", "О науке", "О противодействии коррупции" и иные нормативные правовые акты, определяющие направления и перспективы развития образования;</w:t>
      </w:r>
    </w:p>
    <w:p w14:paraId="6A147A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2EB616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педагогической науки и практики;</w:t>
      </w:r>
    </w:p>
    <w:p w14:paraId="1A9C5E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7BF51E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менеджмента, экономики, финансово-хозяйственной деятельности, андрагогики, синергетики, педагогики, психологии;</w:t>
      </w:r>
    </w:p>
    <w:p w14:paraId="05AE40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08F619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210. Требования к квалификации:</w:t>
      </w:r>
    </w:p>
    <w:p w14:paraId="6430CB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p w14:paraId="3F0E46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 наличии ученой или академической степени, стаж педагогической работы не менее 2 лет.</w:t>
      </w:r>
    </w:p>
    <w:p w14:paraId="21C4F8A0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3. Методист института повышения квалификации</w:t>
      </w:r>
    </w:p>
    <w:p w14:paraId="1C82E0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211. Должностные обязанности:</w:t>
      </w:r>
    </w:p>
    <w:p w14:paraId="63F9C7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p w14:paraId="0068F4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учебно-методические материалы к курсам;</w:t>
      </w:r>
    </w:p>
    <w:p w14:paraId="558B71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подготовку и проводит лабораторно-практические занятия, тренинги, деловые игры по актуальным проблемам повышения квалификации (далее – ПК) соответствующих категорий;</w:t>
      </w:r>
    </w:p>
    <w:p w14:paraId="618AD1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целевые курсы по внедрению новых эффективных технологий;</w:t>
      </w:r>
    </w:p>
    <w:p w14:paraId="259D2C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учебно-тематические планы, программы для курсов ПК;</w:t>
      </w:r>
    </w:p>
    <w:p w14:paraId="19D093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</w:t>
      </w:r>
    </w:p>
    <w:p w14:paraId="71BE34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реализацию плана повышения квалификации, методическое и практическое обеспечение курсов ПК;</w:t>
      </w:r>
    </w:p>
    <w:p w14:paraId="28DFDF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p w14:paraId="2F9284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и обобщает результаты опытно-экспериментальной работы;</w:t>
      </w:r>
    </w:p>
    <w:p w14:paraId="22FF21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изучает, обобщает и распространяет инновационный опыт работы педагогов, методистов, руководителей организаций образования;</w:t>
      </w:r>
    </w:p>
    <w:p w14:paraId="30A757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консультативную, методическую, практическую помощь педагогам, районным/городским/областным методическим кабинетам;</w:t>
      </w:r>
    </w:p>
    <w:p w14:paraId="1EDA08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межкурсовую работу и различные смотры, конкурсы, слеты, олимпиады;</w:t>
      </w:r>
    </w:p>
    <w:p w14:paraId="2D7922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</w:t>
      </w:r>
    </w:p>
    <w:p w14:paraId="1B3DEA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маркетинговые исследования в системе ПК и издательскую деятельность;</w:t>
      </w:r>
    </w:p>
    <w:p w14:paraId="314F0D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p w14:paraId="40B5B4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p w14:paraId="15EB8B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публикует материалы по проблемам образования в республиканских педагогических изданиях.</w:t>
      </w:r>
    </w:p>
    <w:p w14:paraId="084D8A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212. Должен знать:</w:t>
      </w:r>
    </w:p>
    <w:p w14:paraId="21BCDC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14:paraId="6560A6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47D993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00FC44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работы с издательствами;</w:t>
      </w:r>
    </w:p>
    <w:p w14:paraId="68E497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порядок разработки учебно-программной документации, содержание новых и альтернативных учебников по предмету;</w:t>
      </w:r>
    </w:p>
    <w:p w14:paraId="24A2D7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62E28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обобщения и распространения опыта работы, научно-исследовательской и экспериментальной деятельности;</w:t>
      </w:r>
    </w:p>
    <w:p w14:paraId="03D050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безопасности и охраны труда, пожарной защиты, санитарные правила и нормы.</w:t>
      </w:r>
    </w:p>
    <w:p w14:paraId="69BF80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213. Требования к квалификации:</w:t>
      </w:r>
    </w:p>
    <w:p w14:paraId="72A06E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p w14:paraId="0FCA86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p w14:paraId="67A06B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214. Требования к квалификации с определением профессиональных компетенций:</w:t>
      </w:r>
    </w:p>
    <w:p w14:paraId="1056B7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69C20F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методисту ИПК, а также:</w:t>
      </w:r>
    </w:p>
    <w:p w14:paraId="54D049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технологией компьютерной обработки информации, методами педагогического анализа;</w:t>
      </w:r>
    </w:p>
    <w:p w14:paraId="559F49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5AC244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"педагог", а также:</w:t>
      </w:r>
    </w:p>
    <w:p w14:paraId="69B78A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и распространять опыт работы по передовым образовательным технологиям;</w:t>
      </w:r>
    </w:p>
    <w:p w14:paraId="414508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опубликованные методические материалы;</w:t>
      </w:r>
    </w:p>
    <w:p w14:paraId="106C9E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32118F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66B9E9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научно-исследовательской и экспериментальной работы;</w:t>
      </w:r>
    </w:p>
    <w:p w14:paraId="053623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работе творческих групп по разработке актуальных проблем образовательного процесса;</w:t>
      </w:r>
    </w:p>
    <w:p w14:paraId="08F70B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087316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423615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методами научно-исследовательской и экспериментальной работы;</w:t>
      </w:r>
    </w:p>
    <w:p w14:paraId="2FF480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творческими группами по разработке актуальных проблем образовательного процесса;</w:t>
      </w:r>
    </w:p>
    <w:p w14:paraId="51FD8E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информацию по передовым образовательным технологиям;</w:t>
      </w:r>
    </w:p>
    <w:p w14:paraId="0759BB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опубликованные методические материалы;</w:t>
      </w:r>
    </w:p>
    <w:p w14:paraId="1887A5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государственный язык.</w:t>
      </w:r>
    </w:p>
    <w:p w14:paraId="26EBF31B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4. Заведующий кафедрой института повышения квалификации (филиала)</w:t>
      </w:r>
    </w:p>
    <w:p w14:paraId="44DA26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215. Должностные обязанности:</w:t>
      </w:r>
    </w:p>
    <w:p w14:paraId="7FF2B9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стратегию развития кафедры, укрепляет и развивает внешние связи;</w:t>
      </w:r>
    </w:p>
    <w:p w14:paraId="1DBDC2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разрабатывает внутри кафедральную систему качества курсовой подготовки слушателей;</w:t>
      </w:r>
    </w:p>
    <w:p w14:paraId="13E839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применяет педагогические методы и средства обучения научно-исследовательской, опытно-экспериментальной работы;</w:t>
      </w:r>
    </w:p>
    <w:p w14:paraId="4EE263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обучение профессорско-преподавательского состава;</w:t>
      </w:r>
    </w:p>
    <w:p w14:paraId="5E149C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заседания кафедры по вопросам учебной, научной, методической работы;</w:t>
      </w:r>
    </w:p>
    <w:p w14:paraId="57D087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работу кафедры, утверждает индивидуальные планы работы преподавателей кафедры;</w:t>
      </w:r>
    </w:p>
    <w:p w14:paraId="75DA77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p w14:paraId="591A2D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p w14:paraId="5C5128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возможность опубликования достигнутых научных результатов;</w:t>
      </w:r>
    </w:p>
    <w:p w14:paraId="307A41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наглядных пособий и учебно-методических материалов кафедры, проводит их экспертизу;</w:t>
      </w:r>
    </w:p>
    <w:p w14:paraId="5D282B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качество и выполнение индивидуальных планов преподавателей кафедры;</w:t>
      </w:r>
    </w:p>
    <w:p w14:paraId="690EF4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изучает, обобщает и распространяет опыт работы преподавателей кафедры;</w:t>
      </w:r>
    </w:p>
    <w:p w14:paraId="7DB4DE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учебную и методическую помощь начинающим преподавателям кафедры;</w:t>
      </w:r>
    </w:p>
    <w:p w14:paraId="1EC112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повышение квалификации преподавателей кафедры;</w:t>
      </w:r>
    </w:p>
    <w:p w14:paraId="6FECD3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информационно-коммуникационными технологиями;</w:t>
      </w:r>
    </w:p>
    <w:p w14:paraId="6B7B22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работе ученого совета;</w:t>
      </w:r>
    </w:p>
    <w:p w14:paraId="6DE1C7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устанавливает связи с организациями образования и иными организациями в целях оказания научно-методической помощи;</w:t>
      </w:r>
    </w:p>
    <w:p w14:paraId="09BF21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и принимает участие в международной деятельности кафедры, института;</w:t>
      </w:r>
    </w:p>
    <w:p w14:paraId="04683B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составление и хранение всех видов документации и отчетности кафедры;</w:t>
      </w:r>
    </w:p>
    <w:p w14:paraId="2DB6BF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отчитывается по итогам деятельности кафедры;</w:t>
      </w:r>
    </w:p>
    <w:p w14:paraId="56D5C2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выполнение преподавателями кафедры правил по безопасности и охране труда, санитарии и противопожарной безопасности;</w:t>
      </w:r>
    </w:p>
    <w:p w14:paraId="619DB2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защиты.</w:t>
      </w:r>
    </w:p>
    <w:p w14:paraId="79CAE0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216. Должен знать:</w:t>
      </w:r>
    </w:p>
    <w:p w14:paraId="7703B2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p w14:paraId="63EBE0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порядок разработки и утверждения учебных планов и программ, теорию и методы управления образовательными системами;</w:t>
      </w:r>
    </w:p>
    <w:p w14:paraId="6B1966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87B9D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педагогику, физиологию, психологию и методику профессионального обучения, современные формы и методы обучения и воспитания;</w:t>
      </w:r>
    </w:p>
    <w:p w14:paraId="49643D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педагогические методы и средства обучения научно-исследовательской, опытно-экспериментальной работы;</w:t>
      </w:r>
    </w:p>
    <w:p w14:paraId="258792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правила безопасности и охраны труда, противопожарной защиты.</w:t>
      </w:r>
    </w:p>
    <w:p w14:paraId="5D18F7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217. Требования к квалификации:</w:t>
      </w:r>
    </w:p>
    <w:p w14:paraId="21DCE3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p w14:paraId="320E2105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5. Заведующий отделением института повышения квалификации (филиала)</w:t>
      </w:r>
    </w:p>
    <w:p w14:paraId="631594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218. Должностные обязанности:</w:t>
      </w:r>
    </w:p>
    <w:p w14:paraId="4DF99F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и непосредственное руководство учебной и воспитательной работой на отделении;</w:t>
      </w:r>
    </w:p>
    <w:p w14:paraId="7C7987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выполнение учебных планов и программ;</w:t>
      </w:r>
    </w:p>
    <w:p w14:paraId="5D5097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подготовку материалов для составления расписания учебных занятий и осуществляет контроль за их выполнением;</w:t>
      </w:r>
    </w:p>
    <w:p w14:paraId="77DCDD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и контролирует качество преподавания учебных дисциплин.</w:t>
      </w:r>
    </w:p>
    <w:p w14:paraId="6F3225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материалов для рассмотрения на педагогическом (методическом) совете;</w:t>
      </w:r>
    </w:p>
    <w:p w14:paraId="71DEE4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проведении профориентационной работы, принимает меры по сохранению контингента обучающихся;</w:t>
      </w:r>
    </w:p>
    <w:p w14:paraId="0EFD8E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подготовке к новому учебному году, началу семестра, экзаменационной сессии;</w:t>
      </w:r>
    </w:p>
    <w:p w14:paraId="30425E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отчетности преподавателями, ведение документации в соответствии с действующими нормами;</w:t>
      </w:r>
    </w:p>
    <w:p w14:paraId="7D25D9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p w14:paraId="302505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219. Должен знать:</w:t>
      </w:r>
    </w:p>
    <w:p w14:paraId="1753BB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023CF6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77DA14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4571E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1D4321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3379AF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5E4FC8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трудового законодательства, правила безопасности и охраны труда, противопожарной защиты.</w:t>
      </w:r>
    </w:p>
    <w:p w14:paraId="35D921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220. Требования к квалификации:</w:t>
      </w:r>
    </w:p>
    <w:p w14:paraId="65F537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образование, стаж работы в организации образования не менее одного года;</w:t>
      </w:r>
    </w:p>
    <w:p w14:paraId="0B53EC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2D9A7691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6. Старший преподаватель института повышения квалификации (филиала)</w:t>
      </w:r>
    </w:p>
    <w:p w14:paraId="19C358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221. Должностные обязанности:</w:t>
      </w:r>
    </w:p>
    <w:p w14:paraId="761651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проводит учебную и учебно-методическую работу;</w:t>
      </w:r>
    </w:p>
    <w:p w14:paraId="5138E7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по одному из направлений научно-исследовательской работы кафедры, организации образования;</w:t>
      </w:r>
    </w:p>
    <w:p w14:paraId="0F0700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все виды учебной работы;</w:t>
      </w:r>
    </w:p>
    <w:p w14:paraId="1AAEEF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учебные программы, учебно-тематические планы по преподаваемым дисциплинам;</w:t>
      </w:r>
    </w:p>
    <w:p w14:paraId="441BA7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p w14:paraId="73EB80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научно-исследовательской работе слушателей, педагогов;</w:t>
      </w:r>
    </w:p>
    <w:p w14:paraId="2CB1DC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p w14:paraId="3E604A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методическое сопровождение повышения квалификации;</w:t>
      </w:r>
    </w:p>
    <w:p w14:paraId="0F258B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принимает участие в научно-методической работе кафедры, института, организации образования;</w:t>
      </w:r>
    </w:p>
    <w:p w14:paraId="2E593D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p w14:paraId="30A0DB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p w14:paraId="2616CD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подготавливает и представляет отчет о выполнении индивидуального плана;</w:t>
      </w:r>
    </w:p>
    <w:p w14:paraId="53D137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применяет информационно-коммуникационные технологии;</w:t>
      </w:r>
    </w:p>
    <w:p w14:paraId="1C54F8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противопожарной защиты.</w:t>
      </w:r>
    </w:p>
    <w:p w14:paraId="02D002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222. Должен знать:</w:t>
      </w:r>
    </w:p>
    <w:p w14:paraId="00F71B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14:paraId="22E016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порядок составления учебных планов;</w:t>
      </w:r>
    </w:p>
    <w:p w14:paraId="09D854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p w14:paraId="4B35F2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F9BE2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современные формы и методы обучения и воспитания;</w:t>
      </w:r>
    </w:p>
    <w:p w14:paraId="4A4839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информационно-коммуникационные технологии;</w:t>
      </w:r>
    </w:p>
    <w:p w14:paraId="4FD54E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трудового законодательства, правила внутреннего трудового распорядка;</w:t>
      </w:r>
    </w:p>
    <w:p w14:paraId="453595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33C1DA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223. Требования к квалификации:</w:t>
      </w:r>
    </w:p>
    <w:p w14:paraId="2ED818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p w14:paraId="3342A4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1EAFB9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224. Требования к квалификации с определением профессиональных компетенций:</w:t>
      </w:r>
    </w:p>
    <w:p w14:paraId="567980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0E48E0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планировать и организовать учебно-воспитательный процесс с учетом психолого-возрастных особенностей обучающихся;</w:t>
      </w:r>
    </w:p>
    <w:p w14:paraId="1CC66A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способствовать формированию общей культуры обучающегося и его социализации;</w:t>
      </w:r>
    </w:p>
    <w:p w14:paraId="02F7EA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7BEA62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69CD99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профессионально-педагогического диалога;</w:t>
      </w:r>
    </w:p>
    <w:p w14:paraId="0F73A3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626324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107129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60492D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725DEE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18927F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473DF8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2F7C9B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5A603E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анализа организованной учебной деятельности;</w:t>
      </w:r>
    </w:p>
    <w:p w14:paraId="39423C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3D1DAD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3686C7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6BAE48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80FAB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2C3D2D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пользоваться навыками исследования урока и разработки инструментов оценивания,</w:t>
      </w:r>
    </w:p>
    <w:p w14:paraId="421238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501282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города,</w:t>
      </w:r>
    </w:p>
    <w:p w14:paraId="7118D9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15B20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FFD24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5) "педагог-мастер":</w:t>
      </w:r>
    </w:p>
    <w:p w14:paraId="2D5C1A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41613C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4A6335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развитие навыков научного проектирования;</w:t>
      </w:r>
    </w:p>
    <w:p w14:paraId="5B0109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наставничество и планировать развитие сети профессионального сообщества на уровне области;</w:t>
      </w:r>
    </w:p>
    <w:p w14:paraId="51C5A4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2638F5E5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7. Руководитель отдела института повышения квалификации (филиала)</w:t>
      </w:r>
    </w:p>
    <w:p w14:paraId="723E22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225. Должностные обязанности:</w:t>
      </w:r>
    </w:p>
    <w:p w14:paraId="54D030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отдела согласно нормативным, правовым актам и положению об институте повышения квалификации;</w:t>
      </w:r>
    </w:p>
    <w:p w14:paraId="51D6FA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стратегию развития отдела;</w:t>
      </w:r>
    </w:p>
    <w:p w14:paraId="3F534F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утверждает планы работы отдела и индивидуальные планы работы специалистов отдела;</w:t>
      </w:r>
    </w:p>
    <w:p w14:paraId="7A0E17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14:paraId="09A748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результаты деятельности отдела;</w:t>
      </w:r>
    </w:p>
    <w:p w14:paraId="71A5D9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повышению профессиональной компетентности специалистов отдела;</w:t>
      </w:r>
    </w:p>
    <w:p w14:paraId="02A389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применяет компьютерную грамотность, информационно-коммуникационные технологии;</w:t>
      </w:r>
    </w:p>
    <w:p w14:paraId="56CC2C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внутреннего распорядка и обеспечивает выполнение документов, регламентирующих работу отдела;</w:t>
      </w:r>
    </w:p>
    <w:p w14:paraId="71C0FC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составление и хранение всех видов документации и отчетности отдела;</w:t>
      </w:r>
    </w:p>
    <w:p w14:paraId="13955F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мероприятиях института, осуществляет планирование и анализ всех видов деятельности отдела;</w:t>
      </w:r>
    </w:p>
    <w:p w14:paraId="648504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отчетности, информации о деятельности отдела.</w:t>
      </w:r>
    </w:p>
    <w:p w14:paraId="5DFB74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226. Должен знать:</w:t>
      </w:r>
    </w:p>
    <w:p w14:paraId="12BE78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правах </w:t>
      </w:r>
      <w:r>
        <w:rPr>
          <w:rFonts w:ascii="Georgia" w:hAnsi="Georgia"/>
          <w:lang w:val="ru-RU"/>
        </w:rPr>
        <w:lastRenderedPageBreak/>
        <w:t>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14:paraId="300FA4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инновационные методы управления;</w:t>
      </w:r>
    </w:p>
    <w:p w14:paraId="632765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работы с издательствами;</w:t>
      </w:r>
    </w:p>
    <w:p w14:paraId="796BAC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порядок разработки учебно-программной документации;</w:t>
      </w:r>
    </w:p>
    <w:p w14:paraId="32B8BA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новых и альтернативных учебников по предмету;</w:t>
      </w:r>
    </w:p>
    <w:p w14:paraId="73E021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обобщения и распространения инновационного опыта работы, научно-исследовательской и экспериментальной работе;</w:t>
      </w:r>
    </w:p>
    <w:p w14:paraId="7875D4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5B7878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компьютерную грамотность, информационно-коммуникационные технологии;</w:t>
      </w:r>
    </w:p>
    <w:p w14:paraId="37ACEB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пожарной безопасности, санитарные правила и нормы.</w:t>
      </w:r>
    </w:p>
    <w:p w14:paraId="7FD68E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227. Требования к квалификации:</w:t>
      </w:r>
    </w:p>
    <w:p w14:paraId="652175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p w14:paraId="4F9E2F97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8. Методические центры (кабинеты)</w:t>
      </w:r>
    </w:p>
    <w:p w14:paraId="0294902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1. Руководитель (директор, заведующий) методического (учебно-методического, научно-методического) центра (кабинета)</w:t>
      </w:r>
    </w:p>
    <w:p w14:paraId="186B93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228. Должностные обязанности:</w:t>
      </w:r>
    </w:p>
    <w:p w14:paraId="71F5DE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p w14:paraId="00537D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и утверждает штатное расписание;</w:t>
      </w:r>
    </w:p>
    <w:p w14:paraId="1E0CD6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p w14:paraId="6D8D77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рациональное использование бюджетных средств;</w:t>
      </w:r>
    </w:p>
    <w:p w14:paraId="672080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64E932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учет, сохранность и пополнение учебно-материальной базы;</w:t>
      </w:r>
    </w:p>
    <w:p w14:paraId="615637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взаимодействие с общественными организациями в республике и за рубежом;</w:t>
      </w:r>
    </w:p>
    <w:p w14:paraId="43A990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подбор и расстановку кадров;</w:t>
      </w:r>
    </w:p>
    <w:p w14:paraId="5B1A0E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должностные обязанности работников, создает условия для повышения их профессионального мастерства;</w:t>
      </w:r>
    </w:p>
    <w:p w14:paraId="11AAB8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поощряет и стимулирует творческую инициативу работников;</w:t>
      </w:r>
    </w:p>
    <w:p w14:paraId="5D83B0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компьютерной грамотностью, информационно-коммуникационными технологиями;</w:t>
      </w:r>
    </w:p>
    <w:p w14:paraId="20128A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p w14:paraId="024D98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проводит мероприятия, направленные на повышение педагогического мастерства;</w:t>
      </w:r>
    </w:p>
    <w:p w14:paraId="75E9FB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p w14:paraId="2C5310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качество проводимых мероприятий;</w:t>
      </w:r>
    </w:p>
    <w:p w14:paraId="09A274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методистов и специалистов;</w:t>
      </w:r>
    </w:p>
    <w:p w14:paraId="386341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отчетности.</w:t>
      </w:r>
    </w:p>
    <w:p w14:paraId="52E13D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229. Должен знать:</w:t>
      </w:r>
    </w:p>
    <w:p w14:paraId="25F5CF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6235AC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403522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p w14:paraId="517A6E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0DFE7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08B053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230. Требования к квалификации:</w:t>
      </w:r>
    </w:p>
    <w:p w14:paraId="6F7CD3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области, городов республиканского значения:</w:t>
      </w:r>
    </w:p>
    <w:p w14:paraId="22DD59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образование, стаж педагогической работы не менее 7 лет;</w:t>
      </w:r>
    </w:p>
    <w:p w14:paraId="20BFF7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</w:t>
      </w:r>
      <w:r>
        <w:rPr>
          <w:rFonts w:ascii="Georgia" w:hAnsi="Georgia"/>
          <w:lang w:val="ru-RU"/>
        </w:rPr>
        <w:lastRenderedPageBreak/>
        <w:t>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7F7CDA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районов/городов:</w:t>
      </w:r>
    </w:p>
    <w:p w14:paraId="73DCAC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p w14:paraId="73D686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14:paraId="08006397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2. Заместитель руководителя методического (учебно-методического, научно-методического) центра (кабинета)</w:t>
      </w:r>
    </w:p>
    <w:p w14:paraId="11F95E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231. Должностные обязанности:</w:t>
      </w:r>
    </w:p>
    <w:p w14:paraId="26A02C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планирует, организует и контролирует учебную, научную, методическую деятельность;</w:t>
      </w:r>
    </w:p>
    <w:p w14:paraId="69E9B0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p w14:paraId="45140F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издательской деятельностью;</w:t>
      </w:r>
    </w:p>
    <w:p w14:paraId="2D9E03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консультирование сотрудников региональных структур, координацию их деятельности;</w:t>
      </w:r>
    </w:p>
    <w:p w14:paraId="21E8FB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подготовку к аттестации и присвоению (подтверждению) квалификационной категории методистов;</w:t>
      </w:r>
    </w:p>
    <w:p w14:paraId="01F69A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p w14:paraId="6C90CF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отчетности;</w:t>
      </w:r>
    </w:p>
    <w:p w14:paraId="0A6211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6F56F3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232. Должен знать:</w:t>
      </w:r>
    </w:p>
    <w:p w14:paraId="75DAF5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иные нормативные правовые акты, определяющие направления и перспективы развития образования;</w:t>
      </w:r>
    </w:p>
    <w:p w14:paraId="6C0ABE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7328AE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государственный общеобязательный стандарт образования;</w:t>
      </w:r>
    </w:p>
    <w:p w14:paraId="7AC0A7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BF689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педагогику, психологию, достижения педагогической науки и практики, основы финансово-хозяйственной деятельности;</w:t>
      </w:r>
    </w:p>
    <w:p w14:paraId="4C138C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24F91A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233. Требования к квалификации:</w:t>
      </w:r>
    </w:p>
    <w:p w14:paraId="037EFA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области, городов республиканского значения:</w:t>
      </w:r>
    </w:p>
    <w:p w14:paraId="3954A9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7FE511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квалификации "педагог-исследователь", "педагог-мастер";</w:t>
      </w:r>
    </w:p>
    <w:p w14:paraId="11D324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районов/городов:</w:t>
      </w:r>
    </w:p>
    <w:p w14:paraId="6C311B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3304E6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наличие квалификации "педагог-эксперт", "педагог-исследователь", "педагог-мастер".</w:t>
      </w:r>
    </w:p>
    <w:p w14:paraId="5E1B454B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3. Руководитель отдела методического (учебно-методического, научно-методического) центра (кабинета)</w:t>
      </w:r>
    </w:p>
    <w:p w14:paraId="573E47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234. Должностные обязанности:</w:t>
      </w:r>
    </w:p>
    <w:p w14:paraId="0B490F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p w14:paraId="0CE394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применяет компьютерную грамотность, информационно-коммуникационные технологии;</w:t>
      </w:r>
    </w:p>
    <w:p w14:paraId="11BE78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p w14:paraId="533462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 и управлению методической работой;</w:t>
      </w:r>
    </w:p>
    <w:p w14:paraId="1BAABB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и проведении процедуры аттестации и присвоения (подтверждения) педагогов;</w:t>
      </w:r>
    </w:p>
    <w:p w14:paraId="7FDB53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пожарной защиты.</w:t>
      </w:r>
    </w:p>
    <w:p w14:paraId="1C1047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235. Должен знать:</w:t>
      </w:r>
    </w:p>
    <w:p w14:paraId="37A6A7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0F7982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438FB5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педагогической науки и практики;</w:t>
      </w:r>
    </w:p>
    <w:p w14:paraId="7B2C08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35567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финансово-хозяйственной деятельности;</w:t>
      </w:r>
    </w:p>
    <w:p w14:paraId="5E81E1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компьютерную грамотность, информационно-коммуникационные технологии;</w:t>
      </w:r>
    </w:p>
    <w:p w14:paraId="37BF0C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3741CF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236. Требования к квалификации:</w:t>
      </w:r>
    </w:p>
    <w:p w14:paraId="72C2E0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области, городов республиканского значения:</w:t>
      </w:r>
    </w:p>
    <w:p w14:paraId="39220D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p w14:paraId="6A71C8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районов/городов:</w:t>
      </w:r>
    </w:p>
    <w:p w14:paraId="2A29CA7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p w14:paraId="2048D6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14:paraId="256455D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4. Заведующий сектором методического (учебно-методического, научно-методического) центра (кабинета)</w:t>
      </w:r>
    </w:p>
    <w:p w14:paraId="153D6F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237. Должностные обязанности:</w:t>
      </w:r>
    </w:p>
    <w:p w14:paraId="70DAE3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p w14:paraId="184AF7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обеспечивает помощь методистам, педагогам в освоении и разработке инновационных методических материалов, технологий, методик;</w:t>
      </w:r>
    </w:p>
    <w:p w14:paraId="0EFEA5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 и управлению методической работой;</w:t>
      </w:r>
    </w:p>
    <w:p w14:paraId="5A213A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и проведении процедуры присвоения (подтверждения) педагогов;</w:t>
      </w:r>
    </w:p>
    <w:p w14:paraId="47D605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правила безопасности и охраны труда, пожарной защиты.</w:t>
      </w:r>
    </w:p>
    <w:p w14:paraId="78A1A2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238. Должен знать:</w:t>
      </w:r>
    </w:p>
    <w:p w14:paraId="6BD9C7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1CD925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психологии;</w:t>
      </w:r>
    </w:p>
    <w:p w14:paraId="517D80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педагогику, психологию, достижения педагогической науки и практики;</w:t>
      </w:r>
    </w:p>
    <w:p w14:paraId="56ACB1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A3457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финансово-хозяйственной деятельности;</w:t>
      </w:r>
    </w:p>
    <w:p w14:paraId="051A26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574799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239. Требования к квалификации:</w:t>
      </w:r>
    </w:p>
    <w:p w14:paraId="70D75A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области, городов республиканского значения:</w:t>
      </w:r>
    </w:p>
    <w:p w14:paraId="10C7F0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p w14:paraId="616C71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наличие квалификационных категорий: "педагог-эксперт", "педагог-исследователь", "педагог-мастер".</w:t>
      </w:r>
    </w:p>
    <w:p w14:paraId="18540D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районов/городов:</w:t>
      </w:r>
    </w:p>
    <w:p w14:paraId="6B9D20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p w14:paraId="06013857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5. Методист методического (учебно-методического, научно-методического) центра (кабинета)</w:t>
      </w:r>
    </w:p>
    <w:p w14:paraId="77DB14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240. Должностные обязанности:</w:t>
      </w:r>
    </w:p>
    <w:p w14:paraId="2AAD99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методическую работу с педагогами района (города), изучает эффективность методической работы в межкурсовой период;</w:t>
      </w:r>
    </w:p>
    <w:p w14:paraId="60E04C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методическое обеспечение организаций образования по курируемому вопросу, в том числе по физкультурно-массовой работе;</w:t>
      </w:r>
    </w:p>
    <w:p w14:paraId="17DF4B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прогнозирует и планирует повышение квалификации педагогов по специальностям;</w:t>
      </w:r>
    </w:p>
    <w:p w14:paraId="6C5210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14:paraId="23566E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и обобщает результаты инновационной и опытно-экспериментальной деятельности педагогов и организаций образования;</w:t>
      </w:r>
    </w:p>
    <w:p w14:paraId="45DDD4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14:paraId="6A3981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14:paraId="3B2C10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и распространяет информацию об инновационном опыте обучения и воспитания;</w:t>
      </w:r>
    </w:p>
    <w:p w14:paraId="24840D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мониторинг и распространяет наиболее результативный опыт педагогов, руководителей организаций образования;</w:t>
      </w:r>
    </w:p>
    <w:p w14:paraId="7918E2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координирует работу методических объединений педагогических работников;</w:t>
      </w:r>
    </w:p>
    <w:p w14:paraId="4AC92C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разрабатывает документацию по проведению конкурсов, выставок, олимпиад, слетов, соревнований обучающихся;</w:t>
      </w:r>
    </w:p>
    <w:p w14:paraId="22C878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отчетности.</w:t>
      </w:r>
    </w:p>
    <w:p w14:paraId="7FB58B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241. Должен знать:</w:t>
      </w:r>
    </w:p>
    <w:p w14:paraId="72A2EA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по вопросам деятельности организаций образования;</w:t>
      </w:r>
    </w:p>
    <w:p w14:paraId="6EF9C7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методику выявления, обобщения и распространения эффективных форм и методов работы;</w:t>
      </w:r>
    </w:p>
    <w:p w14:paraId="7F5C88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BF662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возрастной психологии;</w:t>
      </w:r>
    </w:p>
    <w:p w14:paraId="56315A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принципы дидактики, общие и частные методы преподавания;</w:t>
      </w:r>
    </w:p>
    <w:p w14:paraId="3E650A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принципы систематизации методических и информационных материалов;</w:t>
      </w:r>
    </w:p>
    <w:p w14:paraId="453FE4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пожарной защиты, санитарные правила и нормы.</w:t>
      </w:r>
    </w:p>
    <w:p w14:paraId="3F3F0F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242. Требования к квалификации:</w:t>
      </w:r>
    </w:p>
    <w:p w14:paraId="7148372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на уровне области, городов республиканского значения:</w:t>
      </w:r>
    </w:p>
    <w:p w14:paraId="7A79E4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314ABD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на уровне районов/городов:</w:t>
      </w:r>
    </w:p>
    <w:p w14:paraId="1B4C00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14:paraId="4DBEA8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243. Требования к квалификации с определением профессиональных компетенций:</w:t>
      </w:r>
    </w:p>
    <w:p w14:paraId="26485B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40EF65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предложения по повышению эффективности деятельности организации дополнительного образования;</w:t>
      </w:r>
    </w:p>
    <w:p w14:paraId="3B1FA7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анализировать кадровый состав и потенциал методического корпуса организаций дополнительного образования детей;</w:t>
      </w:r>
    </w:p>
    <w:p w14:paraId="4869EC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формировать программно-методическую продукцию;</w:t>
      </w:r>
    </w:p>
    <w:p w14:paraId="22A31F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670031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"педагог", а также:</w:t>
      </w:r>
    </w:p>
    <w:p w14:paraId="0D81BF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разработке методических и информационных материалов;</w:t>
      </w:r>
    </w:p>
    <w:p w14:paraId="4589A0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проводить диагностику;</w:t>
      </w:r>
    </w:p>
    <w:p w14:paraId="4BD64A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планировать подготовку и повышение квалификации педагогов;</w:t>
      </w:r>
    </w:p>
    <w:p w14:paraId="76E7F1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внедрять научные исследования и передовой педагогический опыт;</w:t>
      </w:r>
    </w:p>
    <w:p w14:paraId="3B2C20D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анализировать и обобщать результаты экспериментальной и исследовательской работы организаций;</w:t>
      </w:r>
    </w:p>
    <w:p w14:paraId="26F5DD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14:paraId="4150DC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563220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"педагог-модератор", а также:</w:t>
      </w:r>
    </w:p>
    <w:p w14:paraId="5C0631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разработке образовательных, досуговых программ, разных видов методических разработок, рекомендаций, пособий;</w:t>
      </w:r>
    </w:p>
    <w:p w14:paraId="749A74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сбор, накопление и систематизацию методических, справочных, информационно-аналитических материалов;</w:t>
      </w:r>
    </w:p>
    <w:p w14:paraId="647CDF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оказывать помощь педагогам в определении содержания образовательных учебных программ дополнительного образования;</w:t>
      </w:r>
    </w:p>
    <w:p w14:paraId="259473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4B1ED4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"педагог-эксперт", а также:</w:t>
      </w:r>
    </w:p>
    <w:p w14:paraId="78BBDF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передовой отечественный и мировой опыт в сфере дополнительного образования;</w:t>
      </w:r>
    </w:p>
    <w:p w14:paraId="5A89A7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мастер-классы, педагогические мастерские, семинары на уровне области, республики;</w:t>
      </w:r>
    </w:p>
    <w:p w14:paraId="6DF6C8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14:paraId="2F73C1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апробации программ и учебно-методических комплексов;</w:t>
      </w:r>
    </w:p>
    <w:p w14:paraId="06D27B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53D4F1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требованиям, предъявляемым к квалификации "педагог-исследователь", а также:</w:t>
      </w:r>
    </w:p>
    <w:p w14:paraId="2B44F9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программно-методическую продукцию по реализации приоритетных направлений развития дополнительного образования;</w:t>
      </w:r>
    </w:p>
    <w:p w14:paraId="101762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организовывать мероприятия на областном, республиканском, международном уровнях,</w:t>
      </w:r>
    </w:p>
    <w:p w14:paraId="6C27C2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4C6AAA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распространять передовой опыт ведущих специалистов в области дополнительного образования.</w:t>
      </w:r>
    </w:p>
    <w:p w14:paraId="3324FF95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14:paraId="2D6DD8B0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9. Руководитель (директор) организации технического и профессионального, послесреднего образования</w:t>
      </w:r>
    </w:p>
    <w:p w14:paraId="6A1E9E71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244 с изменениями, внесенными приказами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33B152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244. Должностные обязанности:</w:t>
      </w:r>
    </w:p>
    <w:p w14:paraId="34B055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14:paraId="6BC658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исполнение требований государственного общеобязательного стандарта образования;</w:t>
      </w:r>
    </w:p>
    <w:p w14:paraId="333175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утверждает рабочие учебные планы и программы, графики учебных процессов, правила внутреннего распорядка, план работы и состав психологической службы;</w:t>
      </w:r>
    </w:p>
    <w:p w14:paraId="0B8740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утверждает структуру управления, штатное расписание, должностные инструкции работников организации образования;</w:t>
      </w:r>
    </w:p>
    <w:p w14:paraId="5EC04C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формирует контингент обучающихся, обеспечивает их социальную защиту;</w:t>
      </w:r>
    </w:p>
    <w:p w14:paraId="124B4F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работы,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6E3432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прав и свобод обучающихся, воспитанников, работников организации образования;</w:t>
      </w:r>
    </w:p>
    <w:p w14:paraId="63930F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14:paraId="1BC8A9D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p w14:paraId="7C2906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с работодателями и социальными партнерами;</w:t>
      </w:r>
    </w:p>
    <w:p w14:paraId="4CE2DC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</w:t>
      </w:r>
    </w:p>
    <w:p w14:paraId="3625E3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14:paraId="66A0D2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переоснащение и реорганизацию материально-технической базы. Руководит работой педагогического совета;</w:t>
      </w:r>
    </w:p>
    <w:p w14:paraId="42A893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14:paraId="581E13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14:paraId="14D604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общее руководство по совместной работе с организациями образования по непрерывному профессиональному обучению;</w:t>
      </w:r>
    </w:p>
    <w:p w14:paraId="718012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связь с общественностью, координирует работу с родителями (лицами, их заменяющими);</w:t>
      </w:r>
    </w:p>
    <w:p w14:paraId="5941B6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организацию образования в вышестоящих, общественных и иных организациях;</w:t>
      </w:r>
    </w:p>
    <w:p w14:paraId="48F0BF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меры по расширению социального партнерства и международного сотрудничества;</w:t>
      </w:r>
    </w:p>
    <w:p w14:paraId="56E7AC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уполномоченному органу (учредителю) ежегодный отчет о результатах учебной, научной и финансовой деятельности;</w:t>
      </w:r>
    </w:p>
    <w:p w14:paraId="10D1F8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14:paraId="623C06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33D4A6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предоставление достоверных и своевременных административных данных в объекты информатизации в области образования.</w:t>
      </w:r>
    </w:p>
    <w:p w14:paraId="000403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245. Должен знать:</w:t>
      </w:r>
    </w:p>
    <w:p w14:paraId="351A07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429AFC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14:paraId="4ECFA2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E9192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01A66E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вопросы финансово-хозяйственной деятельности;</w:t>
      </w:r>
    </w:p>
    <w:p w14:paraId="68E0D5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права, правила безопасности и охраны труда, противопожарной защиты;</w:t>
      </w:r>
    </w:p>
    <w:p w14:paraId="1469D0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компьютерной грамотности и информационно-коммуникационных технологий.</w:t>
      </w:r>
    </w:p>
    <w:p w14:paraId="3A71CD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246. Требования к квалификации:</w:t>
      </w:r>
    </w:p>
    <w:p w14:paraId="3ADF7D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p w14:paraId="2AEF39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14:paraId="367531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имеющие стаж в должности руководителя (заместителя руководителя) методических кабинетов (центров) по профилю не менее 2 лет;</w:t>
      </w:r>
    </w:p>
    <w:p w14:paraId="48F924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14:paraId="18F8B3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181315BA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Глава 10. Заместители руководителя организаций образования</w:t>
      </w:r>
    </w:p>
    <w:p w14:paraId="2F35346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p w14:paraId="2728E1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247. Должностные обязанности:</w:t>
      </w:r>
    </w:p>
    <w:p w14:paraId="665B57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научной и учебно-методической работой организации образования в соответствии с законодательством Республики Казахстан;</w:t>
      </w:r>
    </w:p>
    <w:p w14:paraId="594230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планирует научную и учебно-методическую работу организации образования;</w:t>
      </w:r>
    </w:p>
    <w:p w14:paraId="5B58D5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14:paraId="79FD42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</w:t>
      </w:r>
    </w:p>
    <w:p w14:paraId="03F29E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14:paraId="0DAB87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совершенствованию образовательного процесса;</w:t>
      </w:r>
    </w:p>
    <w:p w14:paraId="086CDC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</w:t>
      </w:r>
    </w:p>
    <w:p w14:paraId="535BB0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14:paraId="7F9665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в разработке образовательных программ, в т.ч. рабочих учебных планов и программ;</w:t>
      </w:r>
    </w:p>
    <w:p w14:paraId="47B502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учет, сохранность и пополнение учебно-методической базы;</w:t>
      </w:r>
    </w:p>
    <w:p w14:paraId="062A48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подбор и расстановку кадров соответствующего направления работы, рекомендует их руководителю;</w:t>
      </w:r>
    </w:p>
    <w:p w14:paraId="1F2BD5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участвует в подборе и расстановке педагогических кадров. Принимает участие в подготовке и проведении аттестации педагогов;</w:t>
      </w:r>
    </w:p>
    <w:p w14:paraId="6F9D08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</w:t>
      </w:r>
    </w:p>
    <w:p w14:paraId="766257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</w:t>
      </w:r>
    </w:p>
    <w:p w14:paraId="35B9DE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проведение научных и научно-методических совещаний, семинаров, конференций, конкурсов, научных обществ обучающихся;</w:t>
      </w:r>
    </w:p>
    <w:p w14:paraId="369AEE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выполнение требований правил безопасности и охраны труда, противопожарной защиты;</w:t>
      </w:r>
    </w:p>
    <w:p w14:paraId="70C568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отчет о результатах научной и учебно-методической деятельности;</w:t>
      </w:r>
    </w:p>
    <w:p w14:paraId="603E5E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p w14:paraId="53C23E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DE0DA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248. Должен знать:</w:t>
      </w:r>
    </w:p>
    <w:p w14:paraId="162835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коррупции", "О языках в Республике Казахстан";</w:t>
      </w:r>
    </w:p>
    <w:p w14:paraId="1F94A3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44D86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14:paraId="4D1E6B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23113E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78ABC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права, вопросы финансово-хозяйственной деятельности;</w:t>
      </w:r>
    </w:p>
    <w:p w14:paraId="507631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61508C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249. Требования к квалификации:</w:t>
      </w:r>
    </w:p>
    <w:p w14:paraId="6A36BA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14:paraId="50A6C0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2840222A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p w14:paraId="3F6B71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250. Должностные обязанности:</w:t>
      </w:r>
    </w:p>
    <w:p w14:paraId="1800AA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p w14:paraId="6C9569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учебного процесса, разработку планов по организации учебной работы;</w:t>
      </w:r>
    </w:p>
    <w:p w14:paraId="3B026B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p w14:paraId="66E6E7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p w14:paraId="43501E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качеством учебного процесса, за выполнением учебного плана и программ;</w:t>
      </w:r>
    </w:p>
    <w:p w14:paraId="73AAD0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работ по подготовке и проведению текущего контроля, промежуточной и итоговой аттестации обучающихся;</w:t>
      </w:r>
    </w:p>
    <w:p w14:paraId="7B0F6C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и участвует в подборе и расстановке кадров соответствующего направления работы, рекомендует их руководителю;</w:t>
      </w:r>
    </w:p>
    <w:p w14:paraId="19B38C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и проведении аттестации педагогических работников;</w:t>
      </w:r>
    </w:p>
    <w:p w14:paraId="181077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p w14:paraId="4AC1C2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изучает, распространяет и внедряет в практику инновационные технологии обучения;</w:t>
      </w:r>
    </w:p>
    <w:p w14:paraId="065BDD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организации и проведении научно-методических совещаний, семинаров, конференций;</w:t>
      </w:r>
    </w:p>
    <w:p w14:paraId="0D5381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выполнение требований правил по безопасности и охране труда, противопожарной защиты;</w:t>
      </w:r>
    </w:p>
    <w:p w14:paraId="5797FA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составление, достоверность и сдачу отчетной документации по учебной работе;</w:t>
      </w:r>
    </w:p>
    <w:p w14:paraId="7C664F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7C0C18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14:paraId="772753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251. Должен знать:</w:t>
      </w:r>
    </w:p>
    <w:p w14:paraId="3AC44B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179374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0EFAA3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достижения современной педагогической науки и практики;</w:t>
      </w:r>
    </w:p>
    <w:p w14:paraId="406C11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CE81D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инновационные методы управления;</w:t>
      </w:r>
    </w:p>
    <w:p w14:paraId="3FB865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права вопросы финансово-хозяйственной деятельности.</w:t>
      </w:r>
    </w:p>
    <w:p w14:paraId="2025E2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6866AD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252. Требования к квалификации:</w:t>
      </w:r>
    </w:p>
    <w:p w14:paraId="460FCE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14:paraId="676955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4F04FC29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p w14:paraId="0D4A923B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253 с изменениями, внесенными приказами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00D893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253. Должностные обязанности:</w:t>
      </w:r>
    </w:p>
    <w:p w14:paraId="0F8DA3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воспитательного процесса в организациях образования;</w:t>
      </w:r>
    </w:p>
    <w:p w14:paraId="47C825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p w14:paraId="645562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разрабатывает план воспитательной работы на учебный год;</w:t>
      </w:r>
    </w:p>
    <w:p w14:paraId="3AB3D3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руководителей групп по вопросам учебно-воспитательной работы;</w:t>
      </w:r>
    </w:p>
    <w:p w14:paraId="1FD452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</w:t>
      </w:r>
    </w:p>
    <w:p w14:paraId="2F626B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анализ воспитательной работы;</w:t>
      </w:r>
    </w:p>
    <w:p w14:paraId="6DB7B3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p w14:paraId="3B751B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совершенствует содержание, формы и методы воспитательной работы;</w:t>
      </w:r>
    </w:p>
    <w:p w14:paraId="16B9C3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14:paraId="6F9C27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14:paraId="54AE57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14:paraId="3F5821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14:paraId="3312C6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14:paraId="7267EF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1851B4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благоприятного морально-психологического климата в организации образования;</w:t>
      </w:r>
    </w:p>
    <w:p w14:paraId="117910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6C7F25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выполнение требований правил по безопасности и охране труда, противопожарной защиты;</w:t>
      </w:r>
    </w:p>
    <w:p w14:paraId="64D686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состоянием медицинского обслуживания обучающихся;</w:t>
      </w:r>
    </w:p>
    <w:p w14:paraId="14EBAB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отчет о результатах воспитательной работы;</w:t>
      </w:r>
    </w:p>
    <w:p w14:paraId="301061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рекомендации по организации профориентационной работы среди молодежи и незанятого населения;</w:t>
      </w:r>
    </w:p>
    <w:p w14:paraId="7F7E65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2F0813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14:paraId="63E1CEA0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254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68C0AC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254. Должен знать:</w:t>
      </w:r>
    </w:p>
    <w:p w14:paraId="42B555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физической культуре и спорте", "О языках в Республике Казахстан";</w:t>
      </w:r>
    </w:p>
    <w:p w14:paraId="41987C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11EEBD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социологии;</w:t>
      </w:r>
    </w:p>
    <w:p w14:paraId="0EE241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достижения современной педагогической науки и практики;</w:t>
      </w:r>
    </w:p>
    <w:p w14:paraId="1900E4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5238976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014AF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14A412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255. Требования к квалификации:</w:t>
      </w:r>
    </w:p>
    <w:p w14:paraId="757520D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образование, стаж работы в организациях образования не менее 5 лет;</w:t>
      </w:r>
    </w:p>
    <w:p w14:paraId="297905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14:paraId="22D06C6D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p w14:paraId="30DC53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256. Должностные обязанности:</w:t>
      </w:r>
    </w:p>
    <w:p w14:paraId="0F8342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399578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363B84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45765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47D0D25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с социальными партнерами;</w:t>
      </w:r>
    </w:p>
    <w:p w14:paraId="312295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соглашения с социальными партнерами и отвечает за их реализацию;</w:t>
      </w:r>
    </w:p>
    <w:p w14:paraId="16C36C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623847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проведения квалификационных экзаменов обучающихся выпускных курсов по присвоению квалификаций;</w:t>
      </w:r>
    </w:p>
    <w:p w14:paraId="242D17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70F174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проведение семинаров, конференций, конкурсов среди педагогов и обучающихся;</w:t>
      </w:r>
    </w:p>
    <w:p w14:paraId="7A1BB8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1493AE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009580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документации;</w:t>
      </w:r>
    </w:p>
    <w:p w14:paraId="026410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53E82D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14:paraId="0D34E12D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257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40AF2A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257. Должен знать:</w:t>
      </w:r>
    </w:p>
    <w:p w14:paraId="1B060D7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23E57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3CB1C2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нормы педагогической этики;</w:t>
      </w:r>
    </w:p>
    <w:p w14:paraId="0A8228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инновационные методы управления, основы экономики;</w:t>
      </w:r>
    </w:p>
    <w:p w14:paraId="3E5EE27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5923C2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258. Требования к квалификации:</w:t>
      </w:r>
    </w:p>
    <w:p w14:paraId="4BE3FA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041EE0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2F8D8B8F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p w14:paraId="642FA9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259. Должностные обязанности:</w:t>
      </w:r>
    </w:p>
    <w:p w14:paraId="1374D8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</w:t>
      </w:r>
    </w:p>
    <w:p w14:paraId="049E8C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план работы по развитию информатизации учебно-воспитательного процесса на учебный год;</w:t>
      </w:r>
    </w:p>
    <w:p w14:paraId="518F8D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внедряет и использует информационные и коммуникационные технологии в процессе обучения;</w:t>
      </w:r>
    </w:p>
    <w:p w14:paraId="0B22E22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14:paraId="544994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кадров соответствующего направления работы, рекомендует их руководителю;</w:t>
      </w:r>
    </w:p>
    <w:p w14:paraId="25C594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обучение педагогических и управленческих кадров по вопросам использования информационных технологий;</w:t>
      </w:r>
    </w:p>
    <w:p w14:paraId="27E4A7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9FADB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проведение конкурсов, конференций по информатизации среди педагогов и обучающихся;</w:t>
      </w:r>
    </w:p>
    <w:p w14:paraId="77CC3C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работу по обеспечению, сохранности и пополнению учебно-материальной базы, обслуживанию, ремонту и его учету;</w:t>
      </w:r>
    </w:p>
    <w:p w14:paraId="713C8A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правил санитарно-гигиенического режима, по безопасности и охране труда;</w:t>
      </w:r>
    </w:p>
    <w:p w14:paraId="3A9091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572E2D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219B9E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14:paraId="6A2F38E2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260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30A622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260. Должен знать:</w:t>
      </w:r>
    </w:p>
    <w:p w14:paraId="707EA2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"Об информатизации", "О персональных данных и их защите", "О языках в Республике Казахстан";</w:t>
      </w:r>
    </w:p>
    <w:p w14:paraId="452E55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</w:t>
      </w:r>
    </w:p>
    <w:p w14:paraId="1D8B95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EE526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14:paraId="08068E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управления, основы экономики;</w:t>
      </w:r>
    </w:p>
    <w:p w14:paraId="7EA7ED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0B3D08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261. Требования к квалификации:</w:t>
      </w:r>
    </w:p>
    <w:p w14:paraId="3F6B95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14:paraId="1D4D46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388389ED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lastRenderedPageBreak/>
        <w:t>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p w14:paraId="294F22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262. Должностные обязанности:</w:t>
      </w:r>
    </w:p>
    <w:p w14:paraId="5BF383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и координирует учебно-производственную работу;</w:t>
      </w:r>
    </w:p>
    <w:p w14:paraId="27FEED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и анализ учебно-производственной, методической работы;</w:t>
      </w:r>
    </w:p>
    <w:p w14:paraId="79EF79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составлении расписания учебных занятий и осуществляет контроль за их выполнением;</w:t>
      </w:r>
    </w:p>
    <w:p w14:paraId="731BDE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0F34C4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14:paraId="766231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и проведении аттестации педагогических работников;</w:t>
      </w:r>
    </w:p>
    <w:p w14:paraId="3009F4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14:paraId="08E9F6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14:paraId="128F8E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</w:t>
      </w:r>
    </w:p>
    <w:p w14:paraId="28560F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и проведение итоговой аттестации выпускников организации образования;</w:t>
      </w:r>
    </w:p>
    <w:p w14:paraId="0899DF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изучает, распространяет и внедряет в практику инновационно-развивающие элементы обучения;</w:t>
      </w:r>
    </w:p>
    <w:p w14:paraId="121C24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проведение конкурсов профессионального мастерства среди педагогов и обучающихся;</w:t>
      </w:r>
    </w:p>
    <w:p w14:paraId="5CC415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14:paraId="697667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7E801E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14:paraId="1424493B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lastRenderedPageBreak/>
        <w:t>Пункт 263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4F1A13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263. Должен знать:</w:t>
      </w:r>
    </w:p>
    <w:p w14:paraId="365FA9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0EFB43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8465C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E470F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14:paraId="271D4B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управления, основы экономики;</w:t>
      </w:r>
    </w:p>
    <w:p w14:paraId="29E9EC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0E2E1B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264. Требования к квалификации:</w:t>
      </w:r>
    </w:p>
    <w:p w14:paraId="19D3DD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</w:t>
      </w:r>
    </w:p>
    <w:p w14:paraId="6FD496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499948A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p w14:paraId="1885D5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265. Должностные обязанности:</w:t>
      </w:r>
    </w:p>
    <w:p w14:paraId="614B93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непосредственное руководство методической работой согласно курируемых направлений деятельности;</w:t>
      </w:r>
    </w:p>
    <w:p w14:paraId="2B736E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p w14:paraId="06613F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5BD544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p w14:paraId="1FA5CB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p w14:paraId="368DA2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p w14:paraId="72A40E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</w:t>
      </w:r>
    </w:p>
    <w:p w14:paraId="1ABF62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соблюдению правил санитарно-гигиенического режима, по безопасности и охране труда в мастерских;</w:t>
      </w:r>
    </w:p>
    <w:p w14:paraId="3B2936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p w14:paraId="370D38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148AA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14:paraId="2BB53F70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266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634F83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266. Должен знать:</w:t>
      </w:r>
    </w:p>
    <w:p w14:paraId="7C6C21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5B51A6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665FE9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88345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14:paraId="2F1649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инновационные методы управления, основы экономики; правила безопасности и охраны труда, противопожарной защиты.</w:t>
      </w:r>
    </w:p>
    <w:p w14:paraId="05158E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267. Требования к квалификации:</w:t>
      </w:r>
    </w:p>
    <w:p w14:paraId="26F55E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p w14:paraId="2E29FB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1B9A797D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8. Методист организации технического и профессионального, послесреднего образования</w:t>
      </w:r>
    </w:p>
    <w:p w14:paraId="103372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268. Должностные обязанности:</w:t>
      </w:r>
    </w:p>
    <w:p w14:paraId="20CD932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и анализирует учебно-методическую работу организации образования;</w:t>
      </w:r>
    </w:p>
    <w:p w14:paraId="0992B5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14:paraId="5C3B7F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14:paraId="71A249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и координирует работу председателей (заведующих) методических, предметных и цикловых комиссий организации образования;</w:t>
      </w:r>
    </w:p>
    <w:p w14:paraId="79DEAA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подготовке и проведении аттестации педагогических работников;</w:t>
      </w:r>
    </w:p>
    <w:p w14:paraId="6E3A18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выявляет и обобщает передовой педагогический опыт, внедряет в практику инновационно-развивающие элементы обучения, опыт работы лучших педагогов – новаторов, содействует педагогическим работникам в разработке авторских программ, учебников и учебно-методической литературы;</w:t>
      </w:r>
    </w:p>
    <w:p w14:paraId="45CC11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предложения по повышению эффективности образовательного процесса и методической работы;</w:t>
      </w:r>
    </w:p>
    <w:p w14:paraId="40C8D5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подготовке и проведении семинаров, конференций, курсов повышения и переподготовки квалификации преподавателей;</w:t>
      </w:r>
    </w:p>
    <w:p w14:paraId="73AF08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проведение открытых уроков и их обсуждение;</w:t>
      </w:r>
    </w:p>
    <w:p w14:paraId="1CD42F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оснащение методического кабинета оборудованием, наглядными пособиями;</w:t>
      </w:r>
    </w:p>
    <w:p w14:paraId="13346F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документации.</w:t>
      </w:r>
    </w:p>
    <w:p w14:paraId="5DA5B7C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269. Должен знать:</w:t>
      </w:r>
    </w:p>
    <w:p w14:paraId="3987E4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14:paraId="2D5987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EBE11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CB85B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078FDF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358912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6699F1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законодательства о труде, правила безопасности и охраны труда, противопожарной защиты.</w:t>
      </w:r>
    </w:p>
    <w:p w14:paraId="3ACF0D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270. Требования к квалификации:</w:t>
      </w:r>
    </w:p>
    <w:p w14:paraId="3444F4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14:paraId="545E5A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14:paraId="42B3E0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271. Требования к квалификации с определением профессиональных компетенций:</w:t>
      </w:r>
    </w:p>
    <w:p w14:paraId="09B1CF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057366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3722C6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4C26F3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0D4AC4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0871CD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10DD0F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0BA5EB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7750B5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6E5E4F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332B4E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1F62A2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26127A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3) "педагог-эксперт":</w:t>
      </w:r>
    </w:p>
    <w:p w14:paraId="2E03B6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5F76D6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6D216D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366F51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6791B0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5B1A18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322A7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337BD5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30AF29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4AC86B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14:paraId="05D358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7E74F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FF34F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543EF2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0DFBD0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10772E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473DD7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2A85296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5191406F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9. Заведующий отделением организации технического и профессионального, послесреднего образования</w:t>
      </w:r>
    </w:p>
    <w:p w14:paraId="4C61C6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272. Должностные обязанности: Осуществляет организацию и непосредственное руководство учебной и воспитательной работой на отделении.</w:t>
      </w:r>
    </w:p>
    <w:p w14:paraId="5DFAB7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Обеспечивает выполнение учебных планов и программ.</w:t>
      </w:r>
    </w:p>
    <w:p w14:paraId="76674F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подготовку материалов для составления расписания учебных занятий и осуществляет контроль за их выполнением.</w:t>
      </w:r>
    </w:p>
    <w:p w14:paraId="745A63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и контролирует качество преподавания учебных дисциплин.</w:t>
      </w:r>
    </w:p>
    <w:p w14:paraId="4AA3B7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кураторов учебных групп.</w:t>
      </w:r>
    </w:p>
    <w:p w14:paraId="05B5A2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успеваемости, посещаемости и дисциплины студентов.</w:t>
      </w:r>
    </w:p>
    <w:p w14:paraId="2423A6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Подготовливает документы </w:t>
      </w:r>
      <w:proofErr w:type="gramStart"/>
      <w:r>
        <w:rPr>
          <w:rFonts w:ascii="Georgia" w:hAnsi="Georgia"/>
          <w:lang w:val="ru-RU"/>
        </w:rPr>
        <w:t>для назначении</w:t>
      </w:r>
      <w:proofErr w:type="gramEnd"/>
      <w:r>
        <w:rPr>
          <w:rFonts w:ascii="Georgia" w:hAnsi="Georgia"/>
          <w:lang w:val="ru-RU"/>
        </w:rPr>
        <w:t xml:space="preserve"> государственной стипендии.</w:t>
      </w:r>
    </w:p>
    <w:p w14:paraId="06BD23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разъяснительную работу с родителями (законными представителями) несовершенолетних студентов.</w:t>
      </w:r>
    </w:p>
    <w:p w14:paraId="211015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материалов для рассмотрения на педагогическом (методическом) совете.</w:t>
      </w:r>
    </w:p>
    <w:p w14:paraId="01167A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проведении профориентационной работы, принимает меры по сохранению контингента обучающихся.</w:t>
      </w:r>
    </w:p>
    <w:p w14:paraId="566D96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подготовке к новому учебному году, началу семестра, экзаменационной сессии.</w:t>
      </w:r>
    </w:p>
    <w:p w14:paraId="45446F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14:paraId="6D7DE4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14:paraId="11ABE8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14:paraId="0B1320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273. Должен знать:</w:t>
      </w:r>
    </w:p>
    <w:p w14:paraId="77D520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14:paraId="463BC0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7D6550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32CBBA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4CC608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644579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586456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законодательства о труде, правила по безопасности и охране труда, противопожарной защиты.</w:t>
      </w:r>
    </w:p>
    <w:p w14:paraId="1C5113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274. Требования к квалификации:</w:t>
      </w:r>
    </w:p>
    <w:p w14:paraId="6D57DC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14:paraId="5EBDF8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38EA1C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275. Требования к квалификации с определением профессиональных компетенций:</w:t>
      </w:r>
    </w:p>
    <w:p w14:paraId="084A8B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педагог:</w:t>
      </w:r>
    </w:p>
    <w:p w14:paraId="2EC48C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45432F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3D79C4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03680F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4A294A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2D292A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1F475E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педагог-модератор:</w:t>
      </w:r>
    </w:p>
    <w:p w14:paraId="100DA2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 квалификации "педагог", а также:</w:t>
      </w:r>
    </w:p>
    <w:p w14:paraId="762432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65ABC3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0982FF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0185AA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педагог-эксперт:</w:t>
      </w:r>
    </w:p>
    <w:p w14:paraId="7FF897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7ED92B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6C5542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1DD3CC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616109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62B48E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педагог-исследователь:</w:t>
      </w:r>
    </w:p>
    <w:p w14:paraId="43D8B6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соответствовать общим требованиям к квалификации "педагог-эксперт", а также:</w:t>
      </w:r>
    </w:p>
    <w:p w14:paraId="6BEEA6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оценивания,</w:t>
      </w:r>
    </w:p>
    <w:p w14:paraId="3D7ECE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 обучающихся;</w:t>
      </w:r>
    </w:p>
    <w:p w14:paraId="44B23B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района, города,</w:t>
      </w:r>
    </w:p>
    <w:p w14:paraId="04B2EA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EEBD7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8AC7D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педагог-мастер:</w:t>
      </w:r>
    </w:p>
    <w:p w14:paraId="2C6992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691C5E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005285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развитие навыков научного проектирования;</w:t>
      </w:r>
    </w:p>
    <w:p w14:paraId="78C819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наставничество и планировать развитие сети профессионального сообщества на уровне области;</w:t>
      </w:r>
    </w:p>
    <w:p w14:paraId="2F7D5C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775588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Параграф10. Заведующий учебной частью</w:t>
      </w:r>
    </w:p>
    <w:p w14:paraId="27546F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276. Должностные обязанности:</w:t>
      </w:r>
    </w:p>
    <w:p w14:paraId="6D4816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текущее и перспективное планирование деятельности педагогического коллектива;</w:t>
      </w:r>
    </w:p>
    <w:p w14:paraId="01986D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</w:t>
      </w:r>
    </w:p>
    <w:p w14:paraId="4FA190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14:paraId="04312B9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14:paraId="6D62CB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педагогам в освоении и разработке инновационных программ и технологий;</w:t>
      </w:r>
    </w:p>
    <w:p w14:paraId="0236FF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материалов для рассмотрения на педагогическом (методическом) совете;</w:t>
      </w:r>
    </w:p>
    <w:p w14:paraId="12FB2D9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проведении профориентационной работы, принимает меры по сохранению контингента обучающихся;</w:t>
      </w:r>
    </w:p>
    <w:p w14:paraId="4910FE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p w14:paraId="2BF9D2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14:paraId="2A1701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обязательный перечень документов, утвержденных уполномоченным органом в области образования;</w:t>
      </w:r>
    </w:p>
    <w:p w14:paraId="4FA9AD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14:paraId="3B80A0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277. Должен знать:</w:t>
      </w:r>
    </w:p>
    <w:p w14:paraId="508FA4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31B3A8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45F41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656739B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41E71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5EE31F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законодательства о труде, правила безопасности и охраны труда, противопожарной защиты.</w:t>
      </w:r>
    </w:p>
    <w:p w14:paraId="4A343C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278. Требования к квалификации:</w:t>
      </w:r>
    </w:p>
    <w:p w14:paraId="510162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14:paraId="3D3623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</w:t>
      </w:r>
    </w:p>
    <w:p w14:paraId="60F66D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279. Требования к квалификации с определением профессиональных компетенций:</w:t>
      </w:r>
    </w:p>
    <w:p w14:paraId="68E465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1D2647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608B37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57D88A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29496A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0078E1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3874CA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7386E2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18A107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74A620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242F768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4BE25B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45E99E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2E7236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6EAAF1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2EF57F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определяет стратегии развития в педагогическом сообществе на уровне района, города;</w:t>
      </w:r>
    </w:p>
    <w:p w14:paraId="1B21E4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E5808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2567C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1B00DC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0B1495D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2FC52FF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3ACD44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6FD3AB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265DC238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p w14:paraId="75F09D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280. Должностные обязанности:</w:t>
      </w:r>
    </w:p>
    <w:p w14:paraId="2AD762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23F59B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работой преподавателей физкультуры;</w:t>
      </w:r>
    </w:p>
    <w:p w14:paraId="2068C4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6E36EA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14:paraId="4BCE92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4ECCAC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14:paraId="1D05D77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281. Должен знать:</w:t>
      </w:r>
    </w:p>
    <w:p w14:paraId="042732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правах </w:t>
      </w:r>
      <w:r>
        <w:rPr>
          <w:rFonts w:ascii="Georgia" w:hAnsi="Georgia"/>
          <w:lang w:val="ru-RU"/>
        </w:rPr>
        <w:lastRenderedPageBreak/>
        <w:t>ребенка в Республике Казахстан", "О противодействии коррупции" и иные нормативные правовые акты, по вопросам образования, физкультуры и спорта, обучения и воспитания обучающихся;</w:t>
      </w:r>
    </w:p>
    <w:p w14:paraId="6EC02C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педагогики, психологии, возрастную физиологию, анатомию, школьную гигиену;</w:t>
      </w:r>
    </w:p>
    <w:p w14:paraId="5D6D78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4BB583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D77F3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физического воспитания, обучения плаванию детей разных возрастов, правила поведения на воде;</w:t>
      </w:r>
    </w:p>
    <w:p w14:paraId="4DCC29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методику воспитательной работы;</w:t>
      </w:r>
    </w:p>
    <w:p w14:paraId="2C51FB4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6021A0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требования к оснащению и оборудованию учебного кабинета;</w:t>
      </w:r>
    </w:p>
    <w:p w14:paraId="0505AA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противопожарной защиты, санитарные правила и нормы.</w:t>
      </w:r>
    </w:p>
    <w:p w14:paraId="456134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282. Требования к квалификации:</w:t>
      </w:r>
    </w:p>
    <w:p w14:paraId="3D2588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63FA16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 для педагога-мастера – 3 лет;</w:t>
      </w:r>
    </w:p>
    <w:p w14:paraId="0C4FD6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14:paraId="6DEC6A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283. Требования к квалификации с определением профессиональных компетенций:</w:t>
      </w:r>
    </w:p>
    <w:p w14:paraId="21AFD9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723C38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B479F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55CE76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6CA10F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79D12A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684B52D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применять цифровые образовательные ресурсы;</w:t>
      </w:r>
    </w:p>
    <w:p w14:paraId="2CB6DE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7E8C25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61969A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69A7B3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61A7E9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01BB6C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0E4908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22DADA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40EB1B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68074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58FCC3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73EB2D3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20329C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50B36E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0E996F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2F5980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определяет стратегии развития в педагогическом сообществе на уровне района, города;</w:t>
      </w:r>
    </w:p>
    <w:p w14:paraId="17A036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85A9D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76ACA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66DAD1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73AC9A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</w:t>
      </w:r>
      <w:r>
        <w:rPr>
          <w:rFonts w:ascii="Georgia" w:hAnsi="Georgia"/>
          <w:lang w:val="ru-RU"/>
        </w:rPr>
        <w:lastRenderedPageBreak/>
        <w:t>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3FC10F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6C8071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планирует развитие сети профессионального сообщества на уровне области;</w:t>
      </w:r>
    </w:p>
    <w:p w14:paraId="168074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59021BDB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12. Преподаватель организации технического и профессионального, послесреднего образования</w:t>
      </w:r>
    </w:p>
    <w:p w14:paraId="40F373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284. Должностные обязанности:</w:t>
      </w:r>
    </w:p>
    <w:p w14:paraId="56AB98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0FFC24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7186D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использует наиболее эффективные формы, методы и средства обучения, новые педагогические технологии;</w:t>
      </w:r>
    </w:p>
    <w:p w14:paraId="5F2F66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получение обучающимися качественных знаний, умений и навыков;</w:t>
      </w:r>
    </w:p>
    <w:p w14:paraId="386DEA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6BD40E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процесса;</w:t>
      </w:r>
    </w:p>
    <w:p w14:paraId="413B93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требования безопасности и охраны труда при эксплуатации оборудования;</w:t>
      </w:r>
    </w:p>
    <w:p w14:paraId="259AEA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обязательный перечень документов, утвержденных уполномоченным органом в области образования.</w:t>
      </w:r>
    </w:p>
    <w:p w14:paraId="432872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285. Должен знать:</w:t>
      </w:r>
    </w:p>
    <w:p w14:paraId="01ABC9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364B81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09A2F7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4C08DA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0AC54D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E2B1B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законодательства о труде, правила безопасности и охраны труда, противопожарной защиты.</w:t>
      </w:r>
    </w:p>
    <w:p w14:paraId="66CC28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286. Требования к квалификации:</w:t>
      </w:r>
    </w:p>
    <w:p w14:paraId="4143CF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618C74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46B295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287. Требования к квалификации с определением профессиональных компетенций:</w:t>
      </w:r>
    </w:p>
    <w:p w14:paraId="7E1E6C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702E14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32CBB7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4C4541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17E3FF8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20CE8D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2F04F4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6C2E2D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42A22F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62F325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24E4AA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737744F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419DA0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5733A5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соответствовать общим требованиям к квалификации "педагог-модератор", а также:</w:t>
      </w:r>
    </w:p>
    <w:p w14:paraId="73556E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2F6D5D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1965B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504564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113B29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25A2F5D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77BD5D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36AC19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03549C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14:paraId="5FF69E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3282F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7A343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1D4F03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7B44AE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4DD5B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0B05D1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794D89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2E9FBA0E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p w14:paraId="40B16F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288. Должностные обязанности:</w:t>
      </w:r>
    </w:p>
    <w:p w14:paraId="720F2E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военно-патриотическому воспитанию обучающихся;</w:t>
      </w:r>
    </w:p>
    <w:p w14:paraId="4B8197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14:paraId="459362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422F73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316FBB1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266837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предварительную работу по постановке на воинский учет допризывников;</w:t>
      </w:r>
    </w:p>
    <w:p w14:paraId="0722DF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5FD9DE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442E449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289. Должен знать:</w:t>
      </w:r>
    </w:p>
    <w:p w14:paraId="3E0A04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14:paraId="21505DA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232618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078B92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педагогики и психологии, социологии, достижения современной педагогической науки и практики;</w:t>
      </w:r>
    </w:p>
    <w:p w14:paraId="107109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5B91B7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046A0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экономики, законодательства о труде, правила безопасности и охраны труда, противопожарной защиты.</w:t>
      </w:r>
    </w:p>
    <w:p w14:paraId="3076F0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290. Требования к квалификации:</w:t>
      </w:r>
    </w:p>
    <w:p w14:paraId="5DF95B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4224FE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20412C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291. Требования к квалификации с определением профессиональных компетенций:</w:t>
      </w:r>
    </w:p>
    <w:p w14:paraId="7F5639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29DCFA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1D7731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00B2AD1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61A7A1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76F429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0FF82C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3EDE82C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794C4B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кроме того:</w:t>
      </w:r>
    </w:p>
    <w:p w14:paraId="7EE869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353082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21062B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04B95E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5661BF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соответствовать общим требованиям к квалификации "педагог-модератор", а также:</w:t>
      </w:r>
    </w:p>
    <w:p w14:paraId="7EFE593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7EB085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550D54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7B7414A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2F4A24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4A6886F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270F955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1BE106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22D616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14:paraId="0A3144A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F2408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46F68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0101AD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38649C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06D9B0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684750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12F024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21BD6F1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14. Психолог, педагог-психолог технического и профессионального, послесреднего образования</w:t>
      </w:r>
    </w:p>
    <w:p w14:paraId="7B5B09A2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292 - в редакции приказа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6E8D94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292. Должностные обязанности:</w:t>
      </w:r>
    </w:p>
    <w:p w14:paraId="4898D7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2A90D2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обучающимся и воспитанникам в профильном и профессиональном самоопределении;</w:t>
      </w:r>
    </w:p>
    <w:p w14:paraId="10EEE3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37A06F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20DBFEC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14:paraId="32C9C52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14:paraId="019E21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по профилактике аутодеструктивного и девиантного поведения у обучающихся и воспитанников;</w:t>
      </w:r>
    </w:p>
    <w:p w14:paraId="2A7C95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08738C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14:paraId="53E5F0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процесса,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374A82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требования правил безопасности и охраны труда, противопожарной защиты;</w:t>
      </w:r>
    </w:p>
    <w:p w14:paraId="40876F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26BCE5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37BE13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11F778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охране прав личности в соответствии с Конвенцией 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p w14:paraId="5DC611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14:paraId="128BB0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13F16C2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2FCE35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14E2D3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5CC7B3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индивидуальные или групповые коррекционные, развивающие и мотивационные занятия или тренинги;</w:t>
      </w:r>
    </w:p>
    <w:p w14:paraId="744B7E0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F2E7F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05CFCB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293. Должен знать:</w:t>
      </w:r>
    </w:p>
    <w:p w14:paraId="0FBD49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Казахстан";</w:t>
      </w:r>
    </w:p>
    <w:p w14:paraId="6BC258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</w:t>
      </w:r>
    </w:p>
    <w:p w14:paraId="19DAA6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содержание учебной дисциплины, учебно-воспитательный процесс, методику преподавания и оценивания;</w:t>
      </w:r>
    </w:p>
    <w:p w14:paraId="74207F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DCC63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основные направления развития и достижения педагогической науки;</w:t>
      </w:r>
    </w:p>
    <w:p w14:paraId="450F52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законодательства о труде, правила безопасности и охраны труда, противопожарной защиты.</w:t>
      </w:r>
    </w:p>
    <w:p w14:paraId="77D11CD4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294 с изменением, внесенным приказом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2C4BFA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294. Требования к квалификации:</w:t>
      </w:r>
    </w:p>
    <w:p w14:paraId="79E772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3F17EF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14:paraId="144BD5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295. Требования к квалификации с определением профессиональных компетенций:</w:t>
      </w:r>
    </w:p>
    <w:p w14:paraId="3C5B73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1B6E37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6E42ED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18A5CF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2C0917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73D1F87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5936CBF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263BCC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5F334B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4DD77A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5E91BD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181D58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38CFF5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1D12D64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должен соответствовать общим требованиям к квалификации "педагог-модератор", а также:</w:t>
      </w:r>
    </w:p>
    <w:p w14:paraId="76B36F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5CD14D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649C73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60FA92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07D547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C1D162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22E7FD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38FFC8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47AE92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определяет стратегии развития в педагогическом сообществе на уровне района, города;</w:t>
      </w:r>
    </w:p>
    <w:p w14:paraId="0F486E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8B50F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51AA7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6AA1F8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62D161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59FE7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328D8B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7B1F4607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lastRenderedPageBreak/>
        <w:t>Параграф 15. Старший мастер производственного обучения организации технического и профессионального, послесреднего образования</w:t>
      </w:r>
    </w:p>
    <w:p w14:paraId="79CE80F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296. Должностные обязанности:</w:t>
      </w:r>
    </w:p>
    <w:p w14:paraId="023658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79ED04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производственное обучение в организации образования и профессиональную практику на предприятиях;</w:t>
      </w:r>
    </w:p>
    <w:p w14:paraId="14D58DD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работе с социальными партнерами по проведению учебной (производственной) практики;</w:t>
      </w:r>
    </w:p>
    <w:p w14:paraId="5FAE52A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совершенствованию содержания, форм и методов производственного обучения;</w:t>
      </w:r>
    </w:p>
    <w:p w14:paraId="3DA4E42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79D245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повышение квалификации мастеров производственного обучения;</w:t>
      </w:r>
    </w:p>
    <w:p w14:paraId="12B682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7EB3D7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производственную деятельность организации образования;</w:t>
      </w:r>
    </w:p>
    <w:p w14:paraId="5461AED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427D4D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процесса;</w:t>
      </w:r>
    </w:p>
    <w:p w14:paraId="5C23D6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контроль за проведением инструктажа по технике безопасности;</w:t>
      </w:r>
    </w:p>
    <w:p w14:paraId="65DECB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ведение журналов производственного обучения, представляет отчетность;</w:t>
      </w:r>
    </w:p>
    <w:p w14:paraId="2F23C3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анализирует результаты выполнения производственных работ обучающимися;</w:t>
      </w:r>
    </w:p>
    <w:p w14:paraId="0A11B6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требования по безопасности и охране труда и противопожарной защиты;</w:t>
      </w:r>
    </w:p>
    <w:p w14:paraId="649E308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отчетную документацию по установленной форме.</w:t>
      </w:r>
    </w:p>
    <w:p w14:paraId="23B9BB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297. Должен знать:</w:t>
      </w:r>
    </w:p>
    <w:p w14:paraId="2750CC1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61B303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содержание учебной дисциплины, учебно-воспитательный процесс, методику преподавания и оценивания;</w:t>
      </w:r>
    </w:p>
    <w:p w14:paraId="2B980B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педагогику, основы психологии, физиологии, гигиены;</w:t>
      </w:r>
    </w:p>
    <w:p w14:paraId="030C53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0AEF78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технологические процессы работы, методы и приемы работ на оборудовании, новейшие технические достижения;</w:t>
      </w:r>
    </w:p>
    <w:p w14:paraId="1FF6A2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законодательства о труде;</w:t>
      </w:r>
    </w:p>
    <w:p w14:paraId="53B4C0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5847317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298. Требования к квалификации:</w:t>
      </w:r>
    </w:p>
    <w:p w14:paraId="3E424B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10534A5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6658C87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299. Требования к квалификации с определением профессиональных компетенций:</w:t>
      </w:r>
    </w:p>
    <w:p w14:paraId="770F99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2C6DAD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6A233F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17AF71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4093CA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00DB66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7C015F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5BBFD20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68E930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54FD70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19DB8B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167EFE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участников олимпиад, конкурсов, соревнований на уровне организации образования;</w:t>
      </w:r>
    </w:p>
    <w:p w14:paraId="20EF9A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22FAC35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092562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7A3E17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3B0A79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1BDA568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22356C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76A0A6A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0C2707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5065EB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7110FF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14:paraId="343090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61F26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0F8A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534D1CE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505AFE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4DD69F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3DA09C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осуществлять наставничество и планировать развитие сети профессионального сообщества на уровне области;</w:t>
      </w:r>
    </w:p>
    <w:p w14:paraId="559623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7BCE7C74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p w14:paraId="3B897B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300. Должностные обязанности:</w:t>
      </w:r>
    </w:p>
    <w:p w14:paraId="245AA0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деятельностью мастерской, обеспечивает соблюдение учебного расписания по производственному обучению;</w:t>
      </w:r>
    </w:p>
    <w:p w14:paraId="43D3A8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14:paraId="29EF51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5D0EDC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1E2B19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76722D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процесса;</w:t>
      </w:r>
    </w:p>
    <w:p w14:paraId="153E5F1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14D2DE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подготовку и представление необходимой отчетности.</w:t>
      </w:r>
    </w:p>
    <w:p w14:paraId="78B967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301. Должен знать:</w:t>
      </w:r>
    </w:p>
    <w:p w14:paraId="7BD52E6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</w:t>
      </w:r>
    </w:p>
    <w:p w14:paraId="3C6181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03BE71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педагогики, методику профессионального обучения;</w:t>
      </w:r>
    </w:p>
    <w:p w14:paraId="3C0A249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технологические процессы работы, методы и приемы работ на оборудовании, новейшие технические достижения;</w:t>
      </w:r>
    </w:p>
    <w:p w14:paraId="6C2ABE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санитарии и гигиены;</w:t>
      </w:r>
    </w:p>
    <w:p w14:paraId="3ED542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экономики и финансово-хозяйственной деятельности, законодательства о труде;</w:t>
      </w:r>
    </w:p>
    <w:p w14:paraId="165513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по безопасности и охране труда, противопожарной защиты.</w:t>
      </w:r>
    </w:p>
    <w:p w14:paraId="58D015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302. Требования к квалификации:</w:t>
      </w:r>
    </w:p>
    <w:p w14:paraId="41E04E7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552FA0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специальности: для педагога-модератора не менее 5 лет;</w:t>
      </w:r>
    </w:p>
    <w:p w14:paraId="1F34A89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14:paraId="4234F0E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303. Требования к квалификации с определением профессиональных компетенций:</w:t>
      </w:r>
    </w:p>
    <w:p w14:paraId="040B1A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педагог:</w:t>
      </w:r>
    </w:p>
    <w:p w14:paraId="38F509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2B85B3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433E27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428A1F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47DA8E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26A675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5B0596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педагог-модератор:</w:t>
      </w:r>
    </w:p>
    <w:p w14:paraId="007DC4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73F84B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1783CE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36A09E2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4AE033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педагог-эксперт:</w:t>
      </w:r>
    </w:p>
    <w:p w14:paraId="162A86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787D82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владеть навыками анализа организованной учебной деятельности,</w:t>
      </w:r>
    </w:p>
    <w:p w14:paraId="01F4DE7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2A0725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6F38F7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района/города;</w:t>
      </w:r>
    </w:p>
    <w:p w14:paraId="77707A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педагог-исследователь:</w:t>
      </w:r>
    </w:p>
    <w:p w14:paraId="3111CC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12EC5CB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10AD1D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 обучающихся;</w:t>
      </w:r>
    </w:p>
    <w:p w14:paraId="5C6065A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14:paraId="7928AF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8EF25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97F4B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педагог-мастер:</w:t>
      </w:r>
    </w:p>
    <w:p w14:paraId="2389652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68F98A5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483C0B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428E87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70F6B0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42D3F23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lastRenderedPageBreak/>
        <w:t>Параграф 17. Мастер производственного обучения технического и профессионального, послесреднего образования</w:t>
      </w:r>
    </w:p>
    <w:p w14:paraId="57FF40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304. Должностные обязанности:</w:t>
      </w:r>
    </w:p>
    <w:p w14:paraId="765A74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практические занятия и учебно-производственные работы по производственному обучению;</w:t>
      </w:r>
    </w:p>
    <w:p w14:paraId="0738D6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подготавливает оборудование и соответствующее оснащение к занятиям, совершенствует материальную базу;</w:t>
      </w:r>
    </w:p>
    <w:p w14:paraId="2A9709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7F59A50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готовит обучающихся к выполнению квалификационных работ и сдаче квалификационных экзаменов;</w:t>
      </w:r>
    </w:p>
    <w:p w14:paraId="2D1BFB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259397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обязательный перечень документов, утвержденных уполномоченным органом в области образования;</w:t>
      </w:r>
    </w:p>
    <w:p w14:paraId="2A291B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0607D7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готовит технологическую документацию, чертежи, эскизы, эталоны;</w:t>
      </w:r>
    </w:p>
    <w:p w14:paraId="75F23E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использует в учебном процессе научно-методические рекомендации, передовой педагогический и производственный опыт;</w:t>
      </w:r>
    </w:p>
    <w:p w14:paraId="6941E0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контролирует соблюдение обучающимися требований по охране труда и технике безопасности, производственной санитарии;</w:t>
      </w:r>
    </w:p>
    <w:p w14:paraId="1F4B2E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инструктажи по технике безопасности. Участвует в работе методических комиссий, объединений.</w:t>
      </w:r>
    </w:p>
    <w:p w14:paraId="225433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305. Должен знать:</w:t>
      </w:r>
    </w:p>
    <w:p w14:paraId="135918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</w:t>
      </w:r>
    </w:p>
    <w:p w14:paraId="5C1303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607EE5D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учебные программы по производственному обучению и профессиональной практике;</w:t>
      </w:r>
    </w:p>
    <w:p w14:paraId="7F45603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технологию производства, оборудование, технику и правила их технической эксплуатации;</w:t>
      </w:r>
    </w:p>
    <w:p w14:paraId="2388433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педагогики, психологии, методики профессионального обучения и воспитания обучающихся;</w:t>
      </w:r>
    </w:p>
    <w:p w14:paraId="3D887C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8252E2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законодательства о труде. правила безопасности и охраны труда, противопожарной защиты.</w:t>
      </w:r>
    </w:p>
    <w:p w14:paraId="056783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307. Требования к квалификации:</w:t>
      </w:r>
    </w:p>
    <w:p w14:paraId="6F3CF0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0FD2954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1CB52A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301. Требования к квалификации с определением профессиональных компетенций:</w:t>
      </w:r>
    </w:p>
    <w:p w14:paraId="6D2C06F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4D1491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29204A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56D8E0E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593819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584606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диалога, применять цифровые образовательные ресурсы;</w:t>
      </w:r>
    </w:p>
    <w:p w14:paraId="118207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445D20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43B7B10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790FE6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7211B2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2C0513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59C061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44702B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1E40A3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осуществлять наставничество и определяет приоритеты профессионального развития: собственного и коллег на уровне организации образования;</w:t>
      </w:r>
    </w:p>
    <w:p w14:paraId="30DE06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района/города, имеет участников олимпиад, конкурсов, соревнований на уровне района/города;</w:t>
      </w:r>
    </w:p>
    <w:p w14:paraId="509929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1EE1DA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598166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543CF67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</w:t>
      </w:r>
    </w:p>
    <w:p w14:paraId="41C779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C7A3CC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879C2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12167C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03AAD7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4C10D78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3D29BD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05630D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44166C3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18. Воспитатель общежития организации технического и профессионального, послесреднего образования</w:t>
      </w:r>
    </w:p>
    <w:p w14:paraId="2B431B0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308. Должностные обязанности:</w:t>
      </w:r>
    </w:p>
    <w:p w14:paraId="4871B9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организует и проводит воспитательную и культурно-массовую работу в общежитии;</w:t>
      </w:r>
    </w:p>
    <w:p w14:paraId="4DD642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совершенствует содержание, формы и методы воспитательной работы;</w:t>
      </w:r>
    </w:p>
    <w:p w14:paraId="2FAFF9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спортивно-оздоровительное и военно-патриотическое воспитание обучающихся;</w:t>
      </w:r>
    </w:p>
    <w:p w14:paraId="0D1135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14:paraId="6836B6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профилактике правонарушений среди подростков;</w:t>
      </w:r>
    </w:p>
    <w:p w14:paraId="1609B2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поддерживает связь с родителями или опекунами;</w:t>
      </w:r>
    </w:p>
    <w:p w14:paraId="0D0FF6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индивидуальную работу с обучающимися;</w:t>
      </w:r>
    </w:p>
    <w:p w14:paraId="386383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обучающихся;</w:t>
      </w:r>
    </w:p>
    <w:p w14:paraId="5CC8C6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выполняет требования правил безопасности и охраны труда, противопожарной защиты.</w:t>
      </w:r>
    </w:p>
    <w:p w14:paraId="1D6D7D4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309. Должен знать:</w:t>
      </w:r>
    </w:p>
    <w:p w14:paraId="0C6CC5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</w:t>
      </w:r>
    </w:p>
    <w:p w14:paraId="43DAA62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36258F1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59F067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социологии;</w:t>
      </w:r>
    </w:p>
    <w:p w14:paraId="76BB13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законодательства о труде, правила безопасности и охраны труда, противопожарной защиты.</w:t>
      </w:r>
    </w:p>
    <w:p w14:paraId="01EC2EE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310. Требования к квалификации:</w:t>
      </w:r>
    </w:p>
    <w:p w14:paraId="5CD0F9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14:paraId="57F75D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 для педагога-мастера – 5 лет;</w:t>
      </w:r>
    </w:p>
    <w:p w14:paraId="47DA3A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19F90F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305. Требования к квалификации с определением профессиональных компетенций:</w:t>
      </w:r>
    </w:p>
    <w:p w14:paraId="02D0A2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18FECD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22809F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способствовать формированию общей культуры обучающегося и его социализации;</w:t>
      </w:r>
    </w:p>
    <w:p w14:paraId="5513BA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мероприятиях на уровне организации образования;</w:t>
      </w:r>
    </w:p>
    <w:p w14:paraId="70F026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14:paraId="47F0AA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профессионально-педагогического диалога;</w:t>
      </w:r>
    </w:p>
    <w:p w14:paraId="76C7BC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цифровые образовательные ресурсы;</w:t>
      </w:r>
    </w:p>
    <w:p w14:paraId="679CC8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04C995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требованиям, предъявляемым к квалификации "педагог", а также:</w:t>
      </w:r>
    </w:p>
    <w:p w14:paraId="4476D86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использовать инновационные формы, методы и средства обучения;</w:t>
      </w:r>
    </w:p>
    <w:p w14:paraId="1E59DF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организации образования;</w:t>
      </w:r>
    </w:p>
    <w:p w14:paraId="78E5245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организации образования;</w:t>
      </w:r>
    </w:p>
    <w:p w14:paraId="09B0EDD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639FF8E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"педагог-модератор", а также:</w:t>
      </w:r>
    </w:p>
    <w:p w14:paraId="0B1DE7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анализа организованной учебной деятельности;</w:t>
      </w:r>
    </w:p>
    <w:p w14:paraId="1550A56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51E6A63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обобщать опыт на уровне района/города;</w:t>
      </w:r>
    </w:p>
    <w:p w14:paraId="1883ED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участников олимпиад, конкурсов, соревнований на уровне района/города;</w:t>
      </w:r>
    </w:p>
    <w:p w14:paraId="1833112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7A2563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"педагог-эксперт", а также:</w:t>
      </w:r>
    </w:p>
    <w:p w14:paraId="0756B74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навыками исследования урока и разработки инструментов оценивания;</w:t>
      </w:r>
    </w:p>
    <w:p w14:paraId="24C2F8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исследовательских навыков, обучающихся;</w:t>
      </w:r>
    </w:p>
    <w:p w14:paraId="66BBF74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14:paraId="5409B10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2D89A9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AAFEF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6A95D7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соответствовать общим требованиям к квалификации "педагог-исследователь", а также:</w:t>
      </w:r>
    </w:p>
    <w:p w14:paraId="1182FF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69804E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обеспечивать развитие навыков научного проектирования;</w:t>
      </w:r>
    </w:p>
    <w:p w14:paraId="7A49987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14:paraId="746C31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75C2546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19. Педагог-ассистент</w:t>
      </w:r>
    </w:p>
    <w:p w14:paraId="3B2C37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312. Должностные обязанности:</w:t>
      </w:r>
    </w:p>
    <w:p w14:paraId="2A4AB1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0E9762A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14:paraId="60B1616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FF3D05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</w:t>
      </w:r>
      <w:r>
        <w:rPr>
          <w:rFonts w:ascii="Georgia" w:hAnsi="Georgia"/>
          <w:lang w:val="ru-RU"/>
        </w:rPr>
        <w:lastRenderedPageBreak/>
        <w:t>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178B89F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соблюдает условия безопасности жизнедеятельности и здоровья ребенка с особыми образовательными потребностями;</w:t>
      </w:r>
    </w:p>
    <w:p w14:paraId="5F38C1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отчетную документацию по установленной форме.</w:t>
      </w:r>
    </w:p>
    <w:p w14:paraId="1F53781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313. Должен знать:</w:t>
      </w:r>
    </w:p>
    <w:p w14:paraId="603255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05F3FAF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7BF02D1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47FE0D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правила.</w:t>
      </w:r>
    </w:p>
    <w:p w14:paraId="784907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314. Требования к квалификации:</w:t>
      </w:r>
    </w:p>
    <w:p w14:paraId="24AF5C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14:paraId="768DF3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 для педагога-мастера – 6 лет;</w:t>
      </w:r>
    </w:p>
    <w:p w14:paraId="3ED0CBA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14:paraId="6B21E7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315. Требования к квалификации с определением профессиональных компетенций:</w:t>
      </w:r>
    </w:p>
    <w:p w14:paraId="0EC413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"педагог":</w:t>
      </w:r>
    </w:p>
    <w:p w14:paraId="132282B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2DFCAC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проявлять толерантность к разным убеждениям и взглядам, открытость к культурному многообразию участников образовательного процесса и осуществляет </w:t>
      </w:r>
      <w:r>
        <w:rPr>
          <w:rFonts w:ascii="Georgia" w:hAnsi="Georgia"/>
          <w:lang w:val="ru-RU"/>
        </w:rPr>
        <w:lastRenderedPageBreak/>
        <w:t>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516CA9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"педагог-модератор":</w:t>
      </w:r>
    </w:p>
    <w:p w14:paraId="50A8AA9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владеть профессиональными компетенциями, предъявляемыми к квалификации "педагог", а также:</w:t>
      </w:r>
    </w:p>
    <w:p w14:paraId="71A47F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4EBF10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оценки образовательных потребностей, обучающихся в организациях дошкольного образования;</w:t>
      </w:r>
    </w:p>
    <w:p w14:paraId="12F29AC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0277B0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05A7E67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владеть профессиональными компетенциями, предъявляемыми к квалификации "педагог-модератор", а также:</w:t>
      </w:r>
    </w:p>
    <w:p w14:paraId="1540D65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736BCC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оценки образовательных потребностей, обучающихся в организациях образования;</w:t>
      </w:r>
    </w:p>
    <w:p w14:paraId="09A00F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C70003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FC5C2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70C69E3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консультировать по вопросам воспитания, развития и обучения ребенка с особыми образовательными потребностями;</w:t>
      </w:r>
    </w:p>
    <w:p w14:paraId="0EB0F7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"педагог-исследователь":</w:t>
      </w:r>
    </w:p>
    <w:p w14:paraId="3616C0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владеть профессиональными компетенциями, предъявляемыми к квалификации "педагог-эксперт", а также:</w:t>
      </w:r>
    </w:p>
    <w:p w14:paraId="21EF891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знать современные методы психолого-педагогической диагностики отклонений в развитии;</w:t>
      </w:r>
    </w:p>
    <w:p w14:paraId="7D6ADA3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иметь навыки оценки образовательных потребностей, обучающихся в организациях дошкольного образования;</w:t>
      </w:r>
    </w:p>
    <w:p w14:paraId="07419BC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7B015B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7E1BAC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6BEF5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уметь осуществлять мониторинг эффективности деятельности педагогов-ассистентов;</w:t>
      </w:r>
    </w:p>
    <w:p w14:paraId="66E982C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74B18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передовой опыт инклюзивного образования всех уровней;</w:t>
      </w:r>
    </w:p>
    <w:p w14:paraId="06F441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"педагог-мастер":</w:t>
      </w:r>
    </w:p>
    <w:p w14:paraId="6377E4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квалификации "педагог-исследователь", а также:</w:t>
      </w:r>
    </w:p>
    <w:p w14:paraId="097A825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BE65F0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уметь осуществлять мониторинг эффективности деятельности педагогов-ассистентов;</w:t>
      </w:r>
    </w:p>
    <w:p w14:paraId="0FD958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02CC9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и внедрять передовой опыт инклюзивного образования всех уровней.</w:t>
      </w:r>
    </w:p>
    <w:p w14:paraId="712FCB98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20. Социальный педагог организации технического и профессионального, послесреднего образования</w:t>
      </w:r>
    </w:p>
    <w:p w14:paraId="51A282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316. Должностные обязанности:</w:t>
      </w:r>
    </w:p>
    <w:p w14:paraId="6267D6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изучает психолого-медико-педагогические особенности личности и ее микросреды, условия жизни, выявляет интересы и потребности, проблемы, </w:t>
      </w:r>
      <w:r>
        <w:rPr>
          <w:rFonts w:ascii="Georgia" w:hAnsi="Georgia"/>
          <w:lang w:val="ru-RU"/>
        </w:rPr>
        <w:lastRenderedPageBreak/>
        <w:t>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14:paraId="4499FF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14:paraId="62F133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14:paraId="5A622D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</w:r>
    </w:p>
    <w:p w14:paraId="036E80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ведет журнал учета обучающихся с девиантным поведением;</w:t>
      </w:r>
    </w:p>
    <w:p w14:paraId="4133A5C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</w:t>
      </w:r>
    </w:p>
    <w:p w14:paraId="756C87F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развивает принципы инклюзивного образования;</w:t>
      </w:r>
    </w:p>
    <w:p w14:paraId="5FA89DB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создает условия для развития умственных и физических способностей обучающихся, воспитанников во внеурочное время;</w:t>
      </w:r>
    </w:p>
    <w:p w14:paraId="62B75B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установлению гуманных отношений в социальной среде;</w:t>
      </w:r>
    </w:p>
    <w:p w14:paraId="2F4DB8B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связь между ребенком и государственными, общественными организациями, социальными службами;</w:t>
      </w:r>
    </w:p>
    <w:p w14:paraId="53B4DB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взаимодействует с учителями, родителями и иными законными представителями обучающихся;</w:t>
      </w:r>
    </w:p>
    <w:p w14:paraId="5C647A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педагогических консилиумах для родителей;</w:t>
      </w:r>
    </w:p>
    <w:p w14:paraId="15B364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охрану жизни и здоровья обучающихся в период образовательного процесса;</w:t>
      </w:r>
    </w:p>
    <w:p w14:paraId="1E2884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разработке, утверждении и реализации образовательных учебных программ в организации образования;</w:t>
      </w:r>
    </w:p>
    <w:p w14:paraId="1364813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11BD78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317. Должен знать:</w:t>
      </w:r>
    </w:p>
    <w:p w14:paraId="2CB9A5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68FCEF9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социальной политики;</w:t>
      </w:r>
    </w:p>
    <w:p w14:paraId="4A80128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общую и социальную педагогику, педагогику и психологию;</w:t>
      </w:r>
    </w:p>
    <w:p w14:paraId="2E529D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3271320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валеологии, социально-педагогические и диагностические методики;</w:t>
      </w:r>
    </w:p>
    <w:p w14:paraId="3B984FE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социально-педагогической работы;</w:t>
      </w:r>
    </w:p>
    <w:p w14:paraId="5D3DBD8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защиты, санитарные правила и нормы.</w:t>
      </w:r>
    </w:p>
    <w:p w14:paraId="249C22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318. Требования к квалификации:</w:t>
      </w:r>
    </w:p>
    <w:p w14:paraId="14EC449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14:paraId="4710D9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14:paraId="6C7EAD1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319. Требования к квалификации с определением профессиональных компетенций:</w:t>
      </w:r>
    </w:p>
    <w:p w14:paraId="52C2F5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1C3E73F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общим требованиям, предъявляемым к педагогу, а также:</w:t>
      </w:r>
    </w:p>
    <w:p w14:paraId="22F4B37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изучать передовой опыт;</w:t>
      </w:r>
    </w:p>
    <w:p w14:paraId="209493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применять его на практике;</w:t>
      </w:r>
    </w:p>
    <w:p w14:paraId="7EDFD84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навыки анализа учебно-воспитательной работы;</w:t>
      </w:r>
    </w:p>
    <w:p w14:paraId="6C780F7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принимать участие в работе методических объединений организации образования;</w:t>
      </w:r>
    </w:p>
    <w:p w14:paraId="54F5A6E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6F1032E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"педагог-модератор", а также:</w:t>
      </w:r>
    </w:p>
    <w:p w14:paraId="5B7D72A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методами анализа воспитательной работы;</w:t>
      </w:r>
    </w:p>
    <w:p w14:paraId="76A352A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уметь руководить творческими семинарами, внедрять передовой опыт;</w:t>
      </w:r>
    </w:p>
    <w:p w14:paraId="72A65AB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72F2B8C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"педагог-эксперт", а также:</w:t>
      </w:r>
    </w:p>
    <w:p w14:paraId="64A7A1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методами опытно-экспериментальной работы;</w:t>
      </w:r>
    </w:p>
    <w:p w14:paraId="0DE02B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социально-педагогические программы, педагогические технологии;</w:t>
      </w:r>
    </w:p>
    <w:p w14:paraId="6C01C3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вести работу по их апробации;</w:t>
      </w:r>
    </w:p>
    <w:p w14:paraId="1AA358D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руководить работой творческих групп по разработке актуальных проблем социальной педагогики;</w:t>
      </w:r>
    </w:p>
    <w:p w14:paraId="079397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44375F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должен отвечать требованиям, предъявляемым к квалификации "педагог-исследователь", а также:</w:t>
      </w:r>
    </w:p>
    <w:p w14:paraId="1B5478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владеть методами опытно-экспериментальной работы;</w:t>
      </w:r>
    </w:p>
    <w:p w14:paraId="1297A8B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разрабатывать новые социально-педагогические программы, педагогические технологии, вести работу по их апробации;</w:t>
      </w:r>
    </w:p>
    <w:p w14:paraId="5F305BA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руководить работой творческих групп по разработке актуальных проблем социальной педагогики на уровне республики.</w:t>
      </w:r>
    </w:p>
    <w:p w14:paraId="5D391A70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21. Педагог-организатор организации технического и профессионального, послесреднего образования</w:t>
      </w:r>
    </w:p>
    <w:p w14:paraId="72B835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320. Должностные обязанности:</w:t>
      </w:r>
    </w:p>
    <w:p w14:paraId="1FF4974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p w14:paraId="055CFD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развитию талантов, умственных и физических способностей, формированию общей культуры личности;</w:t>
      </w:r>
    </w:p>
    <w:p w14:paraId="5B74F40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клубов, кружков, секций, молодежных (студенческих) объединений, индивидуальную работу с обучающимися;</w:t>
      </w:r>
    </w:p>
    <w:p w14:paraId="30C1BD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руководит одним из направлений: научно-техническим, художественно-творческим, спортивно-туристическим и др.;</w:t>
      </w:r>
    </w:p>
    <w:p w14:paraId="1390C4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p w14:paraId="33DCAC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p w14:paraId="33DBF52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участие обучающихся в культурно-массовых мероприятиях;</w:t>
      </w:r>
    </w:p>
    <w:p w14:paraId="1858A3E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создание условий для охраны жизни и здоровья, обучающихся во время проведения мероприятий.</w:t>
      </w:r>
    </w:p>
    <w:p w14:paraId="1B937F8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321. Должен знать:</w:t>
      </w:r>
    </w:p>
    <w:p w14:paraId="0490058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243101A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14:paraId="071A50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179A5AC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основы деятельности молодежных (студенческих) коллективов, организаций и ассоциаций;</w:t>
      </w:r>
    </w:p>
    <w:p w14:paraId="1798843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санитарные правила и нормы.</w:t>
      </w:r>
    </w:p>
    <w:p w14:paraId="5116081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322. Требования к квалификации:</w:t>
      </w:r>
    </w:p>
    <w:p w14:paraId="5541B58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14:paraId="54DD949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по специальности для педагога-мастера – 5 лет;</w:t>
      </w:r>
    </w:p>
    <w:p w14:paraId="539B616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14:paraId="0AF50E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323. Требования к квалификации с определением профессиональных компетенций:</w:t>
      </w:r>
    </w:p>
    <w:p w14:paraId="763C186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7A8117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общим требованиям, предъявляемым к квалификации "педагог", а также:</w:t>
      </w:r>
    </w:p>
    <w:p w14:paraId="457B4BB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организационными формами диагностической работы с молодежью;</w:t>
      </w:r>
    </w:p>
    <w:p w14:paraId="2614C4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устойчивые положительные результаты в воспитательном процессе;</w:t>
      </w:r>
    </w:p>
    <w:p w14:paraId="05D0FEC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участвовует в работе методических объединений;</w:t>
      </w:r>
    </w:p>
    <w:p w14:paraId="3DCB87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участников конкурсов, соревнований на уровне организации образования;</w:t>
      </w:r>
    </w:p>
    <w:p w14:paraId="441B922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70C28D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требованиям, предъявляемым к квалификации "педагог-модератор", а также:</w:t>
      </w:r>
    </w:p>
    <w:p w14:paraId="72BD3A9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методиками анализа воспитательной работы;</w:t>
      </w:r>
    </w:p>
    <w:p w14:paraId="607D30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умеет самостоятельно разрабатывать методику воспитания обучающихся с учетом дифференцированного подхода к ним;</w:t>
      </w:r>
    </w:p>
    <w:p w14:paraId="3DB5F9B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использует передовой педагогический опыт в работе;</w:t>
      </w:r>
    </w:p>
    <w:p w14:paraId="093AB53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иметь участников конкурсов, соревнований на уровне района/города;</w:t>
      </w:r>
    </w:p>
    <w:p w14:paraId="2C467B2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26EFA3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требованиям, предъявляемым к квалификации "педагог-эксперт", а также:</w:t>
      </w:r>
    </w:p>
    <w:p w14:paraId="5264C86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14:paraId="7F69EA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D4C34E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F96367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10B373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требованиям, предъявляемым к квалификации "педагог- исследователь", а также:</w:t>
      </w:r>
    </w:p>
    <w:p w14:paraId="4F64D4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6A3E916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p w14:paraId="7D5D505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7FDF3832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22. Инспектор по делам молодежи организации технического и профессионального, послесреднего образования</w:t>
      </w:r>
    </w:p>
    <w:p w14:paraId="317BD14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324. Должностные обязанности:</w:t>
      </w:r>
    </w:p>
    <w:p w14:paraId="76182EB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14:paraId="18C401F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работе всех коллегиальных органов организации образования.</w:t>
      </w:r>
    </w:p>
    <w:p w14:paraId="328CF7B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рассматривает вопросы, касающиеся деятельности молодежи, заслушивает доклады, отчеты студенческих объединений;</w:t>
      </w:r>
    </w:p>
    <w:p w14:paraId="6506FE4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связь с государственными и неправительственными организациями;</w:t>
      </w:r>
    </w:p>
    <w:p w14:paraId="5856578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и совершенствовании положений, планов работ организации образования, затрагивающих интересы студентов;</w:t>
      </w:r>
    </w:p>
    <w:p w14:paraId="0369303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организации быта и отдыха студентов;</w:t>
      </w:r>
    </w:p>
    <w:p w14:paraId="756C453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решении социально-бытовых и финансовых вопросов, затрагивающих интересы студентов;</w:t>
      </w:r>
    </w:p>
    <w:p w14:paraId="55A90E0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14:paraId="518BE6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14:paraId="7F16B30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предложения по решению вопросов использования материально-технической базы и помещений организации ТиПО студентами;</w:t>
      </w:r>
    </w:p>
    <w:p w14:paraId="24DF47B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вносит руководству организации образования предложения о принятии мер по восстановлению нарушенных прав студентов;</w:t>
      </w:r>
    </w:p>
    <w:p w14:paraId="24D03E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непосредственное участие в планировании, подготовке, проведении и анализе внеучебных мероприятий;</w:t>
      </w:r>
    </w:p>
    <w:p w14:paraId="63F600D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работу со студентами по выполнению Устава и правил внутреннего распорядка организации образования;</w:t>
      </w:r>
    </w:p>
    <w:p w14:paraId="6F8AAC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рассматривает заявления и обращения студентов, поступающие в комитет по делам молодежи;</w:t>
      </w:r>
    </w:p>
    <w:p w14:paraId="361970E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поддерживает социально значимые инициативы студентов;</w:t>
      </w:r>
    </w:p>
    <w:p w14:paraId="090DB9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содействует созданию условий для отдыха студентов;</w:t>
      </w:r>
    </w:p>
    <w:p w14:paraId="6E8F13B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p w14:paraId="01F519A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развитию деятельности органов студенческого самоуправления;</w:t>
      </w:r>
    </w:p>
    <w:p w14:paraId="32E59CA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координирует развитие волонтерской деятельности молодежи;</w:t>
      </w:r>
    </w:p>
    <w:p w14:paraId="2DB727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прививает антикоррупционную культуру, принципы академической честности среди обучающихся.</w:t>
      </w:r>
    </w:p>
    <w:p w14:paraId="666ACE9E" w14:textId="77777777" w:rsidR="00000000" w:rsidRDefault="00000000">
      <w:pPr>
        <w:pStyle w:val="a5"/>
        <w:divId w:val="1866017513"/>
        <w:rPr>
          <w:rFonts w:ascii="Georgia" w:hAnsi="Georgia"/>
          <w:lang w:val="ru-RU"/>
        </w:rPr>
      </w:pPr>
      <w:r>
        <w:rPr>
          <w:rFonts w:ascii="Georgia" w:hAnsi="Georgia"/>
          <w:vertAlign w:val="subscript"/>
          <w:lang w:val="ru-RU"/>
        </w:rPr>
        <w:t>Пункт 325 - в редакции приказа Министра просвещения РК от 14.04.2023 № 100 (вводится в действие по истечении десяти календарных дней после дня его первого официального опубликования).</w:t>
      </w:r>
    </w:p>
    <w:p w14:paraId="2A857E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325. Должен знать:</w:t>
      </w:r>
    </w:p>
    <w:p w14:paraId="5E6444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государственной молодежной политике", "О языках в Республике Казахстан";</w:t>
      </w:r>
    </w:p>
    <w:p w14:paraId="47A9ED9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D0BB10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нормы педагогической этики;</w:t>
      </w:r>
    </w:p>
    <w:p w14:paraId="24938C8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социологии;</w:t>
      </w:r>
    </w:p>
    <w:p w14:paraId="4B83AE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достижения современной педагогической науки и практики;</w:t>
      </w:r>
    </w:p>
    <w:p w14:paraId="15C578B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управления;</w:t>
      </w:r>
    </w:p>
    <w:p w14:paraId="53B49DC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безопасности и охраны труда, противопожарной защиты.</w:t>
      </w:r>
    </w:p>
    <w:p w14:paraId="5316D0C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14:paraId="2D55816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</w:t>
      </w:r>
    </w:p>
    <w:p w14:paraId="4451E49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327. Требования к квалификации с определением профессиональных компетенций:</w:t>
      </w:r>
    </w:p>
    <w:p w14:paraId="14BC74F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"педагог-модератор":</w:t>
      </w:r>
    </w:p>
    <w:p w14:paraId="1CDEF87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общим требованиям, предъявляемым к квалификации "педагог", а также:</w:t>
      </w:r>
    </w:p>
    <w:p w14:paraId="30EF194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умеет самостоятельно организовывать с обучающимися социально-значимые мероприятия;</w:t>
      </w:r>
    </w:p>
    <w:p w14:paraId="5FA921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"педагог-эксперт":</w:t>
      </w:r>
    </w:p>
    <w:p w14:paraId="7670E61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требованиям, предъявляемым к квалификации "педагог-модератор", а также:</w:t>
      </w:r>
    </w:p>
    <w:p w14:paraId="6436DD6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p w14:paraId="27D7F64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"педагог-исследователь":</w:t>
      </w:r>
    </w:p>
    <w:p w14:paraId="230F0CE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требованиям, предъявляемым к квалификации "педагог-эксперт", а также:</w:t>
      </w:r>
    </w:p>
    <w:p w14:paraId="136EEC5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технологиями анализа организационно-методической деятельности;</w:t>
      </w:r>
    </w:p>
    <w:p w14:paraId="216D60B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4) "педагог-мастер":</w:t>
      </w:r>
    </w:p>
    <w:p w14:paraId="7C24B65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отвечает требованиям, предъявляемым квалификации "педагог-исследователь", а также:</w:t>
      </w:r>
    </w:p>
    <w:p w14:paraId="2773B0E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 xml:space="preserve">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</w:t>
      </w:r>
      <w:r>
        <w:rPr>
          <w:rFonts w:ascii="Georgia" w:hAnsi="Georgia"/>
          <w:lang w:val="ru-RU"/>
        </w:rPr>
        <w:lastRenderedPageBreak/>
        <w:t>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C562F1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технологиями анализа организационно-методической деятельности.</w:t>
      </w:r>
    </w:p>
    <w:p w14:paraId="315A30EC" w14:textId="77777777" w:rsidR="00000000" w:rsidRDefault="00000000">
      <w:pPr>
        <w:pStyle w:val="a5"/>
        <w:jc w:val="center"/>
        <w:divId w:val="1866017513"/>
        <w:rPr>
          <w:rFonts w:ascii="Georgia" w:hAnsi="Georgia"/>
          <w:lang w:val="ru-RU"/>
        </w:rPr>
      </w:pPr>
      <w:r>
        <w:rPr>
          <w:rStyle w:val="a6"/>
          <w:rFonts w:ascii="Georgia" w:hAnsi="Georgia"/>
          <w:lang w:val="ru-RU"/>
        </w:rPr>
        <w:t>Параграф 23. Методист учебно-методического объединения</w:t>
      </w:r>
    </w:p>
    <w:p w14:paraId="6C1388DA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328. Должностные обязанности:</w:t>
      </w:r>
    </w:p>
    <w:p w14:paraId="4475F91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и анализирует учебно-методическую работу учебно-методического объединения организации образования;</w:t>
      </w:r>
    </w:p>
    <w:p w14:paraId="7CE20F1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p w14:paraId="076AE65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2B13559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14:paraId="1FC6A43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14:paraId="2295EA0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14:paraId="6C40F76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14:paraId="135FD58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своевременное составление установленной отчетной документации.</w:t>
      </w:r>
    </w:p>
    <w:p w14:paraId="5E8E7A6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329. Должен знать:</w:t>
      </w:r>
    </w:p>
    <w:p w14:paraId="1AFB62C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3909CC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содержание учебной дисциплины, учебно-воспитательный процесс, методику преподавания и оценивания;</w:t>
      </w:r>
    </w:p>
    <w:p w14:paraId="47EDB08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14:paraId="049A1FD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инновационные методы управления, основы экономики;</w:t>
      </w:r>
    </w:p>
    <w:p w14:paraId="27C4F53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правила по безопасности и охране труда, противопожарной защиты.</w:t>
      </w:r>
    </w:p>
    <w:p w14:paraId="4A0024F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330. Требования к квалификации:</w:t>
      </w:r>
    </w:p>
    <w:p w14:paraId="0296AD0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14:paraId="6978160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3EF288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331. Требования к квалификации с определением профессиональных компетенций:</w:t>
      </w:r>
    </w:p>
    <w:p w14:paraId="796D70EC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1) педагог:</w:t>
      </w:r>
    </w:p>
    <w:p w14:paraId="7691F68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умеет планировать и организовать учебно-воспитательный процесс с учетом психолого-возрастных особенностей обучающихся;</w:t>
      </w:r>
    </w:p>
    <w:p w14:paraId="58ACAA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способствует формированию общей культуры обучающегося и его социализации;</w:t>
      </w:r>
    </w:p>
    <w:p w14:paraId="730D805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принимает участие в мероприятиях на уровне организации образования;</w:t>
      </w:r>
    </w:p>
    <w:p w14:paraId="68028BC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индивидуальный подход в воспитании и обучении с учетом потребностей обучающихся;</w:t>
      </w:r>
    </w:p>
    <w:p w14:paraId="44B97EC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навыками профессионально-педагогического диалога;</w:t>
      </w:r>
    </w:p>
    <w:p w14:paraId="1B4078B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применяет цифровые образовательные ресурсы;</w:t>
      </w:r>
    </w:p>
    <w:p w14:paraId="136322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2) педагог-модератор:</w:t>
      </w:r>
    </w:p>
    <w:p w14:paraId="5D31458D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соответствовует общим требованиям, предъявляемым к квалификации "педагог", а также:</w:t>
      </w:r>
    </w:p>
    <w:p w14:paraId="4646134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использует инновационные формы, методы и средства обучения;</w:t>
      </w:r>
    </w:p>
    <w:p w14:paraId="095D87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опыт на уровне организации образования;</w:t>
      </w:r>
    </w:p>
    <w:p w14:paraId="64138AF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участников олимпиад, конкурсов, соревнований на уровне организации образования;</w:t>
      </w:r>
    </w:p>
    <w:p w14:paraId="5CC60B6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3) "педагог-эксперт":</w:t>
      </w:r>
    </w:p>
    <w:p w14:paraId="34AF5B2F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общим требованиям к квалификации "педагог-модератор", а также:</w:t>
      </w:r>
    </w:p>
    <w:p w14:paraId="4649F6D6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навыками анализа организованной учебной деятельности;</w:t>
      </w:r>
    </w:p>
    <w:p w14:paraId="1E8F44A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14:paraId="7948F355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опыт на уровне района/города;</w:t>
      </w:r>
    </w:p>
    <w:p w14:paraId="7EAC0713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участников олимпиад, конкурсов, соревнований на уровне района/города;</w:t>
      </w:r>
    </w:p>
    <w:p w14:paraId="28986634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lastRenderedPageBreak/>
        <w:t>4) педагог-исследователь:</w:t>
      </w:r>
    </w:p>
    <w:p w14:paraId="7995ADE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общим требованиям к квалификации "педагог-эксперт", а также:</w:t>
      </w:r>
    </w:p>
    <w:p w14:paraId="7E3E89E1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владеет навыками исследования урока и разработки инструментов оценивания;</w:t>
      </w:r>
    </w:p>
    <w:p w14:paraId="403C77D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развитие исследовательских навыков обучающихся;</w:t>
      </w:r>
    </w:p>
    <w:p w14:paraId="6ACE841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наставничество и конструктивно определяет стратегии развития в педагогическом сообществе на уровне района, города;</w:t>
      </w:r>
    </w:p>
    <w:p w14:paraId="0FAE526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D9C1090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734214E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5) педагог-мастер:</w:t>
      </w:r>
    </w:p>
    <w:p w14:paraId="05EE81A2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соответствует общим требованиям к квалификации "педагог-исследователь", а также:</w:t>
      </w:r>
    </w:p>
    <w:p w14:paraId="29EFE497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73214C4B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обеспечивает развитие навыков научного проектирования,</w:t>
      </w:r>
    </w:p>
    <w:p w14:paraId="5F78D879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осуществляет наставничество и планировать развитие сети профессионального сообщества на уровне области;</w:t>
      </w:r>
    </w:p>
    <w:p w14:paraId="3A158448" w14:textId="77777777" w:rsidR="00000000" w:rsidRDefault="00000000">
      <w:pPr>
        <w:pStyle w:val="a5"/>
        <w:divId w:val="1866017513"/>
        <w:rPr>
          <w:lang w:val="ru-RU"/>
        </w:rPr>
      </w:pPr>
      <w:r>
        <w:rPr>
          <w:rFonts w:ascii="Georgia" w:hAnsi="Georgia"/>
          <w:lang w:val="ru-RU"/>
        </w:rPr>
        <w:t>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66808E54" w14:textId="77777777" w:rsidR="009A3F36" w:rsidRDefault="00000000">
      <w:pPr>
        <w:divId w:val="1201629025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© Материал из ЭС «ACTUALIS: Образование»</w:t>
      </w:r>
      <w:r>
        <w:rPr>
          <w:rFonts w:ascii="Arial" w:eastAsia="Times New Roman" w:hAnsi="Arial" w:cs="Arial"/>
          <w:sz w:val="20"/>
          <w:szCs w:val="20"/>
          <w:lang w:val="ru-RU"/>
        </w:rPr>
        <w:br/>
        <w:t>https://vip-edu.mcfr.kz</w:t>
      </w:r>
      <w:r>
        <w:rPr>
          <w:rFonts w:ascii="Arial" w:eastAsia="Times New Roman" w:hAnsi="Arial" w:cs="Arial"/>
          <w:sz w:val="20"/>
          <w:szCs w:val="20"/>
          <w:lang w:val="ru-RU"/>
        </w:rPr>
        <w:br/>
        <w:t>Дата копирования: 01.08.2023</w:t>
      </w:r>
    </w:p>
    <w:sectPr w:rsidR="009A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99"/>
    <w:rsid w:val="009A3F36"/>
    <w:rsid w:val="00B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8016C"/>
  <w15:chartTrackingRefBased/>
  <w15:docId w15:val="{E2B6DD2C-28A9-49E4-A57C-42F35C91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after="223"/>
      <w:jc w:val="both"/>
    </w:p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2902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513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-edu.mcfr.k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226</Pages>
  <Words>71030</Words>
  <Characters>404876</Characters>
  <Application>Microsoft Office Word</Application>
  <DocSecurity>0</DocSecurity>
  <Lines>3373</Lines>
  <Paragraphs>949</Paragraphs>
  <ScaleCrop>false</ScaleCrop>
  <Company/>
  <LinksUpToDate>false</LinksUpToDate>
  <CharactersWithSpaces>474957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Карлыгаш Исаканова</cp:lastModifiedBy>
  <cp:revision>2</cp:revision>
  <dcterms:created xsi:type="dcterms:W3CDTF">2024-04-05T07:10:00Z</dcterms:created>
  <dcterms:modified xsi:type="dcterms:W3CDTF">2024-04-05T07:10:00Z</dcterms:modified>
</cp:coreProperties>
</file>